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F0742" w14:textId="4FC5E128" w:rsidR="00AE4EC2" w:rsidRPr="00D57833" w:rsidRDefault="00194FD4" w:rsidP="006F416D">
      <w:pPr>
        <w:pStyle w:val="Headline"/>
      </w:pPr>
      <w:r>
        <w:t xml:space="preserve">CBRE </w:t>
      </w:r>
      <w:r w:rsidR="00DC63BF">
        <w:t>strengthens its</w:t>
      </w:r>
      <w:r>
        <w:t xml:space="preserve"> ES</w:t>
      </w:r>
      <w:r w:rsidR="00DC63BF">
        <w:t>G and Sustainability offering by</w:t>
      </w:r>
      <w:r>
        <w:t xml:space="preserve"> establishing a new expert team for </w:t>
      </w:r>
      <w:r w:rsidR="00DC63BF">
        <w:t>C</w:t>
      </w:r>
      <w:r>
        <w:t>ontinental Europe</w:t>
      </w:r>
      <w:r w:rsidR="00DC63BF">
        <w:t>, led by</w:t>
      </w:r>
      <w:r>
        <w:t xml:space="preserve"> Martin </w:t>
      </w:r>
      <w:proofErr w:type="spellStart"/>
      <w:r>
        <w:t>Vejražka</w:t>
      </w:r>
      <w:proofErr w:type="spellEnd"/>
      <w:r w:rsidR="00C352A0">
        <w:t>, based in Prague</w:t>
      </w:r>
    </w:p>
    <w:p w14:paraId="2E9EA42C" w14:textId="77777777" w:rsidR="00B72576" w:rsidRPr="000B4754" w:rsidRDefault="00B72576" w:rsidP="00AA6128">
      <w:pPr>
        <w:pStyle w:val="Headline"/>
        <w:rPr>
          <w:lang w:val="cs-CZ"/>
        </w:rPr>
      </w:pPr>
    </w:p>
    <w:p w14:paraId="0AA6878C" w14:textId="363361CB" w:rsidR="002C68CD" w:rsidRDefault="5F515C11" w:rsidP="00666B2A">
      <w:pPr>
        <w:pStyle w:val="BodyCopy"/>
        <w:jc w:val="both"/>
      </w:pPr>
      <w:r>
        <w:rPr>
          <w:b/>
        </w:rPr>
        <w:t xml:space="preserve">Prague – </w:t>
      </w:r>
      <w:r w:rsidR="00D979D8">
        <w:rPr>
          <w:b/>
        </w:rPr>
        <w:t xml:space="preserve">13 </w:t>
      </w:r>
      <w:r>
        <w:rPr>
          <w:b/>
        </w:rPr>
        <w:t xml:space="preserve">September 2023 – </w:t>
      </w:r>
      <w:r>
        <w:t>CBRE, the world leader in commercial real estate services, is significantly expanding its ESG consulting service</w:t>
      </w:r>
      <w:r w:rsidR="00DC63BF">
        <w:t>s</w:t>
      </w:r>
      <w:r>
        <w:t xml:space="preserve">. It has founded a new expert team focusing on </w:t>
      </w:r>
      <w:r w:rsidR="00DC63BF">
        <w:t>E</w:t>
      </w:r>
      <w:r>
        <w:t xml:space="preserve">nergy </w:t>
      </w:r>
      <w:r w:rsidR="006E159A">
        <w:t xml:space="preserve">and </w:t>
      </w:r>
      <w:r w:rsidR="00DC63BF">
        <w:t>C</w:t>
      </w:r>
      <w:r w:rsidR="006E159A">
        <w:t xml:space="preserve">arbon </w:t>
      </w:r>
      <w:r>
        <w:t xml:space="preserve">consulting for </w:t>
      </w:r>
      <w:r w:rsidR="00DC63BF">
        <w:t>C</w:t>
      </w:r>
      <w:r>
        <w:t xml:space="preserve">ontinental Europe, which will be managed from Prague by Steffen Walvius, originally from the Netherlands. </w:t>
      </w:r>
      <w:r w:rsidR="00DC63BF">
        <w:t xml:space="preserve">The team </w:t>
      </w:r>
      <w:r>
        <w:t xml:space="preserve">will consist of a total of four senior consultants under the leadership of Martin </w:t>
      </w:r>
      <w:proofErr w:type="spellStart"/>
      <w:r>
        <w:t>Vejražka</w:t>
      </w:r>
      <w:proofErr w:type="spellEnd"/>
      <w:r>
        <w:t>, another important addition to CBRE. He will also become the new head of the local department specialising in professional consulting in the field of corporate sustainability, responsible investments and building sustainable portfolios.</w:t>
      </w:r>
    </w:p>
    <w:p w14:paraId="7CA97DB9" w14:textId="77777777" w:rsidR="008F00A2" w:rsidRDefault="008F00A2" w:rsidP="00666B2A">
      <w:pPr>
        <w:pStyle w:val="BodyCopy"/>
        <w:jc w:val="both"/>
        <w:rPr>
          <w:lang w:val="cs-CZ"/>
        </w:rPr>
      </w:pPr>
    </w:p>
    <w:p w14:paraId="2A389878" w14:textId="2AF6EC54" w:rsidR="00022624" w:rsidRDefault="002C68CD" w:rsidP="00B169FF">
      <w:pPr>
        <w:pStyle w:val="BodyCopy"/>
        <w:jc w:val="both"/>
      </w:pPr>
      <w:r>
        <w:t xml:space="preserve">Steffen Walvius is a graduate of the University of Zaragoza in Spain in the field of the Sustainable Management of Energy Systems. He has more than ten years of international experience in the field of construction, energy and real estate, during which he worked with representatives of companies and investors to improve their companies’ ESG and the sustainability of their real estate portfolios. Steffen is also an active member of the European sustainability working group within the RICS professional body and </w:t>
      </w:r>
      <w:r w:rsidR="00791B5F">
        <w:t xml:space="preserve">of </w:t>
      </w:r>
      <w:r>
        <w:t>the EU-funded research project Carbon Risk Real Estate Monitor (CRREM). He likes to spend his free time in the great outdoors, playing ice hockey or continuing his education.</w:t>
      </w:r>
    </w:p>
    <w:p w14:paraId="13F90738" w14:textId="77777777" w:rsidR="003D137F" w:rsidRDefault="003D137F" w:rsidP="00B169FF">
      <w:pPr>
        <w:pStyle w:val="BodyCopy"/>
        <w:jc w:val="both"/>
        <w:rPr>
          <w:i/>
          <w:iCs/>
          <w:lang w:val="cs-CZ"/>
        </w:rPr>
      </w:pPr>
    </w:p>
    <w:p w14:paraId="790F5E31" w14:textId="5E8F02B9" w:rsidR="00B169FF" w:rsidRDefault="00022624" w:rsidP="00B169FF">
      <w:pPr>
        <w:pStyle w:val="BodyCopy"/>
        <w:jc w:val="both"/>
      </w:pPr>
      <w:r>
        <w:rPr>
          <w:i/>
        </w:rPr>
        <w:t xml:space="preserve">“The mission of CBRE’s new central team, under the name Energy &amp; Carbon, will provide companies with comprehensive services so they can achieve energy savings, meet carbon targets and </w:t>
      </w:r>
      <w:r w:rsidR="006E159A">
        <w:rPr>
          <w:i/>
        </w:rPr>
        <w:t>generate</w:t>
      </w:r>
      <w:r>
        <w:rPr>
          <w:i/>
        </w:rPr>
        <w:t xml:space="preserve"> renewable </w:t>
      </w:r>
      <w:r w:rsidR="006E159A">
        <w:rPr>
          <w:i/>
        </w:rPr>
        <w:t>energy across their portfolio</w:t>
      </w:r>
      <w:r>
        <w:rPr>
          <w:i/>
        </w:rPr>
        <w:t xml:space="preserve">. </w:t>
      </w:r>
      <w:r w:rsidR="006E159A">
        <w:rPr>
          <w:i/>
        </w:rPr>
        <w:t>All this is based on the most advanced dynamic building performance simulation software for accurate and science-based performance analytics</w:t>
      </w:r>
      <w:r w:rsidR="00D979D8">
        <w:rPr>
          <w:i/>
        </w:rPr>
        <w:t>,</w:t>
      </w:r>
      <w:r>
        <w:rPr>
          <w:i/>
        </w:rPr>
        <w:t>”</w:t>
      </w:r>
      <w:r>
        <w:t xml:space="preserve"> commented </w:t>
      </w:r>
      <w:r>
        <w:rPr>
          <w:b/>
        </w:rPr>
        <w:t xml:space="preserve">Steffen </w:t>
      </w:r>
      <w:proofErr w:type="spellStart"/>
      <w:r>
        <w:rPr>
          <w:b/>
        </w:rPr>
        <w:t>Walvius</w:t>
      </w:r>
      <w:proofErr w:type="spellEnd"/>
      <w:r>
        <w:t>.</w:t>
      </w:r>
    </w:p>
    <w:p w14:paraId="6F521F4C" w14:textId="77D97427" w:rsidR="00022624" w:rsidRDefault="00022624" w:rsidP="00B169FF">
      <w:pPr>
        <w:pStyle w:val="BodyCopy"/>
        <w:jc w:val="both"/>
        <w:rPr>
          <w:lang w:val="cs-CZ"/>
        </w:rPr>
      </w:pPr>
    </w:p>
    <w:p w14:paraId="2CB57643" w14:textId="5DD516D9" w:rsidR="008F00A2" w:rsidRDefault="008F00A2" w:rsidP="00B169FF">
      <w:pPr>
        <w:pStyle w:val="BodyCopy"/>
        <w:jc w:val="both"/>
      </w:pPr>
      <w:r>
        <w:t xml:space="preserve">Martin </w:t>
      </w:r>
      <w:proofErr w:type="spellStart"/>
      <w:r>
        <w:t>Vejražka</w:t>
      </w:r>
      <w:proofErr w:type="spellEnd"/>
      <w:r>
        <w:t xml:space="preserve"> will be in charge of managing the growing network of international energy experts and at the same time continuously improving the products offered under CBRE’s new service. He will also become a key </w:t>
      </w:r>
      <w:r w:rsidR="00DC63BF">
        <w:t xml:space="preserve">stakeholder </w:t>
      </w:r>
      <w:r>
        <w:t>of the Group within the framework of sustainability and compliance with the ESG principles for the Czech market. From the position of the head of the local team, he will further expand the offered advisory services not only on the level of buildings and portfolios, but also in the sense of the future direction of companies and their reporting.</w:t>
      </w:r>
    </w:p>
    <w:p w14:paraId="32E1A3F0" w14:textId="77777777" w:rsidR="00FC12B9" w:rsidRDefault="00FC12B9" w:rsidP="00B169FF">
      <w:pPr>
        <w:pStyle w:val="BodyCopy"/>
        <w:jc w:val="both"/>
        <w:rPr>
          <w:lang w:val="cs-CZ"/>
        </w:rPr>
      </w:pPr>
    </w:p>
    <w:p w14:paraId="5FD9EB84" w14:textId="59F81F9D" w:rsidR="00FC12B9" w:rsidRDefault="00FC12B9" w:rsidP="00B169FF">
      <w:pPr>
        <w:pStyle w:val="BodyCopy"/>
        <w:jc w:val="both"/>
      </w:pPr>
      <w:r>
        <w:rPr>
          <w:i/>
        </w:rPr>
        <w:t xml:space="preserve">“I’m taking over a Czech team with strong foundations, where we are able to guide clients through </w:t>
      </w:r>
      <w:r w:rsidR="00D80E12">
        <w:rPr>
          <w:i/>
        </w:rPr>
        <w:t>the</w:t>
      </w:r>
      <w:r>
        <w:rPr>
          <w:i/>
        </w:rPr>
        <w:t xml:space="preserve"> complicated process</w:t>
      </w:r>
      <w:r w:rsidR="00D80E12">
        <w:rPr>
          <w:i/>
        </w:rPr>
        <w:t>es</w:t>
      </w:r>
      <w:r>
        <w:rPr>
          <w:i/>
        </w:rPr>
        <w:t xml:space="preserve"> of a wide range of internationally recogni</w:t>
      </w:r>
      <w:r w:rsidR="00791B5F">
        <w:rPr>
          <w:i/>
        </w:rPr>
        <w:t>s</w:t>
      </w:r>
      <w:r>
        <w:rPr>
          <w:i/>
        </w:rPr>
        <w:t>ed certifications from BREEAM and LEED to WELL. And I intend to build and expand on these solid foundations with additional services. Within the entire CBRE Group, we have an abundance of know-how and a database mainly from the developed markets of Western Europe, which we will use to provide a head start and competitive advantage to our domestic clients,”</w:t>
      </w:r>
      <w:r>
        <w:t xml:space="preserve"> described </w:t>
      </w:r>
      <w:r>
        <w:rPr>
          <w:b/>
        </w:rPr>
        <w:t xml:space="preserve">Martin </w:t>
      </w:r>
      <w:proofErr w:type="spellStart"/>
      <w:r>
        <w:rPr>
          <w:b/>
        </w:rPr>
        <w:t>Vejražka</w:t>
      </w:r>
      <w:proofErr w:type="spellEnd"/>
      <w:r>
        <w:t>.</w:t>
      </w:r>
    </w:p>
    <w:p w14:paraId="71FA113B" w14:textId="77777777" w:rsidR="008F00A2" w:rsidRDefault="008F00A2" w:rsidP="00B169FF">
      <w:pPr>
        <w:pStyle w:val="BodyCopy"/>
        <w:jc w:val="both"/>
        <w:rPr>
          <w:lang w:val="cs-CZ"/>
        </w:rPr>
      </w:pPr>
    </w:p>
    <w:p w14:paraId="02868824" w14:textId="2DB063E5" w:rsidR="005B6C8C" w:rsidRDefault="006D598E" w:rsidP="00B169FF">
      <w:pPr>
        <w:pStyle w:val="BodyCopy"/>
        <w:jc w:val="both"/>
      </w:pPr>
      <w:r>
        <w:t xml:space="preserve">Martin </w:t>
      </w:r>
      <w:proofErr w:type="spellStart"/>
      <w:r>
        <w:t>Vejražka</w:t>
      </w:r>
      <w:proofErr w:type="spellEnd"/>
      <w:r>
        <w:t xml:space="preserve"> graduated with a master’s degree with a focus on Land and Real Estate Planning and Development from Radboud University in the Netherlands. He has been involved in commercial real estate consultancy for his entire career, which amounts to almost eleven years. Over the last five years he has also focused on sustainability and technical and energy consulting. Martin speaks fluent English and his hobbies include spending his free time with his family, playing tennis and </w:t>
      </w:r>
      <w:r w:rsidR="00D80E12">
        <w:t>wood</w:t>
      </w:r>
      <w:r>
        <w:t>working.</w:t>
      </w:r>
    </w:p>
    <w:p w14:paraId="69C4EFD6" w14:textId="77777777" w:rsidR="002C68CD" w:rsidRDefault="002C68CD" w:rsidP="00666B2A">
      <w:pPr>
        <w:pStyle w:val="BodyCopy"/>
        <w:jc w:val="both"/>
        <w:rPr>
          <w:lang w:val="cs-CZ"/>
        </w:rPr>
      </w:pPr>
    </w:p>
    <w:p w14:paraId="68E74F17" w14:textId="64FD53D4" w:rsidR="002C68CD" w:rsidRDefault="002C68CD" w:rsidP="00666B2A">
      <w:pPr>
        <w:pStyle w:val="BodyCopy"/>
        <w:jc w:val="both"/>
        <w:rPr>
          <w:lang w:val="cs-CZ"/>
        </w:rPr>
      </w:pPr>
    </w:p>
    <w:p w14:paraId="306D3A34" w14:textId="77777777" w:rsidR="007C4638" w:rsidRDefault="007C4638" w:rsidP="00666B2A">
      <w:pPr>
        <w:pStyle w:val="BodyCopy"/>
        <w:jc w:val="both"/>
        <w:rPr>
          <w:lang w:val="cs-CZ"/>
        </w:rPr>
      </w:pPr>
    </w:p>
    <w:p w14:paraId="17C357D9" w14:textId="77777777" w:rsidR="00D94850" w:rsidRDefault="00D94850" w:rsidP="00666B2A">
      <w:pPr>
        <w:pStyle w:val="BodyCopy"/>
        <w:jc w:val="both"/>
        <w:rPr>
          <w:lang w:val="cs-CZ"/>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035"/>
      </w:tblGrid>
      <w:tr w:rsidR="00076C5F" w14:paraId="0C4CFAF3" w14:textId="77777777" w:rsidTr="00076C5F">
        <w:tc>
          <w:tcPr>
            <w:tcW w:w="5035" w:type="dxa"/>
          </w:tcPr>
          <w:p w14:paraId="3A0DB1B1" w14:textId="28C363FD" w:rsidR="00076C5F" w:rsidRDefault="00076C5F" w:rsidP="000B4754">
            <w:pPr>
              <w:pStyle w:val="Contact"/>
              <w:rPr>
                <w:b w:val="0"/>
                <w:bCs w:val="0"/>
              </w:rPr>
            </w:pPr>
            <w:r>
              <w:rPr>
                <w:b w:val="0"/>
              </w:rPr>
              <w:t>Contacts</w:t>
            </w:r>
          </w:p>
        </w:tc>
        <w:tc>
          <w:tcPr>
            <w:tcW w:w="5035" w:type="dxa"/>
          </w:tcPr>
          <w:p w14:paraId="3A66941D" w14:textId="77777777" w:rsidR="00076C5F" w:rsidRDefault="00076C5F" w:rsidP="000B4754">
            <w:pPr>
              <w:pStyle w:val="Contact"/>
              <w:rPr>
                <w:b w:val="0"/>
                <w:bCs w:val="0"/>
                <w:lang w:val="cs-CZ"/>
              </w:rPr>
            </w:pPr>
          </w:p>
        </w:tc>
      </w:tr>
      <w:tr w:rsidR="00076C5F" w14:paraId="0E7827D9" w14:textId="77777777" w:rsidTr="00076C5F">
        <w:tc>
          <w:tcPr>
            <w:tcW w:w="5035" w:type="dxa"/>
          </w:tcPr>
          <w:p w14:paraId="0043EAAA" w14:textId="4BBAC45E" w:rsidR="00076C5F" w:rsidRDefault="00076C5F" w:rsidP="00076C5F">
            <w:pPr>
              <w:pStyle w:val="Contact"/>
              <w:rPr>
                <w:b w:val="0"/>
                <w:bCs w:val="0"/>
              </w:rPr>
            </w:pPr>
            <w:r>
              <w:rPr>
                <w:b w:val="0"/>
              </w:rPr>
              <w:t xml:space="preserve">Crest Communications, </w:t>
            </w:r>
            <w:proofErr w:type="spellStart"/>
            <w:r>
              <w:rPr>
                <w:b w:val="0"/>
              </w:rPr>
              <w:t>a.s.</w:t>
            </w:r>
            <w:proofErr w:type="spellEnd"/>
          </w:p>
        </w:tc>
        <w:tc>
          <w:tcPr>
            <w:tcW w:w="5035" w:type="dxa"/>
          </w:tcPr>
          <w:p w14:paraId="488E1994" w14:textId="77777777" w:rsidR="00076C5F" w:rsidRDefault="00076C5F" w:rsidP="000B4754">
            <w:pPr>
              <w:pStyle w:val="Contact"/>
              <w:rPr>
                <w:b w:val="0"/>
                <w:bCs w:val="0"/>
                <w:lang w:val="cs-CZ"/>
              </w:rPr>
            </w:pPr>
          </w:p>
        </w:tc>
      </w:tr>
      <w:tr w:rsidR="00076C5F" w14:paraId="70264C0C" w14:textId="77777777" w:rsidTr="00076C5F">
        <w:tc>
          <w:tcPr>
            <w:tcW w:w="5035" w:type="dxa"/>
          </w:tcPr>
          <w:p w14:paraId="329D72F8" w14:textId="5FE8E179" w:rsidR="00076C5F" w:rsidRDefault="00076C5F" w:rsidP="000B4754">
            <w:pPr>
              <w:pStyle w:val="Contact"/>
              <w:rPr>
                <w:b w:val="0"/>
                <w:bCs w:val="0"/>
              </w:rPr>
            </w:pPr>
            <w:r>
              <w:rPr>
                <w:b w:val="0"/>
              </w:rPr>
              <w:t>Denisa Kolaříková</w:t>
            </w:r>
          </w:p>
        </w:tc>
        <w:tc>
          <w:tcPr>
            <w:tcW w:w="5035" w:type="dxa"/>
          </w:tcPr>
          <w:p w14:paraId="5D506457" w14:textId="4DE5DB10" w:rsidR="00076C5F" w:rsidRDefault="00076C5F" w:rsidP="000B4754">
            <w:pPr>
              <w:pStyle w:val="Contact"/>
              <w:rPr>
                <w:b w:val="0"/>
                <w:bCs w:val="0"/>
              </w:rPr>
            </w:pPr>
            <w:r>
              <w:rPr>
                <w:b w:val="0"/>
              </w:rPr>
              <w:t>Kamila Čadková</w:t>
            </w:r>
          </w:p>
        </w:tc>
      </w:tr>
      <w:tr w:rsidR="00076C5F" w14:paraId="78306874" w14:textId="77777777" w:rsidTr="00076C5F">
        <w:tc>
          <w:tcPr>
            <w:tcW w:w="5035" w:type="dxa"/>
          </w:tcPr>
          <w:p w14:paraId="08405E86" w14:textId="2DB4459F" w:rsidR="00076C5F" w:rsidRDefault="00076C5F" w:rsidP="000B4754">
            <w:pPr>
              <w:pStyle w:val="Contact"/>
              <w:rPr>
                <w:b w:val="0"/>
                <w:bCs w:val="0"/>
              </w:rPr>
            </w:pPr>
            <w:r>
              <w:rPr>
                <w:b w:val="0"/>
              </w:rPr>
              <w:t>Account Manager</w:t>
            </w:r>
          </w:p>
        </w:tc>
        <w:tc>
          <w:tcPr>
            <w:tcW w:w="5035" w:type="dxa"/>
          </w:tcPr>
          <w:p w14:paraId="2876FF64" w14:textId="2DA67EB1" w:rsidR="00076C5F" w:rsidRDefault="00076C5F" w:rsidP="000B4754">
            <w:pPr>
              <w:pStyle w:val="Contact"/>
              <w:rPr>
                <w:b w:val="0"/>
                <w:bCs w:val="0"/>
              </w:rPr>
            </w:pPr>
            <w:r>
              <w:rPr>
                <w:b w:val="0"/>
              </w:rPr>
              <w:t>Account Director</w:t>
            </w:r>
          </w:p>
        </w:tc>
      </w:tr>
      <w:tr w:rsidR="00076C5F" w14:paraId="10C3342C" w14:textId="77777777" w:rsidTr="00076C5F">
        <w:tc>
          <w:tcPr>
            <w:tcW w:w="5035" w:type="dxa"/>
          </w:tcPr>
          <w:p w14:paraId="74243521" w14:textId="4D6B51B0" w:rsidR="00076C5F" w:rsidRDefault="00076C5F" w:rsidP="000B4754">
            <w:pPr>
              <w:pStyle w:val="Contact"/>
              <w:rPr>
                <w:b w:val="0"/>
                <w:bCs w:val="0"/>
              </w:rPr>
            </w:pPr>
            <w:r>
              <w:rPr>
                <w:b w:val="0"/>
              </w:rPr>
              <w:t>T: +420 731 613 606</w:t>
            </w:r>
            <w:r>
              <w:rPr>
                <w:b w:val="0"/>
              </w:rPr>
              <w:tab/>
            </w:r>
          </w:p>
        </w:tc>
        <w:tc>
          <w:tcPr>
            <w:tcW w:w="5035" w:type="dxa"/>
          </w:tcPr>
          <w:p w14:paraId="2C173118" w14:textId="1287C579" w:rsidR="00076C5F" w:rsidRDefault="00076C5F" w:rsidP="000B4754">
            <w:pPr>
              <w:pStyle w:val="Contact"/>
              <w:rPr>
                <w:b w:val="0"/>
                <w:bCs w:val="0"/>
              </w:rPr>
            </w:pPr>
            <w:r>
              <w:rPr>
                <w:b w:val="0"/>
              </w:rPr>
              <w:t>T: +420 731 613 609</w:t>
            </w:r>
          </w:p>
        </w:tc>
      </w:tr>
      <w:tr w:rsidR="00076C5F" w:rsidRPr="00A269AD" w14:paraId="55329292" w14:textId="77777777" w:rsidTr="00076C5F">
        <w:tc>
          <w:tcPr>
            <w:tcW w:w="5035" w:type="dxa"/>
          </w:tcPr>
          <w:p w14:paraId="2BB53648" w14:textId="56C1CD0A" w:rsidR="00076C5F" w:rsidRPr="00A269AD" w:rsidRDefault="00076C5F" w:rsidP="000B4754">
            <w:pPr>
              <w:pStyle w:val="Contact"/>
              <w:rPr>
                <w:b w:val="0"/>
                <w:bCs w:val="0"/>
                <w:lang w:val="fr-FR"/>
              </w:rPr>
            </w:pPr>
            <w:r w:rsidRPr="00A269AD">
              <w:rPr>
                <w:b w:val="0"/>
                <w:lang w:val="fr-FR"/>
              </w:rPr>
              <w:t xml:space="preserve">e-mail: </w:t>
            </w:r>
            <w:r w:rsidRPr="00A269AD">
              <w:rPr>
                <w:rStyle w:val="Hypertextovodkaz"/>
                <w:b w:val="0"/>
                <w:lang w:val="fr-FR"/>
              </w:rPr>
              <w:t>denisa.kolarikova@cbre.com</w:t>
            </w:r>
            <w:r w:rsidRPr="00A269AD">
              <w:rPr>
                <w:b w:val="0"/>
                <w:lang w:val="fr-FR"/>
              </w:rPr>
              <w:tab/>
            </w:r>
            <w:r w:rsidRPr="00A269AD">
              <w:rPr>
                <w:b w:val="0"/>
                <w:lang w:val="fr-FR"/>
              </w:rPr>
              <w:tab/>
            </w:r>
          </w:p>
        </w:tc>
        <w:tc>
          <w:tcPr>
            <w:tcW w:w="5035" w:type="dxa"/>
          </w:tcPr>
          <w:p w14:paraId="61F027C5" w14:textId="385E15CF" w:rsidR="00076C5F" w:rsidRPr="00A269AD" w:rsidRDefault="00076C5F" w:rsidP="000B4754">
            <w:pPr>
              <w:pStyle w:val="Contact"/>
              <w:rPr>
                <w:b w:val="0"/>
                <w:bCs w:val="0"/>
                <w:lang w:val="fr-FR"/>
              </w:rPr>
            </w:pPr>
            <w:r w:rsidRPr="00A269AD">
              <w:rPr>
                <w:b w:val="0"/>
                <w:lang w:val="fr-FR"/>
              </w:rPr>
              <w:t xml:space="preserve">e- mail: </w:t>
            </w:r>
            <w:hyperlink r:id="rId11" w:history="1">
              <w:r w:rsidRPr="00A269AD">
                <w:rPr>
                  <w:rStyle w:val="Hypertextovodkaz"/>
                  <w:b w:val="0"/>
                  <w:lang w:val="fr-FR"/>
                </w:rPr>
                <w:t>kamila.cadkova@crestcom.cz</w:t>
              </w:r>
            </w:hyperlink>
          </w:p>
        </w:tc>
      </w:tr>
      <w:tr w:rsidR="00076C5F" w14:paraId="578155BB" w14:textId="77777777" w:rsidTr="00076C5F">
        <w:tc>
          <w:tcPr>
            <w:tcW w:w="5035" w:type="dxa"/>
          </w:tcPr>
          <w:p w14:paraId="102DDB5C" w14:textId="4ADACFB1" w:rsidR="00076C5F" w:rsidRDefault="00000000" w:rsidP="000B4754">
            <w:pPr>
              <w:pStyle w:val="Contact"/>
              <w:rPr>
                <w:b w:val="0"/>
                <w:bCs w:val="0"/>
              </w:rPr>
            </w:pPr>
            <w:hyperlink r:id="rId12" w:history="1">
              <w:r w:rsidR="00D80E12">
                <w:rPr>
                  <w:rStyle w:val="Hypertextovodkaz"/>
                  <w:b w:val="0"/>
                </w:rPr>
                <w:t>www.crestcom.cz</w:t>
              </w:r>
            </w:hyperlink>
            <w:r w:rsidR="00D80E12">
              <w:rPr>
                <w:b w:val="0"/>
              </w:rPr>
              <w:t xml:space="preserve"> </w:t>
            </w:r>
          </w:p>
        </w:tc>
        <w:tc>
          <w:tcPr>
            <w:tcW w:w="5035" w:type="dxa"/>
          </w:tcPr>
          <w:p w14:paraId="4A45169D" w14:textId="77777777" w:rsidR="00076C5F" w:rsidRDefault="00076C5F" w:rsidP="000B4754">
            <w:pPr>
              <w:pStyle w:val="Contact"/>
              <w:rPr>
                <w:b w:val="0"/>
                <w:bCs w:val="0"/>
                <w:lang w:val="cs-CZ"/>
              </w:rPr>
            </w:pPr>
          </w:p>
        </w:tc>
      </w:tr>
    </w:tbl>
    <w:p w14:paraId="7FA9F5A3" w14:textId="77777777" w:rsidR="000B4754" w:rsidRPr="007A3ABD" w:rsidRDefault="000B4754" w:rsidP="000B4754">
      <w:pPr>
        <w:pStyle w:val="Contact"/>
        <w:rPr>
          <w:lang w:val="cs-CZ"/>
        </w:rPr>
      </w:pPr>
    </w:p>
    <w:p w14:paraId="36417516" w14:textId="77777777" w:rsidR="000B4754" w:rsidRPr="000B4754" w:rsidRDefault="000B4754" w:rsidP="000B4754">
      <w:pPr>
        <w:pStyle w:val="paragraph"/>
        <w:spacing w:before="0" w:beforeAutospacing="0" w:after="0" w:afterAutospacing="0"/>
        <w:textAlignment w:val="baseline"/>
        <w:rPr>
          <w:b/>
          <w:bCs/>
          <w:color w:val="425254"/>
          <w:sz w:val="18"/>
          <w:szCs w:val="18"/>
        </w:rPr>
      </w:pPr>
      <w:r>
        <w:rPr>
          <w:rStyle w:val="normaltextrun"/>
          <w:b/>
          <w:color w:val="425254"/>
        </w:rPr>
        <w:t>CBRE</w:t>
      </w:r>
      <w:r>
        <w:rPr>
          <w:rStyle w:val="eop"/>
          <w:b/>
          <w:color w:val="425254"/>
        </w:rPr>
        <w:t> </w:t>
      </w:r>
    </w:p>
    <w:p w14:paraId="0835A509" w14:textId="18628B90" w:rsidR="000B4754" w:rsidRPr="000B4754" w:rsidRDefault="004362C9" w:rsidP="000B4754">
      <w:pPr>
        <w:pStyle w:val="paragraph"/>
        <w:spacing w:before="0" w:beforeAutospacing="0" w:after="0" w:afterAutospacing="0"/>
        <w:textAlignment w:val="baseline"/>
        <w:rPr>
          <w:b/>
          <w:bCs/>
          <w:color w:val="425254"/>
          <w:sz w:val="18"/>
          <w:szCs w:val="18"/>
        </w:rPr>
      </w:pPr>
      <w:r>
        <w:rPr>
          <w:rStyle w:val="normaltextrun"/>
          <w:color w:val="425254"/>
        </w:rPr>
        <w:t xml:space="preserve">Ivana Procházková, Communication Specialist, +420 771 288 023, </w:t>
      </w:r>
      <w:hyperlink r:id="rId13" w:history="1">
        <w:r>
          <w:rPr>
            <w:rStyle w:val="Hypertextovodkaz"/>
          </w:rPr>
          <w:t>ivana.prochazkova@cbre.com</w:t>
        </w:r>
      </w:hyperlink>
      <w:r>
        <w:rPr>
          <w:rStyle w:val="normaltextrun"/>
          <w:color w:val="425254"/>
        </w:rPr>
        <w:t xml:space="preserve">  </w:t>
      </w:r>
    </w:p>
    <w:p w14:paraId="0D090E28" w14:textId="77777777" w:rsidR="000B4754" w:rsidRPr="001E4EAD" w:rsidRDefault="000B4754" w:rsidP="40A3E085">
      <w:pPr>
        <w:pStyle w:val="paragraph"/>
        <w:spacing w:before="0" w:beforeAutospacing="0" w:after="0" w:afterAutospacing="0"/>
        <w:textAlignment w:val="baseline"/>
        <w:rPr>
          <w:b/>
          <w:bCs/>
          <w:color w:val="425254"/>
          <w:sz w:val="18"/>
          <w:szCs w:val="18"/>
          <w:lang w:val="sv-SE"/>
        </w:rPr>
      </w:pPr>
      <w:r w:rsidRPr="001E4EAD">
        <w:rPr>
          <w:rStyle w:val="normaltextrun"/>
          <w:color w:val="425254" w:themeColor="text1"/>
          <w:lang w:val="sv-SE"/>
        </w:rPr>
        <w:t xml:space="preserve">CBRE </w:t>
      </w:r>
      <w:r w:rsidRPr="001E4EAD">
        <w:rPr>
          <w:rStyle w:val="spellingerror"/>
          <w:color w:val="425254" w:themeColor="text1"/>
          <w:lang w:val="sv-SE"/>
        </w:rPr>
        <w:t>Česká</w:t>
      </w:r>
      <w:r w:rsidRPr="001E4EAD">
        <w:rPr>
          <w:rStyle w:val="normaltextrun"/>
          <w:color w:val="425254" w:themeColor="text1"/>
          <w:lang w:val="sv-SE"/>
        </w:rPr>
        <w:t xml:space="preserve"> </w:t>
      </w:r>
      <w:r w:rsidRPr="001E4EAD">
        <w:rPr>
          <w:rStyle w:val="spellingerror"/>
          <w:color w:val="425254" w:themeColor="text1"/>
          <w:lang w:val="sv-SE"/>
        </w:rPr>
        <w:t>republika</w:t>
      </w:r>
      <w:r w:rsidRPr="001E4EAD">
        <w:rPr>
          <w:rStyle w:val="normaltextrun"/>
          <w:color w:val="1F497D"/>
          <w:lang w:val="sv-SE"/>
        </w:rPr>
        <w:t> </w:t>
      </w:r>
      <w:hyperlink r:id="rId14">
        <w:r w:rsidRPr="001E4EAD">
          <w:rPr>
            <w:rStyle w:val="normaltextrun"/>
            <w:color w:val="7FBBAD" w:themeColor="background2"/>
            <w:lang w:val="sv-SE"/>
          </w:rPr>
          <w:t>Facebook</w:t>
        </w:r>
      </w:hyperlink>
      <w:r w:rsidRPr="001E4EAD">
        <w:rPr>
          <w:rStyle w:val="normaltextrun"/>
          <w:color w:val="7FBBAD" w:themeColor="background2"/>
          <w:lang w:val="sv-SE"/>
        </w:rPr>
        <w:t xml:space="preserve">, </w:t>
      </w:r>
      <w:hyperlink r:id="rId15">
        <w:r w:rsidRPr="001E4EAD">
          <w:rPr>
            <w:rStyle w:val="Hypertextovodkaz"/>
            <w:lang w:val="sv-SE"/>
          </w:rPr>
          <w:t>LinkedIn</w:t>
        </w:r>
      </w:hyperlink>
      <w:r w:rsidRPr="001E4EAD">
        <w:rPr>
          <w:rStyle w:val="normaltextrun"/>
          <w:color w:val="7FBBAD" w:themeColor="background2"/>
          <w:u w:val="single"/>
          <w:lang w:val="sv-SE"/>
        </w:rPr>
        <w:t>,</w:t>
      </w:r>
      <w:r w:rsidRPr="001E4EAD">
        <w:rPr>
          <w:rStyle w:val="normaltextrun"/>
          <w:color w:val="7FBBAD" w:themeColor="background2"/>
          <w:lang w:val="sv-SE"/>
        </w:rPr>
        <w:t xml:space="preserve"> </w:t>
      </w:r>
      <w:hyperlink r:id="rId16">
        <w:r w:rsidRPr="001E4EAD">
          <w:rPr>
            <w:rStyle w:val="normaltextrun"/>
            <w:color w:val="7FBBAD" w:themeColor="background2"/>
            <w:lang w:val="sv-SE"/>
          </w:rPr>
          <w:t>Instagram</w:t>
        </w:r>
      </w:hyperlink>
      <w:r w:rsidRPr="001E4EAD">
        <w:rPr>
          <w:rStyle w:val="eop"/>
          <w:b/>
          <w:color w:val="425254" w:themeColor="text1"/>
          <w:lang w:val="sv-SE"/>
        </w:rPr>
        <w:t> </w:t>
      </w:r>
    </w:p>
    <w:p w14:paraId="2F70DDBD" w14:textId="0DD276B2" w:rsidR="000B4754" w:rsidRPr="001E4EAD" w:rsidRDefault="000B4754" w:rsidP="000B4754">
      <w:pPr>
        <w:pStyle w:val="paragraph"/>
        <w:spacing w:before="0" w:beforeAutospacing="0" w:after="0" w:afterAutospacing="0"/>
        <w:textAlignment w:val="baseline"/>
        <w:rPr>
          <w:rFonts w:ascii="Segoe UI" w:hAnsi="Segoe UI" w:cs="Segoe UI"/>
          <w:color w:val="425254"/>
          <w:sz w:val="18"/>
          <w:szCs w:val="18"/>
          <w:lang w:val="sv-SE"/>
        </w:rPr>
      </w:pPr>
    </w:p>
    <w:p w14:paraId="17F760E6" w14:textId="77777777" w:rsidR="000B4754" w:rsidRPr="000B4754" w:rsidRDefault="000B4754" w:rsidP="000B4754">
      <w:pPr>
        <w:pStyle w:val="paragraph"/>
        <w:spacing w:before="0" w:beforeAutospacing="0" w:after="0" w:afterAutospacing="0"/>
        <w:textAlignment w:val="baseline"/>
        <w:rPr>
          <w:rFonts w:ascii="Calibre" w:hAnsi="Calibre" w:cs="Segoe UI"/>
          <w:color w:val="7F8481"/>
          <w:sz w:val="21"/>
          <w:szCs w:val="21"/>
        </w:rPr>
      </w:pPr>
      <w:r>
        <w:rPr>
          <w:rStyle w:val="normaltextrun"/>
          <w:rFonts w:ascii="Calibre" w:hAnsi="Calibre"/>
          <w:color w:val="7F8481" w:themeColor="accent5"/>
          <w:sz w:val="21"/>
          <w:u w:val="single"/>
        </w:rPr>
        <w:t>ABOUT CBRE:</w:t>
      </w:r>
      <w:r>
        <w:rPr>
          <w:rStyle w:val="eop"/>
          <w:rFonts w:ascii="Calibre" w:hAnsi="Calibre"/>
          <w:color w:val="7F8481" w:themeColor="accent5"/>
          <w:sz w:val="21"/>
        </w:rPr>
        <w:t> </w:t>
      </w:r>
    </w:p>
    <w:p w14:paraId="2139B490" w14:textId="5A2EF233" w:rsidR="00D37D4B" w:rsidRPr="0011122C" w:rsidRDefault="6DBEB4C4" w:rsidP="0026039A">
      <w:pPr>
        <w:jc w:val="both"/>
        <w:rPr>
          <w:color w:val="425254" w:themeColor="text1"/>
        </w:rPr>
      </w:pPr>
      <w:r>
        <w:rPr>
          <w:rStyle w:val="normaltextrun"/>
          <w:rFonts w:ascii="Calibre" w:hAnsi="Calibre"/>
          <w:color w:val="7F8481" w:themeColor="accent5"/>
          <w:sz w:val="21"/>
        </w:rPr>
        <w:t xml:space="preserve">CBRE Group, Inc. (NYSE, CBRE), a Fortune 500 and S&amp;P 500 company headquartered in </w:t>
      </w:r>
      <w:r w:rsidR="00D80E12">
        <w:rPr>
          <w:rStyle w:val="normaltextrun"/>
          <w:rFonts w:ascii="Calibre" w:hAnsi="Calibre"/>
          <w:color w:val="7F8481" w:themeColor="accent5"/>
          <w:sz w:val="21"/>
        </w:rPr>
        <w:t>Dallas</w:t>
      </w:r>
      <w:r>
        <w:rPr>
          <w:rStyle w:val="normaltextrun"/>
          <w:rFonts w:ascii="Calibre" w:hAnsi="Calibre"/>
          <w:color w:val="7F8481" w:themeColor="accent5"/>
          <w:sz w:val="21"/>
        </w:rPr>
        <w:t xml:space="preserve">, is the world leader in commercial real estate services and investments (based on 2022 revenue). With approximately 115,000 employees (excluding Turner &amp; Townsend employees), it is available to clients in more than 100 countries worldwide. CBRE offers a broad range of integrated services, from facility management and maintenance, commercial transactions, project management and investment consultancy to appraisals and valuation, property leasing and sales, strategic consulting, mortgage services and development services. With almost 350 employees, CBRE Czech Republic manages around 75 commercial buildings with a total area of approximately 1.2 million m2. For more information, visit the company’s website at </w:t>
      </w:r>
      <w:hyperlink r:id="rId17">
        <w:r>
          <w:rPr>
            <w:rStyle w:val="Hypertextovodkaz"/>
            <w:rFonts w:ascii="Calibre" w:hAnsi="Calibre"/>
            <w:sz w:val="21"/>
          </w:rPr>
          <w:t>www.cbre.cz</w:t>
        </w:r>
      </w:hyperlink>
      <w:r>
        <w:rPr>
          <w:rStyle w:val="normaltextrun"/>
          <w:rFonts w:ascii="Calibre" w:hAnsi="Calibre"/>
          <w:color w:val="7F8481" w:themeColor="accent5"/>
          <w:sz w:val="21"/>
        </w:rPr>
        <w:t>.</w:t>
      </w:r>
    </w:p>
    <w:sectPr w:rsidR="00D37D4B" w:rsidRPr="0011122C" w:rsidSect="00E01C37">
      <w:headerReference w:type="default" r:id="rId18"/>
      <w:headerReference w:type="first" r:id="rId19"/>
      <w:pgSz w:w="12240" w:h="15840"/>
      <w:pgMar w:top="2430" w:right="1080" w:bottom="720" w:left="1080" w:header="180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A3B34" w14:textId="77777777" w:rsidR="009C23B9" w:rsidRDefault="009C23B9" w:rsidP="00C63036">
      <w:r>
        <w:separator/>
      </w:r>
    </w:p>
  </w:endnote>
  <w:endnote w:type="continuationSeparator" w:id="0">
    <w:p w14:paraId="18395F41" w14:textId="77777777" w:rsidR="009C23B9" w:rsidRDefault="009C23B9" w:rsidP="00C63036">
      <w:r>
        <w:continuationSeparator/>
      </w:r>
    </w:p>
  </w:endnote>
  <w:endnote w:type="continuationNotice" w:id="1">
    <w:p w14:paraId="0B34051D" w14:textId="77777777" w:rsidR="009C23B9" w:rsidRDefault="009C23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Futura Bk BT">
    <w:altName w:val="Segoe UI"/>
    <w:charset w:val="00"/>
    <w:family w:val="swiss"/>
    <w:pitch w:val="variable"/>
    <w:sig w:usb0="800000AF" w:usb1="1000204A" w:usb2="00000000" w:usb3="00000000" w:csb0="00000011" w:csb1="00000000"/>
  </w:font>
  <w:font w:name="Calibri Light">
    <w:panose1 w:val="020F0302020204030204"/>
    <w:charset w:val="EE"/>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EE"/>
    <w:family w:val="swiss"/>
    <w:pitch w:val="variable"/>
    <w:sig w:usb0="E1002EFF" w:usb1="C000605B" w:usb2="00000029" w:usb3="00000000" w:csb0="000101FF" w:csb1="00000000"/>
  </w:font>
  <w:font w:name="Calibre">
    <w:altName w:val="Calibri"/>
    <w:panose1 w:val="00000000000000000000"/>
    <w:charset w:val="00"/>
    <w:family w:val="swiss"/>
    <w:notTrueType/>
    <w:pitch w:val="variable"/>
    <w:sig w:usb0="00000007" w:usb1="00000000" w:usb2="00000000" w:usb3="00000000" w:csb0="00000093"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1F839" w14:textId="77777777" w:rsidR="009C23B9" w:rsidRDefault="009C23B9" w:rsidP="00C63036">
      <w:r>
        <w:separator/>
      </w:r>
    </w:p>
  </w:footnote>
  <w:footnote w:type="continuationSeparator" w:id="0">
    <w:p w14:paraId="21EF6154" w14:textId="77777777" w:rsidR="009C23B9" w:rsidRDefault="009C23B9" w:rsidP="00C63036">
      <w:r>
        <w:continuationSeparator/>
      </w:r>
    </w:p>
  </w:footnote>
  <w:footnote w:type="continuationNotice" w:id="1">
    <w:p w14:paraId="7477C80C" w14:textId="77777777" w:rsidR="009C23B9" w:rsidRDefault="009C23B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69633" w14:textId="4C77727B" w:rsidR="00E30CD4" w:rsidRPr="006F397C" w:rsidRDefault="00E30CD4" w:rsidP="0094537E">
    <w:pPr>
      <w:pStyle w:val="Zhlav"/>
      <w:jc w:val="right"/>
    </w:pPr>
    <w:r>
      <w:rPr>
        <w:rFonts w:ascii="Calibre" w:hAnsi="Calibre"/>
        <w:color w:val="003D30" w:themeColor="accent6"/>
        <w:sz w:val="16"/>
      </w:rPr>
      <w:t>CBRE Press Release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92A33" w14:textId="77777777" w:rsidR="00E30CD4" w:rsidRDefault="00E30CD4">
    <w:pPr>
      <w:pStyle w:val="Zhlav"/>
    </w:pPr>
    <w:r>
      <w:rPr>
        <w:noProof/>
      </w:rPr>
      <mc:AlternateContent>
        <mc:Choice Requires="wps">
          <w:drawing>
            <wp:anchor distT="0" distB="0" distL="114300" distR="114300" simplePos="0" relativeHeight="251658241" behindDoc="0" locked="0" layoutInCell="1" allowOverlap="1" wp14:anchorId="4696B59B" wp14:editId="1EC1E183">
              <wp:simplePos x="0" y="0"/>
              <wp:positionH relativeFrom="margin">
                <wp:posOffset>-9525</wp:posOffset>
              </wp:positionH>
              <wp:positionV relativeFrom="paragraph">
                <wp:posOffset>95885</wp:posOffset>
              </wp:positionV>
              <wp:extent cx="6400800" cy="0"/>
              <wp:effectExtent l="0" t="19050" r="19050" b="19050"/>
              <wp:wrapNone/>
              <wp:docPr id="4" name="Přímá spojnice 4"/>
              <wp:cNvGraphicFramePr/>
              <a:graphic xmlns:a="http://schemas.openxmlformats.org/drawingml/2006/main">
                <a:graphicData uri="http://schemas.microsoft.com/office/word/2010/wordprocessingShape">
                  <wps:wsp>
                    <wps:cNvCnPr/>
                    <wps:spPr>
                      <a:xfrm>
                        <a:off x="0" y="0"/>
                        <a:ext cx="6400800" cy="0"/>
                      </a:xfrm>
                      <a:prstGeom prst="line">
                        <a:avLst/>
                      </a:prstGeom>
                      <a:ln w="28575">
                        <a:solidFill>
                          <a:srgbClr val="003F2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7CD823" id="Přímá spojnice 4" o:spid="_x0000_s1026" style="position:absolute;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5pt,7.55pt" to="503.2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" strokecolor="#003f2d" strokeweight="2.25pt">
              <v:stroke joinstyle="miter"/>
              <w10:wrap anchorx="margin"/>
            </v:line>
          </w:pict>
        </mc:Fallback>
      </mc:AlternateContent>
    </w:r>
    <w:r>
      <w:rPr>
        <w:noProof/>
      </w:rPr>
      <w:drawing>
        <wp:anchor distT="0" distB="0" distL="114300" distR="114300" simplePos="0" relativeHeight="251658242" behindDoc="1" locked="0" layoutInCell="1" allowOverlap="1" wp14:anchorId="0EF52F24" wp14:editId="6F1E35AB">
          <wp:simplePos x="0" y="0"/>
          <wp:positionH relativeFrom="column">
            <wp:posOffset>5358130</wp:posOffset>
          </wp:positionH>
          <wp:positionV relativeFrom="paragraph">
            <wp:posOffset>-454025</wp:posOffset>
          </wp:positionV>
          <wp:extent cx="1030226" cy="259081"/>
          <wp:effectExtent l="0" t="0" r="0" b="7620"/>
          <wp:wrapTight wrapText="bothSides">
            <wp:wrapPolygon edited="0">
              <wp:start x="400" y="0"/>
              <wp:lineTo x="0" y="4765"/>
              <wp:lineTo x="0" y="17471"/>
              <wp:lineTo x="400" y="20647"/>
              <wp:lineTo x="21174" y="20647"/>
              <wp:lineTo x="21174" y="0"/>
              <wp:lineTo x="400" y="0"/>
            </wp:wrapPolygon>
          </wp:wrapTight>
          <wp:docPr id="48" name="Obrázek 48"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sign&#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30226" cy="259081"/>
                  </a:xfrm>
                  <a:prstGeom prst="rect">
                    <a:avLst/>
                  </a:prstGeom>
                </pic:spPr>
              </pic:pic>
            </a:graphicData>
          </a:graphic>
        </wp:anchor>
      </w:drawing>
    </w:r>
    <w:r>
      <w:rPr>
        <w:noProof/>
      </w:rPr>
      <mc:AlternateContent>
        <mc:Choice Requires="wps">
          <w:drawing>
            <wp:anchor distT="0" distB="0" distL="114300" distR="114300" simplePos="0" relativeHeight="251658240" behindDoc="0" locked="0" layoutInCell="1" allowOverlap="1" wp14:anchorId="74FDC6CC" wp14:editId="46C06CAE">
              <wp:simplePos x="0" y="0"/>
              <wp:positionH relativeFrom="column">
                <wp:posOffset>-9525</wp:posOffset>
              </wp:positionH>
              <wp:positionV relativeFrom="paragraph">
                <wp:posOffset>-685800</wp:posOffset>
              </wp:positionV>
              <wp:extent cx="4443730" cy="535305"/>
              <wp:effectExtent l="0" t="0" r="13970" b="0"/>
              <wp:wrapNone/>
              <wp:docPr id="3" name="Textové pole 3"/>
              <wp:cNvGraphicFramePr/>
              <a:graphic xmlns:a="http://schemas.openxmlformats.org/drawingml/2006/main">
                <a:graphicData uri="http://schemas.microsoft.com/office/word/2010/wordprocessingShape">
                  <wps:wsp>
                    <wps:cNvSpPr txBox="1"/>
                    <wps:spPr>
                      <a:xfrm>
                        <a:off x="0" y="0"/>
                        <a:ext cx="4443730" cy="535305"/>
                      </a:xfrm>
                      <a:prstGeom prst="rect">
                        <a:avLst/>
                      </a:prstGeom>
                      <a:noFill/>
                      <a:ln w="6350">
                        <a:noFill/>
                      </a:ln>
                    </wps:spPr>
                    <wps:txbx>
                      <w:txbxContent>
                        <w:p w14:paraId="5F1630B1" w14:textId="37E73E2D" w:rsidR="00E30CD4" w:rsidRPr="00F413B0" w:rsidRDefault="000B4754" w:rsidP="00F51DB7">
                          <w:pPr>
                            <w:rPr>
                              <w:b/>
                              <w:bCs/>
                              <w:color w:val="003F2D"/>
                              <w:spacing w:val="-20"/>
                              <w:sz w:val="80"/>
                              <w:szCs w:val="80"/>
                            </w:rPr>
                          </w:pPr>
                          <w:r>
                            <w:rPr>
                              <w:b/>
                              <w:color w:val="003F2D"/>
                              <w:sz w:val="80"/>
                            </w:rPr>
                            <w:t>Press Release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FDC6CC" id="_x0000_t202" coordsize="21600,21600" o:spt="202" path="m,l,21600r21600,l21600,xe">
              <v:stroke joinstyle="miter"/>
              <v:path gradientshapeok="t" o:connecttype="rect"/>
            </v:shapetype>
            <v:shape id="Textové pole 3" o:spid="_x0000_s1026" type="#_x0000_t202" style="position:absolute;margin-left:-.75pt;margin-top:-54pt;width:349.9pt;height:42.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" filled="f" stroked="f" strokeweight=".5pt">
              <v:textbox inset="0,0,0,0">
                <w:txbxContent>
                  <w:p w14:paraId="5F1630B1" w14:textId="37E73E2D" w:rsidR="00E30CD4" w:rsidRPr="00F413B0" w:rsidRDefault="000B4754" w:rsidP="00F51DB7">
                    <w:pPr>
                      <w:rPr>
                        <w:b/>
                        <w:bCs/>
                        <w:color w:val="003F2D"/>
                        <w:spacing w:val="-20"/>
                        <w:sz w:val="80"/>
                        <w:szCs w:val="80"/>
                      </w:rPr>
                    </w:pPr>
                    <w:r>
                      <w:rPr>
                        <w:b/>
                        <w:color w:val="003F2D"/>
                        <w:sz w:val="80"/>
                      </w:rPr>
                      <w:t>Press Release</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5F8D"/>
    <w:multiLevelType w:val="hybridMultilevel"/>
    <w:tmpl w:val="209A02E4"/>
    <w:lvl w:ilvl="0" w:tplc="A93865D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0A178F"/>
    <w:multiLevelType w:val="hybridMultilevel"/>
    <w:tmpl w:val="DD6E4474"/>
    <w:lvl w:ilvl="0" w:tplc="B88EA970">
      <w:start w:val="16"/>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 w15:restartNumberingAfterBreak="0">
    <w:nsid w:val="073F34A5"/>
    <w:multiLevelType w:val="hybridMultilevel"/>
    <w:tmpl w:val="3236C9BE"/>
    <w:lvl w:ilvl="0" w:tplc="1A6AB54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7AA2BFD"/>
    <w:multiLevelType w:val="hybridMultilevel"/>
    <w:tmpl w:val="AE6CD14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08931D54"/>
    <w:multiLevelType w:val="hybridMultilevel"/>
    <w:tmpl w:val="959284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D104D1E"/>
    <w:multiLevelType w:val="hybridMultilevel"/>
    <w:tmpl w:val="114AA9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0CF7EE0"/>
    <w:multiLevelType w:val="hybridMultilevel"/>
    <w:tmpl w:val="64EAEF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81B720B"/>
    <w:multiLevelType w:val="hybridMultilevel"/>
    <w:tmpl w:val="22D6F064"/>
    <w:lvl w:ilvl="0" w:tplc="0C88FA8A">
      <w:start w:val="18"/>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BBC25BE"/>
    <w:multiLevelType w:val="hybridMultilevel"/>
    <w:tmpl w:val="52FC0CA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9" w15:restartNumberingAfterBreak="0">
    <w:nsid w:val="256973FF"/>
    <w:multiLevelType w:val="hybridMultilevel"/>
    <w:tmpl w:val="C0202C74"/>
    <w:lvl w:ilvl="0" w:tplc="EE9682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D5652D"/>
    <w:multiLevelType w:val="hybridMultilevel"/>
    <w:tmpl w:val="7BDABA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3B261AB"/>
    <w:multiLevelType w:val="hybridMultilevel"/>
    <w:tmpl w:val="719274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3CE29E5"/>
    <w:multiLevelType w:val="hybridMultilevel"/>
    <w:tmpl w:val="DEEE0D24"/>
    <w:lvl w:ilvl="0" w:tplc="1A6AB54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A231014"/>
    <w:multiLevelType w:val="hybridMultilevel"/>
    <w:tmpl w:val="FE7CA86E"/>
    <w:lvl w:ilvl="0" w:tplc="3D925B60">
      <w:start w:val="8"/>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54B4457A"/>
    <w:multiLevelType w:val="hybridMultilevel"/>
    <w:tmpl w:val="38D261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56FF48AF"/>
    <w:multiLevelType w:val="hybridMultilevel"/>
    <w:tmpl w:val="5774594A"/>
    <w:lvl w:ilvl="0" w:tplc="0405000B">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6" w15:restartNumberingAfterBreak="0">
    <w:nsid w:val="5F8E0623"/>
    <w:multiLevelType w:val="hybridMultilevel"/>
    <w:tmpl w:val="2E46B2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61F82369"/>
    <w:multiLevelType w:val="hybridMultilevel"/>
    <w:tmpl w:val="F6BAC43E"/>
    <w:lvl w:ilvl="0" w:tplc="6CB261B6">
      <w:start w:val="19"/>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625367B2"/>
    <w:multiLevelType w:val="hybridMultilevel"/>
    <w:tmpl w:val="AE6CD14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9" w15:restartNumberingAfterBreak="0">
    <w:nsid w:val="62BD3235"/>
    <w:multiLevelType w:val="hybridMultilevel"/>
    <w:tmpl w:val="6B8EC408"/>
    <w:lvl w:ilvl="0" w:tplc="0405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0" w15:restartNumberingAfterBreak="0">
    <w:nsid w:val="64B821BF"/>
    <w:multiLevelType w:val="hybridMultilevel"/>
    <w:tmpl w:val="AE6CD14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1" w15:restartNumberingAfterBreak="0">
    <w:nsid w:val="6EC25C9E"/>
    <w:multiLevelType w:val="multilevel"/>
    <w:tmpl w:val="CB6C7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F474A6D"/>
    <w:multiLevelType w:val="hybridMultilevel"/>
    <w:tmpl w:val="2DEE6D06"/>
    <w:lvl w:ilvl="0" w:tplc="04050001">
      <w:start w:val="1"/>
      <w:numFmt w:val="bullet"/>
      <w:lvlText w:val=""/>
      <w:lvlJc w:val="left"/>
      <w:pPr>
        <w:ind w:left="720" w:hanging="360"/>
      </w:pPr>
      <w:rPr>
        <w:rFonts w:ascii="Symbol" w:hAnsi="Symbol" w:hint="default"/>
      </w:rPr>
    </w:lvl>
    <w:lvl w:ilvl="1" w:tplc="0405000B">
      <w:start w:val="1"/>
      <w:numFmt w:val="bullet"/>
      <w:lvlText w:val=""/>
      <w:lvlJc w:val="left"/>
      <w:pPr>
        <w:ind w:left="1440" w:hanging="360"/>
      </w:pPr>
      <w:rPr>
        <w:rFonts w:ascii="Wingdings" w:hAnsi="Wingding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7E555383"/>
    <w:multiLevelType w:val="hybridMultilevel"/>
    <w:tmpl w:val="AE6CD14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16cid:durableId="2011371113">
    <w:abstractNumId w:val="14"/>
  </w:num>
  <w:num w:numId="2" w16cid:durableId="777674289">
    <w:abstractNumId w:val="11"/>
  </w:num>
  <w:num w:numId="3" w16cid:durableId="2144616834">
    <w:abstractNumId w:val="16"/>
  </w:num>
  <w:num w:numId="4" w16cid:durableId="479805971">
    <w:abstractNumId w:val="4"/>
  </w:num>
  <w:num w:numId="5" w16cid:durableId="49480660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558729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871475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8400204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23516371">
    <w:abstractNumId w:val="8"/>
  </w:num>
  <w:num w:numId="10" w16cid:durableId="1694653321">
    <w:abstractNumId w:val="3"/>
  </w:num>
  <w:num w:numId="11" w16cid:durableId="547180668">
    <w:abstractNumId w:val="6"/>
  </w:num>
  <w:num w:numId="12" w16cid:durableId="2047100929">
    <w:abstractNumId w:val="5"/>
  </w:num>
  <w:num w:numId="13" w16cid:durableId="554660245">
    <w:abstractNumId w:val="17"/>
  </w:num>
  <w:num w:numId="14" w16cid:durableId="469983354">
    <w:abstractNumId w:val="13"/>
  </w:num>
  <w:num w:numId="15" w16cid:durableId="1284532756">
    <w:abstractNumId w:val="7"/>
  </w:num>
  <w:num w:numId="16" w16cid:durableId="2002733325">
    <w:abstractNumId w:val="1"/>
  </w:num>
  <w:num w:numId="17" w16cid:durableId="2010517205">
    <w:abstractNumId w:val="10"/>
  </w:num>
  <w:num w:numId="18" w16cid:durableId="741409195">
    <w:abstractNumId w:val="15"/>
  </w:num>
  <w:num w:numId="19" w16cid:durableId="1644626908">
    <w:abstractNumId w:val="2"/>
  </w:num>
  <w:num w:numId="20" w16cid:durableId="1357538697">
    <w:abstractNumId w:val="12"/>
  </w:num>
  <w:num w:numId="21" w16cid:durableId="168520858">
    <w:abstractNumId w:val="22"/>
  </w:num>
  <w:num w:numId="22" w16cid:durableId="1178928782">
    <w:abstractNumId w:val="21"/>
  </w:num>
  <w:num w:numId="23" w16cid:durableId="744453705">
    <w:abstractNumId w:val="0"/>
  </w:num>
  <w:num w:numId="24" w16cid:durableId="460002928">
    <w:abstractNumId w:val="9"/>
  </w:num>
  <w:num w:numId="25" w16cid:durableId="54324960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07D"/>
    <w:rsid w:val="00002997"/>
    <w:rsid w:val="0000323C"/>
    <w:rsid w:val="00006C4A"/>
    <w:rsid w:val="00007199"/>
    <w:rsid w:val="00010725"/>
    <w:rsid w:val="00011123"/>
    <w:rsid w:val="00011A58"/>
    <w:rsid w:val="000149F2"/>
    <w:rsid w:val="000211E5"/>
    <w:rsid w:val="00022206"/>
    <w:rsid w:val="00022624"/>
    <w:rsid w:val="00023009"/>
    <w:rsid w:val="00024932"/>
    <w:rsid w:val="00024F8C"/>
    <w:rsid w:val="00027BEB"/>
    <w:rsid w:val="00030322"/>
    <w:rsid w:val="000304FE"/>
    <w:rsid w:val="000334D5"/>
    <w:rsid w:val="000344D6"/>
    <w:rsid w:val="00036013"/>
    <w:rsid w:val="00047A30"/>
    <w:rsid w:val="00054728"/>
    <w:rsid w:val="00056941"/>
    <w:rsid w:val="000600EC"/>
    <w:rsid w:val="00064421"/>
    <w:rsid w:val="00064B63"/>
    <w:rsid w:val="0006513D"/>
    <w:rsid w:val="0007080C"/>
    <w:rsid w:val="00073176"/>
    <w:rsid w:val="00074CD2"/>
    <w:rsid w:val="00076B7D"/>
    <w:rsid w:val="00076C5F"/>
    <w:rsid w:val="00083332"/>
    <w:rsid w:val="00083A22"/>
    <w:rsid w:val="000852B4"/>
    <w:rsid w:val="0008745F"/>
    <w:rsid w:val="00091219"/>
    <w:rsid w:val="00095E36"/>
    <w:rsid w:val="000967CD"/>
    <w:rsid w:val="000978B8"/>
    <w:rsid w:val="000A492B"/>
    <w:rsid w:val="000A542D"/>
    <w:rsid w:val="000B1CA3"/>
    <w:rsid w:val="000B265D"/>
    <w:rsid w:val="000B4754"/>
    <w:rsid w:val="000C2725"/>
    <w:rsid w:val="000C74BC"/>
    <w:rsid w:val="000D0547"/>
    <w:rsid w:val="000D2F28"/>
    <w:rsid w:val="000D341A"/>
    <w:rsid w:val="000D6E3D"/>
    <w:rsid w:val="000D75F4"/>
    <w:rsid w:val="000E3EC9"/>
    <w:rsid w:val="000E4852"/>
    <w:rsid w:val="000E513F"/>
    <w:rsid w:val="000E526C"/>
    <w:rsid w:val="000E52BF"/>
    <w:rsid w:val="000E5B20"/>
    <w:rsid w:val="000F0FDC"/>
    <w:rsid w:val="000F162C"/>
    <w:rsid w:val="000F2D0E"/>
    <w:rsid w:val="000F2EB9"/>
    <w:rsid w:val="000F3BAA"/>
    <w:rsid w:val="000F5BEE"/>
    <w:rsid w:val="00102A19"/>
    <w:rsid w:val="001045FD"/>
    <w:rsid w:val="001078C4"/>
    <w:rsid w:val="00110393"/>
    <w:rsid w:val="0011122C"/>
    <w:rsid w:val="00111E04"/>
    <w:rsid w:val="00120DFD"/>
    <w:rsid w:val="00124A7D"/>
    <w:rsid w:val="00135CF6"/>
    <w:rsid w:val="00140E0A"/>
    <w:rsid w:val="00143D6D"/>
    <w:rsid w:val="00144797"/>
    <w:rsid w:val="0014600B"/>
    <w:rsid w:val="0014744F"/>
    <w:rsid w:val="00151B50"/>
    <w:rsid w:val="001600A7"/>
    <w:rsid w:val="0016093C"/>
    <w:rsid w:val="0016484C"/>
    <w:rsid w:val="001704A1"/>
    <w:rsid w:val="00171104"/>
    <w:rsid w:val="001711AD"/>
    <w:rsid w:val="00172D2B"/>
    <w:rsid w:val="0017656D"/>
    <w:rsid w:val="00177CB0"/>
    <w:rsid w:val="00180D62"/>
    <w:rsid w:val="00181BF2"/>
    <w:rsid w:val="00182A24"/>
    <w:rsid w:val="00183069"/>
    <w:rsid w:val="00185B72"/>
    <w:rsid w:val="00185F2C"/>
    <w:rsid w:val="0018659D"/>
    <w:rsid w:val="00194926"/>
    <w:rsid w:val="00194FD4"/>
    <w:rsid w:val="001A03A2"/>
    <w:rsid w:val="001A0575"/>
    <w:rsid w:val="001A511A"/>
    <w:rsid w:val="001A7B15"/>
    <w:rsid w:val="001B0002"/>
    <w:rsid w:val="001B45E3"/>
    <w:rsid w:val="001B5280"/>
    <w:rsid w:val="001B54C7"/>
    <w:rsid w:val="001B5E4E"/>
    <w:rsid w:val="001C5674"/>
    <w:rsid w:val="001C57CD"/>
    <w:rsid w:val="001C73CF"/>
    <w:rsid w:val="001C79CC"/>
    <w:rsid w:val="001D10BB"/>
    <w:rsid w:val="001D127A"/>
    <w:rsid w:val="001D5A4A"/>
    <w:rsid w:val="001D628C"/>
    <w:rsid w:val="001E0795"/>
    <w:rsid w:val="001E24E3"/>
    <w:rsid w:val="001E2CCB"/>
    <w:rsid w:val="001E4EAD"/>
    <w:rsid w:val="001E57DD"/>
    <w:rsid w:val="001F005E"/>
    <w:rsid w:val="001F3007"/>
    <w:rsid w:val="001F587B"/>
    <w:rsid w:val="001F708D"/>
    <w:rsid w:val="00201D5E"/>
    <w:rsid w:val="002046B4"/>
    <w:rsid w:val="00205C03"/>
    <w:rsid w:val="00206799"/>
    <w:rsid w:val="00207821"/>
    <w:rsid w:val="00207F8B"/>
    <w:rsid w:val="00210EF1"/>
    <w:rsid w:val="0021114F"/>
    <w:rsid w:val="00215ACF"/>
    <w:rsid w:val="002209E5"/>
    <w:rsid w:val="00221E47"/>
    <w:rsid w:val="00222BFF"/>
    <w:rsid w:val="00225C98"/>
    <w:rsid w:val="00226F5A"/>
    <w:rsid w:val="00236EFF"/>
    <w:rsid w:val="00237B49"/>
    <w:rsid w:val="002422DC"/>
    <w:rsid w:val="00247975"/>
    <w:rsid w:val="00250090"/>
    <w:rsid w:val="00252293"/>
    <w:rsid w:val="00252372"/>
    <w:rsid w:val="00253D36"/>
    <w:rsid w:val="00253D7A"/>
    <w:rsid w:val="00254751"/>
    <w:rsid w:val="00254D6F"/>
    <w:rsid w:val="00257EE0"/>
    <w:rsid w:val="0026039A"/>
    <w:rsid w:val="00262BA0"/>
    <w:rsid w:val="00266A9E"/>
    <w:rsid w:val="002674DC"/>
    <w:rsid w:val="00267AD2"/>
    <w:rsid w:val="002751DE"/>
    <w:rsid w:val="002751E0"/>
    <w:rsid w:val="00275634"/>
    <w:rsid w:val="00280847"/>
    <w:rsid w:val="002822A5"/>
    <w:rsid w:val="00282A85"/>
    <w:rsid w:val="0028319D"/>
    <w:rsid w:val="002838D9"/>
    <w:rsid w:val="00283948"/>
    <w:rsid w:val="00284DCC"/>
    <w:rsid w:val="002861D4"/>
    <w:rsid w:val="002928B0"/>
    <w:rsid w:val="00293D28"/>
    <w:rsid w:val="00294495"/>
    <w:rsid w:val="00295655"/>
    <w:rsid w:val="00295D30"/>
    <w:rsid w:val="002A261E"/>
    <w:rsid w:val="002A5BC3"/>
    <w:rsid w:val="002A7246"/>
    <w:rsid w:val="002B1FD0"/>
    <w:rsid w:val="002B53F1"/>
    <w:rsid w:val="002C183B"/>
    <w:rsid w:val="002C64B4"/>
    <w:rsid w:val="002C68CD"/>
    <w:rsid w:val="002C69A7"/>
    <w:rsid w:val="002C7021"/>
    <w:rsid w:val="002C7033"/>
    <w:rsid w:val="002C7BCA"/>
    <w:rsid w:val="002D0D8A"/>
    <w:rsid w:val="002D140E"/>
    <w:rsid w:val="002D2A86"/>
    <w:rsid w:val="002E1BB9"/>
    <w:rsid w:val="002E3D27"/>
    <w:rsid w:val="002E5AF9"/>
    <w:rsid w:val="002E6D45"/>
    <w:rsid w:val="002ED616"/>
    <w:rsid w:val="002F38DD"/>
    <w:rsid w:val="002F4D80"/>
    <w:rsid w:val="00300878"/>
    <w:rsid w:val="00301D40"/>
    <w:rsid w:val="00302D3F"/>
    <w:rsid w:val="003033AF"/>
    <w:rsid w:val="00303571"/>
    <w:rsid w:val="00307A22"/>
    <w:rsid w:val="00310FB3"/>
    <w:rsid w:val="003138A3"/>
    <w:rsid w:val="00313FE7"/>
    <w:rsid w:val="00317164"/>
    <w:rsid w:val="0031E37A"/>
    <w:rsid w:val="00330A0E"/>
    <w:rsid w:val="00332485"/>
    <w:rsid w:val="00334DAA"/>
    <w:rsid w:val="003350DD"/>
    <w:rsid w:val="00336BC6"/>
    <w:rsid w:val="0033B9D8"/>
    <w:rsid w:val="00340911"/>
    <w:rsid w:val="00341214"/>
    <w:rsid w:val="003434AB"/>
    <w:rsid w:val="00343650"/>
    <w:rsid w:val="00343D26"/>
    <w:rsid w:val="003509E7"/>
    <w:rsid w:val="00351272"/>
    <w:rsid w:val="00351997"/>
    <w:rsid w:val="00355437"/>
    <w:rsid w:val="00356B2A"/>
    <w:rsid w:val="00364ACC"/>
    <w:rsid w:val="00365A36"/>
    <w:rsid w:val="00365B55"/>
    <w:rsid w:val="00366367"/>
    <w:rsid w:val="003709C4"/>
    <w:rsid w:val="00370B13"/>
    <w:rsid w:val="00370F2A"/>
    <w:rsid w:val="00374404"/>
    <w:rsid w:val="003762E9"/>
    <w:rsid w:val="0037FC76"/>
    <w:rsid w:val="00381328"/>
    <w:rsid w:val="00382FF5"/>
    <w:rsid w:val="00383844"/>
    <w:rsid w:val="00385EC2"/>
    <w:rsid w:val="00386BA2"/>
    <w:rsid w:val="00386DB0"/>
    <w:rsid w:val="003928B5"/>
    <w:rsid w:val="00397810"/>
    <w:rsid w:val="00397D28"/>
    <w:rsid w:val="003A796B"/>
    <w:rsid w:val="003B0B9B"/>
    <w:rsid w:val="003B2BEC"/>
    <w:rsid w:val="003B4301"/>
    <w:rsid w:val="003B4492"/>
    <w:rsid w:val="003B44F1"/>
    <w:rsid w:val="003B5F33"/>
    <w:rsid w:val="003C1F99"/>
    <w:rsid w:val="003C6BB7"/>
    <w:rsid w:val="003D0933"/>
    <w:rsid w:val="003D137F"/>
    <w:rsid w:val="003D1516"/>
    <w:rsid w:val="003D432D"/>
    <w:rsid w:val="003D4496"/>
    <w:rsid w:val="003D5F82"/>
    <w:rsid w:val="003E031A"/>
    <w:rsid w:val="003E56D8"/>
    <w:rsid w:val="003E652B"/>
    <w:rsid w:val="003E7492"/>
    <w:rsid w:val="003F16FB"/>
    <w:rsid w:val="003F3C34"/>
    <w:rsid w:val="003F7DF1"/>
    <w:rsid w:val="0040123C"/>
    <w:rsid w:val="0040288C"/>
    <w:rsid w:val="00405DD6"/>
    <w:rsid w:val="004105E4"/>
    <w:rsid w:val="004113B2"/>
    <w:rsid w:val="00412D98"/>
    <w:rsid w:val="00412E8D"/>
    <w:rsid w:val="00413AA5"/>
    <w:rsid w:val="004146F9"/>
    <w:rsid w:val="004224BA"/>
    <w:rsid w:val="00424070"/>
    <w:rsid w:val="00427844"/>
    <w:rsid w:val="00427F83"/>
    <w:rsid w:val="004320EF"/>
    <w:rsid w:val="004345DC"/>
    <w:rsid w:val="004362C9"/>
    <w:rsid w:val="0044077C"/>
    <w:rsid w:val="00444F3D"/>
    <w:rsid w:val="00445F19"/>
    <w:rsid w:val="004475FE"/>
    <w:rsid w:val="00450610"/>
    <w:rsid w:val="00455A35"/>
    <w:rsid w:val="00457E26"/>
    <w:rsid w:val="00461567"/>
    <w:rsid w:val="00462103"/>
    <w:rsid w:val="00464ADA"/>
    <w:rsid w:val="0047002C"/>
    <w:rsid w:val="00475E8D"/>
    <w:rsid w:val="00476187"/>
    <w:rsid w:val="00476D51"/>
    <w:rsid w:val="004814B1"/>
    <w:rsid w:val="004821E3"/>
    <w:rsid w:val="00485562"/>
    <w:rsid w:val="004879C8"/>
    <w:rsid w:val="00491600"/>
    <w:rsid w:val="00491733"/>
    <w:rsid w:val="00491E6E"/>
    <w:rsid w:val="004A4231"/>
    <w:rsid w:val="004A4263"/>
    <w:rsid w:val="004A4C0D"/>
    <w:rsid w:val="004B00BC"/>
    <w:rsid w:val="004B27D3"/>
    <w:rsid w:val="004B2BB6"/>
    <w:rsid w:val="004C071A"/>
    <w:rsid w:val="004C4ADD"/>
    <w:rsid w:val="004C4C0A"/>
    <w:rsid w:val="004C74C5"/>
    <w:rsid w:val="004C7665"/>
    <w:rsid w:val="004D0E9C"/>
    <w:rsid w:val="004D447D"/>
    <w:rsid w:val="004D53E5"/>
    <w:rsid w:val="004D751A"/>
    <w:rsid w:val="004E0469"/>
    <w:rsid w:val="004E27E2"/>
    <w:rsid w:val="004E33EF"/>
    <w:rsid w:val="004E3B3A"/>
    <w:rsid w:val="004F0695"/>
    <w:rsid w:val="004F0EEB"/>
    <w:rsid w:val="004F57BD"/>
    <w:rsid w:val="004F74A6"/>
    <w:rsid w:val="005025C5"/>
    <w:rsid w:val="00502AA1"/>
    <w:rsid w:val="00504D1B"/>
    <w:rsid w:val="0050793C"/>
    <w:rsid w:val="00510A27"/>
    <w:rsid w:val="00512BD9"/>
    <w:rsid w:val="005153BC"/>
    <w:rsid w:val="00515DD3"/>
    <w:rsid w:val="00516013"/>
    <w:rsid w:val="005207FD"/>
    <w:rsid w:val="00521BCC"/>
    <w:rsid w:val="00521CAB"/>
    <w:rsid w:val="00522065"/>
    <w:rsid w:val="005226E5"/>
    <w:rsid w:val="00526964"/>
    <w:rsid w:val="00526DBE"/>
    <w:rsid w:val="005301E7"/>
    <w:rsid w:val="005311FA"/>
    <w:rsid w:val="00535039"/>
    <w:rsid w:val="00535DEF"/>
    <w:rsid w:val="00537567"/>
    <w:rsid w:val="0054312B"/>
    <w:rsid w:val="00545FCD"/>
    <w:rsid w:val="005469B0"/>
    <w:rsid w:val="0054772F"/>
    <w:rsid w:val="00552462"/>
    <w:rsid w:val="00553A6F"/>
    <w:rsid w:val="00554570"/>
    <w:rsid w:val="0055461A"/>
    <w:rsid w:val="00554FEE"/>
    <w:rsid w:val="00557B78"/>
    <w:rsid w:val="00557BB4"/>
    <w:rsid w:val="00562D08"/>
    <w:rsid w:val="005668D7"/>
    <w:rsid w:val="005670D0"/>
    <w:rsid w:val="0056742D"/>
    <w:rsid w:val="00574ED7"/>
    <w:rsid w:val="00576B77"/>
    <w:rsid w:val="00576FD6"/>
    <w:rsid w:val="00583E2C"/>
    <w:rsid w:val="00584E27"/>
    <w:rsid w:val="00590452"/>
    <w:rsid w:val="00592E78"/>
    <w:rsid w:val="00594DE0"/>
    <w:rsid w:val="00596712"/>
    <w:rsid w:val="005976EB"/>
    <w:rsid w:val="005A0B63"/>
    <w:rsid w:val="005B13F6"/>
    <w:rsid w:val="005B22DF"/>
    <w:rsid w:val="005B2C7D"/>
    <w:rsid w:val="005B3B06"/>
    <w:rsid w:val="005B3B0D"/>
    <w:rsid w:val="005B4870"/>
    <w:rsid w:val="005B4B8E"/>
    <w:rsid w:val="005B6C8C"/>
    <w:rsid w:val="005B6ED0"/>
    <w:rsid w:val="005C1520"/>
    <w:rsid w:val="005C1891"/>
    <w:rsid w:val="005C22BE"/>
    <w:rsid w:val="005C281D"/>
    <w:rsid w:val="005C2853"/>
    <w:rsid w:val="005C57C9"/>
    <w:rsid w:val="005D1D72"/>
    <w:rsid w:val="005D462F"/>
    <w:rsid w:val="005D4735"/>
    <w:rsid w:val="005D4F90"/>
    <w:rsid w:val="005D61F6"/>
    <w:rsid w:val="005D628E"/>
    <w:rsid w:val="005E1691"/>
    <w:rsid w:val="005E1948"/>
    <w:rsid w:val="005E3729"/>
    <w:rsid w:val="005E4865"/>
    <w:rsid w:val="005E64AE"/>
    <w:rsid w:val="005E91C4"/>
    <w:rsid w:val="005F0CF3"/>
    <w:rsid w:val="005F41C2"/>
    <w:rsid w:val="005F5FC7"/>
    <w:rsid w:val="005F7F99"/>
    <w:rsid w:val="0060069F"/>
    <w:rsid w:val="006015EF"/>
    <w:rsid w:val="00601627"/>
    <w:rsid w:val="00601D80"/>
    <w:rsid w:val="00601D8C"/>
    <w:rsid w:val="00603CB5"/>
    <w:rsid w:val="00604F47"/>
    <w:rsid w:val="006072C8"/>
    <w:rsid w:val="00607849"/>
    <w:rsid w:val="0061038C"/>
    <w:rsid w:val="00612ADA"/>
    <w:rsid w:val="00612C44"/>
    <w:rsid w:val="00615562"/>
    <w:rsid w:val="00615A67"/>
    <w:rsid w:val="00616375"/>
    <w:rsid w:val="00616602"/>
    <w:rsid w:val="00624D97"/>
    <w:rsid w:val="00627F11"/>
    <w:rsid w:val="00627FC7"/>
    <w:rsid w:val="00630B79"/>
    <w:rsid w:val="0063267C"/>
    <w:rsid w:val="00632B2C"/>
    <w:rsid w:val="006330EB"/>
    <w:rsid w:val="00633141"/>
    <w:rsid w:val="006405D9"/>
    <w:rsid w:val="00641B02"/>
    <w:rsid w:val="006468CA"/>
    <w:rsid w:val="00651745"/>
    <w:rsid w:val="0065316A"/>
    <w:rsid w:val="00653977"/>
    <w:rsid w:val="00661ABD"/>
    <w:rsid w:val="00661D52"/>
    <w:rsid w:val="00666B2A"/>
    <w:rsid w:val="00670C77"/>
    <w:rsid w:val="006725EE"/>
    <w:rsid w:val="006738F2"/>
    <w:rsid w:val="0067500D"/>
    <w:rsid w:val="00681C87"/>
    <w:rsid w:val="00681EE8"/>
    <w:rsid w:val="006854ED"/>
    <w:rsid w:val="00685808"/>
    <w:rsid w:val="0068B457"/>
    <w:rsid w:val="0069076C"/>
    <w:rsid w:val="00690849"/>
    <w:rsid w:val="00690DBA"/>
    <w:rsid w:val="00691C2C"/>
    <w:rsid w:val="00692413"/>
    <w:rsid w:val="00694265"/>
    <w:rsid w:val="00696D05"/>
    <w:rsid w:val="006A0984"/>
    <w:rsid w:val="006A0EEA"/>
    <w:rsid w:val="006A159B"/>
    <w:rsid w:val="006A3149"/>
    <w:rsid w:val="006A382C"/>
    <w:rsid w:val="006A672B"/>
    <w:rsid w:val="006B01BA"/>
    <w:rsid w:val="006B152B"/>
    <w:rsid w:val="006B42A9"/>
    <w:rsid w:val="006B60FE"/>
    <w:rsid w:val="006B6223"/>
    <w:rsid w:val="006C2970"/>
    <w:rsid w:val="006C3991"/>
    <w:rsid w:val="006C6044"/>
    <w:rsid w:val="006C702A"/>
    <w:rsid w:val="006D23A5"/>
    <w:rsid w:val="006D364A"/>
    <w:rsid w:val="006D39A1"/>
    <w:rsid w:val="006D598E"/>
    <w:rsid w:val="006D63A5"/>
    <w:rsid w:val="006D75B6"/>
    <w:rsid w:val="006E159A"/>
    <w:rsid w:val="006E4027"/>
    <w:rsid w:val="006E6BF3"/>
    <w:rsid w:val="006F0CCD"/>
    <w:rsid w:val="006F142F"/>
    <w:rsid w:val="006F1C7F"/>
    <w:rsid w:val="006F3592"/>
    <w:rsid w:val="006F397C"/>
    <w:rsid w:val="006F3ED7"/>
    <w:rsid w:val="006F416D"/>
    <w:rsid w:val="006F4B89"/>
    <w:rsid w:val="006F5DF2"/>
    <w:rsid w:val="006F6DA6"/>
    <w:rsid w:val="0070007F"/>
    <w:rsid w:val="007001C2"/>
    <w:rsid w:val="00703436"/>
    <w:rsid w:val="00704CD1"/>
    <w:rsid w:val="00710FCA"/>
    <w:rsid w:val="00713041"/>
    <w:rsid w:val="00713F56"/>
    <w:rsid w:val="007148F1"/>
    <w:rsid w:val="007169C4"/>
    <w:rsid w:val="00716A5B"/>
    <w:rsid w:val="00720072"/>
    <w:rsid w:val="00720ED9"/>
    <w:rsid w:val="00722C2A"/>
    <w:rsid w:val="0072349F"/>
    <w:rsid w:val="007246FE"/>
    <w:rsid w:val="007363FB"/>
    <w:rsid w:val="00736F66"/>
    <w:rsid w:val="00740BDE"/>
    <w:rsid w:val="00742D8F"/>
    <w:rsid w:val="00746CEA"/>
    <w:rsid w:val="00747821"/>
    <w:rsid w:val="00747870"/>
    <w:rsid w:val="00751499"/>
    <w:rsid w:val="007531E8"/>
    <w:rsid w:val="0075CE0D"/>
    <w:rsid w:val="00760314"/>
    <w:rsid w:val="0076423C"/>
    <w:rsid w:val="00764632"/>
    <w:rsid w:val="00766825"/>
    <w:rsid w:val="007678F4"/>
    <w:rsid w:val="007763E8"/>
    <w:rsid w:val="0078013B"/>
    <w:rsid w:val="00784715"/>
    <w:rsid w:val="00784A6A"/>
    <w:rsid w:val="00791A09"/>
    <w:rsid w:val="00791B5F"/>
    <w:rsid w:val="00793423"/>
    <w:rsid w:val="00793F5A"/>
    <w:rsid w:val="00796735"/>
    <w:rsid w:val="00796FF6"/>
    <w:rsid w:val="00797AAD"/>
    <w:rsid w:val="007A29ED"/>
    <w:rsid w:val="007A3613"/>
    <w:rsid w:val="007A3ABD"/>
    <w:rsid w:val="007A3C6C"/>
    <w:rsid w:val="007A4FA0"/>
    <w:rsid w:val="007A6E57"/>
    <w:rsid w:val="007A7B25"/>
    <w:rsid w:val="007A7D89"/>
    <w:rsid w:val="007B06FF"/>
    <w:rsid w:val="007B2654"/>
    <w:rsid w:val="007B2B3C"/>
    <w:rsid w:val="007B403B"/>
    <w:rsid w:val="007B5649"/>
    <w:rsid w:val="007C02CC"/>
    <w:rsid w:val="007C0D35"/>
    <w:rsid w:val="007C1420"/>
    <w:rsid w:val="007C1FDD"/>
    <w:rsid w:val="007C32EB"/>
    <w:rsid w:val="007C4461"/>
    <w:rsid w:val="007C4638"/>
    <w:rsid w:val="007C479E"/>
    <w:rsid w:val="007C74F3"/>
    <w:rsid w:val="007D6DE1"/>
    <w:rsid w:val="007D7BEE"/>
    <w:rsid w:val="007DC201"/>
    <w:rsid w:val="007E236C"/>
    <w:rsid w:val="007E2B36"/>
    <w:rsid w:val="007E352A"/>
    <w:rsid w:val="007E3A15"/>
    <w:rsid w:val="007E3C72"/>
    <w:rsid w:val="007E591E"/>
    <w:rsid w:val="007E79A6"/>
    <w:rsid w:val="007F0F33"/>
    <w:rsid w:val="007F0F34"/>
    <w:rsid w:val="007F3D01"/>
    <w:rsid w:val="007F53DE"/>
    <w:rsid w:val="007F6771"/>
    <w:rsid w:val="007F6C10"/>
    <w:rsid w:val="0080000A"/>
    <w:rsid w:val="00800F29"/>
    <w:rsid w:val="00804FD2"/>
    <w:rsid w:val="00805C6A"/>
    <w:rsid w:val="00807EB2"/>
    <w:rsid w:val="008141D0"/>
    <w:rsid w:val="0081508F"/>
    <w:rsid w:val="0081551A"/>
    <w:rsid w:val="00815A2E"/>
    <w:rsid w:val="008165A0"/>
    <w:rsid w:val="008230F5"/>
    <w:rsid w:val="00825E78"/>
    <w:rsid w:val="00832B51"/>
    <w:rsid w:val="00834262"/>
    <w:rsid w:val="008354EE"/>
    <w:rsid w:val="00843811"/>
    <w:rsid w:val="0084625B"/>
    <w:rsid w:val="008542D3"/>
    <w:rsid w:val="00854777"/>
    <w:rsid w:val="00857148"/>
    <w:rsid w:val="00860830"/>
    <w:rsid w:val="008621C5"/>
    <w:rsid w:val="00862F36"/>
    <w:rsid w:val="00866C8B"/>
    <w:rsid w:val="00867B41"/>
    <w:rsid w:val="00867DBE"/>
    <w:rsid w:val="008702B4"/>
    <w:rsid w:val="00870E02"/>
    <w:rsid w:val="008736FA"/>
    <w:rsid w:val="00881E8C"/>
    <w:rsid w:val="00885FDB"/>
    <w:rsid w:val="008868F2"/>
    <w:rsid w:val="008871B2"/>
    <w:rsid w:val="008903B4"/>
    <w:rsid w:val="00891D85"/>
    <w:rsid w:val="008935DC"/>
    <w:rsid w:val="0089773C"/>
    <w:rsid w:val="008A1ABC"/>
    <w:rsid w:val="008A1AFE"/>
    <w:rsid w:val="008A29D4"/>
    <w:rsid w:val="008A3BA5"/>
    <w:rsid w:val="008A3E9B"/>
    <w:rsid w:val="008B2BEF"/>
    <w:rsid w:val="008B3425"/>
    <w:rsid w:val="008B3E75"/>
    <w:rsid w:val="008B63F3"/>
    <w:rsid w:val="008B74A5"/>
    <w:rsid w:val="008B7986"/>
    <w:rsid w:val="008C127B"/>
    <w:rsid w:val="008C40E0"/>
    <w:rsid w:val="008D0BE8"/>
    <w:rsid w:val="008D5AD4"/>
    <w:rsid w:val="008D6F13"/>
    <w:rsid w:val="008EF97B"/>
    <w:rsid w:val="008F00A2"/>
    <w:rsid w:val="008F1D24"/>
    <w:rsid w:val="008F1D73"/>
    <w:rsid w:val="008F1D8F"/>
    <w:rsid w:val="008F4915"/>
    <w:rsid w:val="008F4E12"/>
    <w:rsid w:val="008F58B7"/>
    <w:rsid w:val="00901939"/>
    <w:rsid w:val="009046C0"/>
    <w:rsid w:val="00907E35"/>
    <w:rsid w:val="009120AD"/>
    <w:rsid w:val="009127C3"/>
    <w:rsid w:val="009202C2"/>
    <w:rsid w:val="00920933"/>
    <w:rsid w:val="009210BF"/>
    <w:rsid w:val="00927C74"/>
    <w:rsid w:val="00930F18"/>
    <w:rsid w:val="0093155E"/>
    <w:rsid w:val="009332B9"/>
    <w:rsid w:val="00934361"/>
    <w:rsid w:val="00934556"/>
    <w:rsid w:val="00935E10"/>
    <w:rsid w:val="00936048"/>
    <w:rsid w:val="009373C4"/>
    <w:rsid w:val="00942657"/>
    <w:rsid w:val="0094537E"/>
    <w:rsid w:val="00945465"/>
    <w:rsid w:val="00946A57"/>
    <w:rsid w:val="0094785E"/>
    <w:rsid w:val="0095013A"/>
    <w:rsid w:val="0095029D"/>
    <w:rsid w:val="009506D3"/>
    <w:rsid w:val="00956F43"/>
    <w:rsid w:val="00963683"/>
    <w:rsid w:val="00963BAF"/>
    <w:rsid w:val="00966F54"/>
    <w:rsid w:val="009704BC"/>
    <w:rsid w:val="00970636"/>
    <w:rsid w:val="00970DD2"/>
    <w:rsid w:val="0097249B"/>
    <w:rsid w:val="0097392E"/>
    <w:rsid w:val="009749DE"/>
    <w:rsid w:val="00974C7F"/>
    <w:rsid w:val="00976F10"/>
    <w:rsid w:val="00977C5D"/>
    <w:rsid w:val="00982F40"/>
    <w:rsid w:val="00986DD9"/>
    <w:rsid w:val="00986DF9"/>
    <w:rsid w:val="00990231"/>
    <w:rsid w:val="00991B78"/>
    <w:rsid w:val="00993B7A"/>
    <w:rsid w:val="00994BB9"/>
    <w:rsid w:val="00994CA7"/>
    <w:rsid w:val="009958A1"/>
    <w:rsid w:val="0099692E"/>
    <w:rsid w:val="009A0D5F"/>
    <w:rsid w:val="009A1A0D"/>
    <w:rsid w:val="009A22EF"/>
    <w:rsid w:val="009A362D"/>
    <w:rsid w:val="009A3A68"/>
    <w:rsid w:val="009B0BD1"/>
    <w:rsid w:val="009B0C50"/>
    <w:rsid w:val="009B11C1"/>
    <w:rsid w:val="009B46E0"/>
    <w:rsid w:val="009B5297"/>
    <w:rsid w:val="009C04BB"/>
    <w:rsid w:val="009C23B9"/>
    <w:rsid w:val="009C334D"/>
    <w:rsid w:val="009C4B66"/>
    <w:rsid w:val="009C5CF3"/>
    <w:rsid w:val="009C6130"/>
    <w:rsid w:val="009C6411"/>
    <w:rsid w:val="009C6ACA"/>
    <w:rsid w:val="009C6C67"/>
    <w:rsid w:val="009D2612"/>
    <w:rsid w:val="009D2714"/>
    <w:rsid w:val="009D4630"/>
    <w:rsid w:val="009D5EB9"/>
    <w:rsid w:val="009E0C84"/>
    <w:rsid w:val="009E22CD"/>
    <w:rsid w:val="009E5345"/>
    <w:rsid w:val="009F3B60"/>
    <w:rsid w:val="009F41C0"/>
    <w:rsid w:val="009F47ED"/>
    <w:rsid w:val="009F735E"/>
    <w:rsid w:val="00A044A0"/>
    <w:rsid w:val="00A05936"/>
    <w:rsid w:val="00A15891"/>
    <w:rsid w:val="00A15C2E"/>
    <w:rsid w:val="00A23337"/>
    <w:rsid w:val="00A24439"/>
    <w:rsid w:val="00A260C1"/>
    <w:rsid w:val="00A26887"/>
    <w:rsid w:val="00A269AD"/>
    <w:rsid w:val="00A26BF0"/>
    <w:rsid w:val="00A27211"/>
    <w:rsid w:val="00A31B6A"/>
    <w:rsid w:val="00A37061"/>
    <w:rsid w:val="00A377C5"/>
    <w:rsid w:val="00A37D4D"/>
    <w:rsid w:val="00A44446"/>
    <w:rsid w:val="00A464C4"/>
    <w:rsid w:val="00A46DBB"/>
    <w:rsid w:val="00A4782D"/>
    <w:rsid w:val="00A50C10"/>
    <w:rsid w:val="00A5269C"/>
    <w:rsid w:val="00A52ACF"/>
    <w:rsid w:val="00A53699"/>
    <w:rsid w:val="00A54714"/>
    <w:rsid w:val="00A54A18"/>
    <w:rsid w:val="00A5626E"/>
    <w:rsid w:val="00A5E7E2"/>
    <w:rsid w:val="00A67E84"/>
    <w:rsid w:val="00A67F88"/>
    <w:rsid w:val="00A70050"/>
    <w:rsid w:val="00A70237"/>
    <w:rsid w:val="00A712F1"/>
    <w:rsid w:val="00A71B8E"/>
    <w:rsid w:val="00A75315"/>
    <w:rsid w:val="00A84F77"/>
    <w:rsid w:val="00A86C1C"/>
    <w:rsid w:val="00A86CDF"/>
    <w:rsid w:val="00A8730E"/>
    <w:rsid w:val="00A87817"/>
    <w:rsid w:val="00A87B46"/>
    <w:rsid w:val="00A901BA"/>
    <w:rsid w:val="00A90A3A"/>
    <w:rsid w:val="00A90CB1"/>
    <w:rsid w:val="00A9334D"/>
    <w:rsid w:val="00A93E94"/>
    <w:rsid w:val="00A95E15"/>
    <w:rsid w:val="00A9707D"/>
    <w:rsid w:val="00A97A6C"/>
    <w:rsid w:val="00AA1EF3"/>
    <w:rsid w:val="00AA247D"/>
    <w:rsid w:val="00AA6128"/>
    <w:rsid w:val="00AB25C0"/>
    <w:rsid w:val="00AB2B3E"/>
    <w:rsid w:val="00AB36F9"/>
    <w:rsid w:val="00AB4EF9"/>
    <w:rsid w:val="00AB5169"/>
    <w:rsid w:val="00AB5B0D"/>
    <w:rsid w:val="00AB5CFE"/>
    <w:rsid w:val="00AB7668"/>
    <w:rsid w:val="00AB7A2B"/>
    <w:rsid w:val="00AC3FA0"/>
    <w:rsid w:val="00AC4497"/>
    <w:rsid w:val="00AC48AA"/>
    <w:rsid w:val="00AC5A4F"/>
    <w:rsid w:val="00AC5F60"/>
    <w:rsid w:val="00AD23D1"/>
    <w:rsid w:val="00AD5816"/>
    <w:rsid w:val="00AD6E51"/>
    <w:rsid w:val="00AD7FAD"/>
    <w:rsid w:val="00AE14C3"/>
    <w:rsid w:val="00AE3CDD"/>
    <w:rsid w:val="00AE3CE2"/>
    <w:rsid w:val="00AE4EC2"/>
    <w:rsid w:val="00AE4F5F"/>
    <w:rsid w:val="00AF0AB5"/>
    <w:rsid w:val="00AF0DDF"/>
    <w:rsid w:val="00AF3022"/>
    <w:rsid w:val="00AF3742"/>
    <w:rsid w:val="00AF47D7"/>
    <w:rsid w:val="00AF5205"/>
    <w:rsid w:val="00AF6207"/>
    <w:rsid w:val="00B02260"/>
    <w:rsid w:val="00B02F88"/>
    <w:rsid w:val="00B049FB"/>
    <w:rsid w:val="00B05AB4"/>
    <w:rsid w:val="00B1137B"/>
    <w:rsid w:val="00B11384"/>
    <w:rsid w:val="00B13513"/>
    <w:rsid w:val="00B16595"/>
    <w:rsid w:val="00B169FF"/>
    <w:rsid w:val="00B1708D"/>
    <w:rsid w:val="00B17B8B"/>
    <w:rsid w:val="00B20AEE"/>
    <w:rsid w:val="00B254BF"/>
    <w:rsid w:val="00B2627A"/>
    <w:rsid w:val="00B27A1C"/>
    <w:rsid w:val="00B321F5"/>
    <w:rsid w:val="00B411CC"/>
    <w:rsid w:val="00B443B8"/>
    <w:rsid w:val="00B45156"/>
    <w:rsid w:val="00B45298"/>
    <w:rsid w:val="00B45A14"/>
    <w:rsid w:val="00B50F22"/>
    <w:rsid w:val="00B51353"/>
    <w:rsid w:val="00B5308C"/>
    <w:rsid w:val="00B627CE"/>
    <w:rsid w:val="00B63FA5"/>
    <w:rsid w:val="00B64486"/>
    <w:rsid w:val="00B6453D"/>
    <w:rsid w:val="00B654E0"/>
    <w:rsid w:val="00B703FD"/>
    <w:rsid w:val="00B72576"/>
    <w:rsid w:val="00B74945"/>
    <w:rsid w:val="00B81977"/>
    <w:rsid w:val="00B82DFA"/>
    <w:rsid w:val="00B90463"/>
    <w:rsid w:val="00B91D54"/>
    <w:rsid w:val="00BA13A6"/>
    <w:rsid w:val="00BA3ACA"/>
    <w:rsid w:val="00BA52D3"/>
    <w:rsid w:val="00BA742D"/>
    <w:rsid w:val="00BB0E9C"/>
    <w:rsid w:val="00BB3589"/>
    <w:rsid w:val="00BB394C"/>
    <w:rsid w:val="00BB5EAF"/>
    <w:rsid w:val="00BB71B3"/>
    <w:rsid w:val="00BC0A93"/>
    <w:rsid w:val="00BC1ACF"/>
    <w:rsid w:val="00BC3840"/>
    <w:rsid w:val="00BC4CF9"/>
    <w:rsid w:val="00BC6F83"/>
    <w:rsid w:val="00BD06A0"/>
    <w:rsid w:val="00BD186B"/>
    <w:rsid w:val="00BD39F7"/>
    <w:rsid w:val="00BD506F"/>
    <w:rsid w:val="00BD51C9"/>
    <w:rsid w:val="00BD59DB"/>
    <w:rsid w:val="00BE1A09"/>
    <w:rsid w:val="00BE4FC9"/>
    <w:rsid w:val="00BE569E"/>
    <w:rsid w:val="00BE56A2"/>
    <w:rsid w:val="00BE6292"/>
    <w:rsid w:val="00BE6897"/>
    <w:rsid w:val="00BE7B0D"/>
    <w:rsid w:val="00BE7B6E"/>
    <w:rsid w:val="00BF0717"/>
    <w:rsid w:val="00BF0D66"/>
    <w:rsid w:val="00BF1E5C"/>
    <w:rsid w:val="00BF44C2"/>
    <w:rsid w:val="00BF5581"/>
    <w:rsid w:val="00BF76BE"/>
    <w:rsid w:val="00BF7D07"/>
    <w:rsid w:val="00C03912"/>
    <w:rsid w:val="00C05BF0"/>
    <w:rsid w:val="00C05FA9"/>
    <w:rsid w:val="00C06C69"/>
    <w:rsid w:val="00C179A5"/>
    <w:rsid w:val="00C230CD"/>
    <w:rsid w:val="00C25588"/>
    <w:rsid w:val="00C25C90"/>
    <w:rsid w:val="00C3292E"/>
    <w:rsid w:val="00C33933"/>
    <w:rsid w:val="00C343EE"/>
    <w:rsid w:val="00C34F23"/>
    <w:rsid w:val="00C352A0"/>
    <w:rsid w:val="00C35992"/>
    <w:rsid w:val="00C35AFB"/>
    <w:rsid w:val="00C37954"/>
    <w:rsid w:val="00C37B39"/>
    <w:rsid w:val="00C40D7A"/>
    <w:rsid w:val="00C436AE"/>
    <w:rsid w:val="00C44A81"/>
    <w:rsid w:val="00C465B8"/>
    <w:rsid w:val="00C5142B"/>
    <w:rsid w:val="00C528B2"/>
    <w:rsid w:val="00C53B3D"/>
    <w:rsid w:val="00C53BD7"/>
    <w:rsid w:val="00C547AA"/>
    <w:rsid w:val="00C56BFD"/>
    <w:rsid w:val="00C576F3"/>
    <w:rsid w:val="00C63036"/>
    <w:rsid w:val="00C63219"/>
    <w:rsid w:val="00C64AEB"/>
    <w:rsid w:val="00C65B5C"/>
    <w:rsid w:val="00C6616A"/>
    <w:rsid w:val="00C725E2"/>
    <w:rsid w:val="00C73658"/>
    <w:rsid w:val="00C77850"/>
    <w:rsid w:val="00C82832"/>
    <w:rsid w:val="00C83135"/>
    <w:rsid w:val="00C83ACF"/>
    <w:rsid w:val="00C84A05"/>
    <w:rsid w:val="00C86B4E"/>
    <w:rsid w:val="00C905B3"/>
    <w:rsid w:val="00C91FDF"/>
    <w:rsid w:val="00C926E6"/>
    <w:rsid w:val="00C9362E"/>
    <w:rsid w:val="00C93E39"/>
    <w:rsid w:val="00C965EC"/>
    <w:rsid w:val="00CA0C88"/>
    <w:rsid w:val="00CA1219"/>
    <w:rsid w:val="00CA185A"/>
    <w:rsid w:val="00CA21DA"/>
    <w:rsid w:val="00CA2436"/>
    <w:rsid w:val="00CA34F2"/>
    <w:rsid w:val="00CA6AF3"/>
    <w:rsid w:val="00CA753F"/>
    <w:rsid w:val="00CB02C2"/>
    <w:rsid w:val="00CB0517"/>
    <w:rsid w:val="00CB2C62"/>
    <w:rsid w:val="00CB2E8E"/>
    <w:rsid w:val="00CB407E"/>
    <w:rsid w:val="00CB498B"/>
    <w:rsid w:val="00CB5B5A"/>
    <w:rsid w:val="00CB7075"/>
    <w:rsid w:val="00CB75B5"/>
    <w:rsid w:val="00CB7967"/>
    <w:rsid w:val="00CC2896"/>
    <w:rsid w:val="00CC37A2"/>
    <w:rsid w:val="00CC4710"/>
    <w:rsid w:val="00CC49CC"/>
    <w:rsid w:val="00CC6547"/>
    <w:rsid w:val="00CC775C"/>
    <w:rsid w:val="00CD04A3"/>
    <w:rsid w:val="00CD06E2"/>
    <w:rsid w:val="00CD3CED"/>
    <w:rsid w:val="00CD4B19"/>
    <w:rsid w:val="00CD4CF9"/>
    <w:rsid w:val="00CD6536"/>
    <w:rsid w:val="00CD720D"/>
    <w:rsid w:val="00CD7F8B"/>
    <w:rsid w:val="00CE1B86"/>
    <w:rsid w:val="00CF12FE"/>
    <w:rsid w:val="00CF2A18"/>
    <w:rsid w:val="00CF2BBE"/>
    <w:rsid w:val="00CF3E72"/>
    <w:rsid w:val="00CF6FCB"/>
    <w:rsid w:val="00CF72E6"/>
    <w:rsid w:val="00CF77CA"/>
    <w:rsid w:val="00D00C48"/>
    <w:rsid w:val="00D01B24"/>
    <w:rsid w:val="00D02039"/>
    <w:rsid w:val="00D074F8"/>
    <w:rsid w:val="00D10000"/>
    <w:rsid w:val="00D1235E"/>
    <w:rsid w:val="00D15FA3"/>
    <w:rsid w:val="00D167D3"/>
    <w:rsid w:val="00D17450"/>
    <w:rsid w:val="00D2276C"/>
    <w:rsid w:val="00D227F3"/>
    <w:rsid w:val="00D24836"/>
    <w:rsid w:val="00D24948"/>
    <w:rsid w:val="00D261C7"/>
    <w:rsid w:val="00D3006F"/>
    <w:rsid w:val="00D3096F"/>
    <w:rsid w:val="00D30C5C"/>
    <w:rsid w:val="00D357D0"/>
    <w:rsid w:val="00D35F3E"/>
    <w:rsid w:val="00D36223"/>
    <w:rsid w:val="00D374F0"/>
    <w:rsid w:val="00D37771"/>
    <w:rsid w:val="00D37D4B"/>
    <w:rsid w:val="00D4016C"/>
    <w:rsid w:val="00D40741"/>
    <w:rsid w:val="00D40CF4"/>
    <w:rsid w:val="00D42803"/>
    <w:rsid w:val="00D43EBE"/>
    <w:rsid w:val="00D45333"/>
    <w:rsid w:val="00D45C28"/>
    <w:rsid w:val="00D46F76"/>
    <w:rsid w:val="00D53BA1"/>
    <w:rsid w:val="00D56BC3"/>
    <w:rsid w:val="00D57833"/>
    <w:rsid w:val="00D57F56"/>
    <w:rsid w:val="00D60BA6"/>
    <w:rsid w:val="00D66057"/>
    <w:rsid w:val="00D66CF5"/>
    <w:rsid w:val="00D67435"/>
    <w:rsid w:val="00D67A82"/>
    <w:rsid w:val="00D67B98"/>
    <w:rsid w:val="00D6A170"/>
    <w:rsid w:val="00D71EF8"/>
    <w:rsid w:val="00D76255"/>
    <w:rsid w:val="00D76E03"/>
    <w:rsid w:val="00D7785B"/>
    <w:rsid w:val="00D80139"/>
    <w:rsid w:val="00D80D17"/>
    <w:rsid w:val="00D80E12"/>
    <w:rsid w:val="00D81F45"/>
    <w:rsid w:val="00D85AA8"/>
    <w:rsid w:val="00D8736C"/>
    <w:rsid w:val="00D910D7"/>
    <w:rsid w:val="00D923C3"/>
    <w:rsid w:val="00D92CC4"/>
    <w:rsid w:val="00D94850"/>
    <w:rsid w:val="00D9714A"/>
    <w:rsid w:val="00D979D8"/>
    <w:rsid w:val="00DA0CBC"/>
    <w:rsid w:val="00DA66B1"/>
    <w:rsid w:val="00DB1F29"/>
    <w:rsid w:val="00DB2328"/>
    <w:rsid w:val="00DB46E8"/>
    <w:rsid w:val="00DB4754"/>
    <w:rsid w:val="00DC0226"/>
    <w:rsid w:val="00DC08A6"/>
    <w:rsid w:val="00DC30B3"/>
    <w:rsid w:val="00DC63BF"/>
    <w:rsid w:val="00DD3D68"/>
    <w:rsid w:val="00DD4773"/>
    <w:rsid w:val="00DD6CBD"/>
    <w:rsid w:val="00DE06C1"/>
    <w:rsid w:val="00DE660C"/>
    <w:rsid w:val="00DF3222"/>
    <w:rsid w:val="00DF3B14"/>
    <w:rsid w:val="00DF3DCC"/>
    <w:rsid w:val="00DF3EBE"/>
    <w:rsid w:val="00DF42EB"/>
    <w:rsid w:val="00DF492B"/>
    <w:rsid w:val="00DF4A23"/>
    <w:rsid w:val="00DF7F41"/>
    <w:rsid w:val="00E0043C"/>
    <w:rsid w:val="00E007D8"/>
    <w:rsid w:val="00E0181F"/>
    <w:rsid w:val="00E01BFF"/>
    <w:rsid w:val="00E01C37"/>
    <w:rsid w:val="00E02087"/>
    <w:rsid w:val="00E079AA"/>
    <w:rsid w:val="00E11D59"/>
    <w:rsid w:val="00E14C17"/>
    <w:rsid w:val="00E1641D"/>
    <w:rsid w:val="00E2746A"/>
    <w:rsid w:val="00E30B47"/>
    <w:rsid w:val="00E30CD4"/>
    <w:rsid w:val="00E35A77"/>
    <w:rsid w:val="00E36138"/>
    <w:rsid w:val="00E36B2D"/>
    <w:rsid w:val="00E41BF5"/>
    <w:rsid w:val="00E44E53"/>
    <w:rsid w:val="00E500F4"/>
    <w:rsid w:val="00E5338E"/>
    <w:rsid w:val="00E53AB4"/>
    <w:rsid w:val="00E53CA1"/>
    <w:rsid w:val="00E60CFB"/>
    <w:rsid w:val="00E63DCC"/>
    <w:rsid w:val="00E64D24"/>
    <w:rsid w:val="00E652C1"/>
    <w:rsid w:val="00E65EE8"/>
    <w:rsid w:val="00E67E46"/>
    <w:rsid w:val="00E70021"/>
    <w:rsid w:val="00E72C5B"/>
    <w:rsid w:val="00E753E3"/>
    <w:rsid w:val="00E76EA7"/>
    <w:rsid w:val="00E77A83"/>
    <w:rsid w:val="00E8031D"/>
    <w:rsid w:val="00E8102E"/>
    <w:rsid w:val="00E814D2"/>
    <w:rsid w:val="00E84EA3"/>
    <w:rsid w:val="00E873D7"/>
    <w:rsid w:val="00E9022F"/>
    <w:rsid w:val="00E93DF0"/>
    <w:rsid w:val="00E96B66"/>
    <w:rsid w:val="00E971BB"/>
    <w:rsid w:val="00EA145F"/>
    <w:rsid w:val="00EA4B01"/>
    <w:rsid w:val="00EA50B9"/>
    <w:rsid w:val="00EA5D9E"/>
    <w:rsid w:val="00EA5F2E"/>
    <w:rsid w:val="00EA641B"/>
    <w:rsid w:val="00EA74A5"/>
    <w:rsid w:val="00EB1790"/>
    <w:rsid w:val="00EB2717"/>
    <w:rsid w:val="00EB2C66"/>
    <w:rsid w:val="00EB3A75"/>
    <w:rsid w:val="00EB5BF8"/>
    <w:rsid w:val="00EB7E9C"/>
    <w:rsid w:val="00EC15B7"/>
    <w:rsid w:val="00EC298E"/>
    <w:rsid w:val="00EC2BA0"/>
    <w:rsid w:val="00EC318B"/>
    <w:rsid w:val="00EC5EEF"/>
    <w:rsid w:val="00ED1394"/>
    <w:rsid w:val="00ED2D07"/>
    <w:rsid w:val="00ED366C"/>
    <w:rsid w:val="00ED3D80"/>
    <w:rsid w:val="00ED481F"/>
    <w:rsid w:val="00ED6BFF"/>
    <w:rsid w:val="00EE1414"/>
    <w:rsid w:val="00EE33A5"/>
    <w:rsid w:val="00EE4CB0"/>
    <w:rsid w:val="00EE5507"/>
    <w:rsid w:val="00EE5DD0"/>
    <w:rsid w:val="00EE6BF0"/>
    <w:rsid w:val="00EF382E"/>
    <w:rsid w:val="00EF3C2B"/>
    <w:rsid w:val="00EF64EB"/>
    <w:rsid w:val="00F00F82"/>
    <w:rsid w:val="00F05226"/>
    <w:rsid w:val="00F067D5"/>
    <w:rsid w:val="00F07545"/>
    <w:rsid w:val="00F121C0"/>
    <w:rsid w:val="00F15948"/>
    <w:rsid w:val="00F1620D"/>
    <w:rsid w:val="00F179C5"/>
    <w:rsid w:val="00F17E83"/>
    <w:rsid w:val="00F22947"/>
    <w:rsid w:val="00F22AF5"/>
    <w:rsid w:val="00F23E05"/>
    <w:rsid w:val="00F26EE4"/>
    <w:rsid w:val="00F359C9"/>
    <w:rsid w:val="00F3608D"/>
    <w:rsid w:val="00F36EDF"/>
    <w:rsid w:val="00F40950"/>
    <w:rsid w:val="00F419C5"/>
    <w:rsid w:val="00F438DE"/>
    <w:rsid w:val="00F4534E"/>
    <w:rsid w:val="00F4657A"/>
    <w:rsid w:val="00F503B5"/>
    <w:rsid w:val="00F515F6"/>
    <w:rsid w:val="00F51DB7"/>
    <w:rsid w:val="00F51EC6"/>
    <w:rsid w:val="00F51FDA"/>
    <w:rsid w:val="00F52687"/>
    <w:rsid w:val="00F54B6F"/>
    <w:rsid w:val="00F60134"/>
    <w:rsid w:val="00F65D64"/>
    <w:rsid w:val="00F71A6F"/>
    <w:rsid w:val="00F720E9"/>
    <w:rsid w:val="00F7419C"/>
    <w:rsid w:val="00F74D8A"/>
    <w:rsid w:val="00F7627E"/>
    <w:rsid w:val="00F81642"/>
    <w:rsid w:val="00F82A80"/>
    <w:rsid w:val="00F830FC"/>
    <w:rsid w:val="00F86733"/>
    <w:rsid w:val="00F91C4E"/>
    <w:rsid w:val="00F96A9C"/>
    <w:rsid w:val="00F96F4C"/>
    <w:rsid w:val="00F97DB8"/>
    <w:rsid w:val="00FA09EC"/>
    <w:rsid w:val="00FA0EC7"/>
    <w:rsid w:val="00FA1984"/>
    <w:rsid w:val="00FA205D"/>
    <w:rsid w:val="00FA559B"/>
    <w:rsid w:val="00FB06BA"/>
    <w:rsid w:val="00FB1853"/>
    <w:rsid w:val="00FB1EA1"/>
    <w:rsid w:val="00FB2D8E"/>
    <w:rsid w:val="00FB2DA3"/>
    <w:rsid w:val="00FB3314"/>
    <w:rsid w:val="00FB548F"/>
    <w:rsid w:val="00FC12B9"/>
    <w:rsid w:val="00FC4180"/>
    <w:rsid w:val="00FC5953"/>
    <w:rsid w:val="00FC6E1E"/>
    <w:rsid w:val="00FD197D"/>
    <w:rsid w:val="00FD31DE"/>
    <w:rsid w:val="00FD3455"/>
    <w:rsid w:val="00FD3C84"/>
    <w:rsid w:val="00FD48B7"/>
    <w:rsid w:val="00FD647B"/>
    <w:rsid w:val="00FD7B16"/>
    <w:rsid w:val="00FE1DEF"/>
    <w:rsid w:val="00FE3BA8"/>
    <w:rsid w:val="00FE5AB9"/>
    <w:rsid w:val="00FE5ACB"/>
    <w:rsid w:val="00FE6141"/>
    <w:rsid w:val="00FE7FBB"/>
    <w:rsid w:val="00FF610D"/>
    <w:rsid w:val="00FF77CD"/>
    <w:rsid w:val="0100B531"/>
    <w:rsid w:val="01082C4E"/>
    <w:rsid w:val="0118B830"/>
    <w:rsid w:val="0119C134"/>
    <w:rsid w:val="01238C27"/>
    <w:rsid w:val="01319FA1"/>
    <w:rsid w:val="0132B74E"/>
    <w:rsid w:val="01374A47"/>
    <w:rsid w:val="01430BA3"/>
    <w:rsid w:val="0151E030"/>
    <w:rsid w:val="01642427"/>
    <w:rsid w:val="0168570E"/>
    <w:rsid w:val="0171C28B"/>
    <w:rsid w:val="0174A773"/>
    <w:rsid w:val="017AA1B2"/>
    <w:rsid w:val="018D1A68"/>
    <w:rsid w:val="018E7B72"/>
    <w:rsid w:val="018F8CE6"/>
    <w:rsid w:val="0197B67E"/>
    <w:rsid w:val="019CB4B5"/>
    <w:rsid w:val="019FC511"/>
    <w:rsid w:val="01A811F6"/>
    <w:rsid w:val="01AAC814"/>
    <w:rsid w:val="01C0928F"/>
    <w:rsid w:val="01CE3192"/>
    <w:rsid w:val="01DA3A77"/>
    <w:rsid w:val="01E0B7E0"/>
    <w:rsid w:val="01F0D094"/>
    <w:rsid w:val="01FFEB63"/>
    <w:rsid w:val="0203A889"/>
    <w:rsid w:val="021D75FE"/>
    <w:rsid w:val="021FB6EE"/>
    <w:rsid w:val="022BEF28"/>
    <w:rsid w:val="022C2494"/>
    <w:rsid w:val="022E591B"/>
    <w:rsid w:val="023C1B86"/>
    <w:rsid w:val="0244C9E0"/>
    <w:rsid w:val="024FD009"/>
    <w:rsid w:val="02501343"/>
    <w:rsid w:val="0256D468"/>
    <w:rsid w:val="0276FEF7"/>
    <w:rsid w:val="0277502F"/>
    <w:rsid w:val="02826F11"/>
    <w:rsid w:val="028BE625"/>
    <w:rsid w:val="02927D0B"/>
    <w:rsid w:val="02A38A97"/>
    <w:rsid w:val="02B2D970"/>
    <w:rsid w:val="02B534FB"/>
    <w:rsid w:val="02B8EB94"/>
    <w:rsid w:val="02BA1AD2"/>
    <w:rsid w:val="02C0E5A2"/>
    <w:rsid w:val="02C41442"/>
    <w:rsid w:val="02C4B11B"/>
    <w:rsid w:val="02CBCC4D"/>
    <w:rsid w:val="02D3E79E"/>
    <w:rsid w:val="02F187A8"/>
    <w:rsid w:val="0304B30E"/>
    <w:rsid w:val="03453E8E"/>
    <w:rsid w:val="034FE45A"/>
    <w:rsid w:val="034FEEAD"/>
    <w:rsid w:val="035EC35B"/>
    <w:rsid w:val="0365C9F2"/>
    <w:rsid w:val="036CCDBE"/>
    <w:rsid w:val="037997DC"/>
    <w:rsid w:val="03883FA0"/>
    <w:rsid w:val="038B9D0D"/>
    <w:rsid w:val="03925A2D"/>
    <w:rsid w:val="03ADF79F"/>
    <w:rsid w:val="03AF0F32"/>
    <w:rsid w:val="03B6AFF6"/>
    <w:rsid w:val="03BD6FEE"/>
    <w:rsid w:val="03BFD9DD"/>
    <w:rsid w:val="03C17D40"/>
    <w:rsid w:val="03C8712B"/>
    <w:rsid w:val="03DD6243"/>
    <w:rsid w:val="03E9E124"/>
    <w:rsid w:val="04025B7B"/>
    <w:rsid w:val="041E8CAB"/>
    <w:rsid w:val="041F0F69"/>
    <w:rsid w:val="043AFD11"/>
    <w:rsid w:val="043B1A9B"/>
    <w:rsid w:val="045662E9"/>
    <w:rsid w:val="046037C0"/>
    <w:rsid w:val="04652F10"/>
    <w:rsid w:val="04730133"/>
    <w:rsid w:val="0477E5C1"/>
    <w:rsid w:val="047B8536"/>
    <w:rsid w:val="0482672D"/>
    <w:rsid w:val="0489F417"/>
    <w:rsid w:val="0496ADF5"/>
    <w:rsid w:val="0498FAF1"/>
    <w:rsid w:val="049A891F"/>
    <w:rsid w:val="049D3CD3"/>
    <w:rsid w:val="04A4FC14"/>
    <w:rsid w:val="04B3D885"/>
    <w:rsid w:val="04B9490D"/>
    <w:rsid w:val="04BE3D76"/>
    <w:rsid w:val="04C3D139"/>
    <w:rsid w:val="04CC13B6"/>
    <w:rsid w:val="04D8EBE6"/>
    <w:rsid w:val="04D9C903"/>
    <w:rsid w:val="04E0DDDB"/>
    <w:rsid w:val="04E8C87D"/>
    <w:rsid w:val="04F1A2A6"/>
    <w:rsid w:val="04F820ED"/>
    <w:rsid w:val="04FED68E"/>
    <w:rsid w:val="05261B9C"/>
    <w:rsid w:val="053D0D57"/>
    <w:rsid w:val="054992FA"/>
    <w:rsid w:val="055ED6A0"/>
    <w:rsid w:val="056A1660"/>
    <w:rsid w:val="057346C3"/>
    <w:rsid w:val="05777235"/>
    <w:rsid w:val="0587E7C3"/>
    <w:rsid w:val="059FB3EB"/>
    <w:rsid w:val="05ADE7B4"/>
    <w:rsid w:val="05C16C10"/>
    <w:rsid w:val="05D60DC0"/>
    <w:rsid w:val="05F08C56"/>
    <w:rsid w:val="0613B622"/>
    <w:rsid w:val="06167CC6"/>
    <w:rsid w:val="062127E0"/>
    <w:rsid w:val="06219E7C"/>
    <w:rsid w:val="0626E47A"/>
    <w:rsid w:val="062AA96F"/>
    <w:rsid w:val="064CAD72"/>
    <w:rsid w:val="064F787C"/>
    <w:rsid w:val="067012A5"/>
    <w:rsid w:val="06716D33"/>
    <w:rsid w:val="0673CD2D"/>
    <w:rsid w:val="0675049C"/>
    <w:rsid w:val="067D3668"/>
    <w:rsid w:val="068010DD"/>
    <w:rsid w:val="0687D4ED"/>
    <w:rsid w:val="06B38399"/>
    <w:rsid w:val="06B655A8"/>
    <w:rsid w:val="06D0515E"/>
    <w:rsid w:val="06D35C86"/>
    <w:rsid w:val="06E10F52"/>
    <w:rsid w:val="06F132AE"/>
    <w:rsid w:val="070B8612"/>
    <w:rsid w:val="071381A1"/>
    <w:rsid w:val="07200A5A"/>
    <w:rsid w:val="0733FA2C"/>
    <w:rsid w:val="073E43D2"/>
    <w:rsid w:val="07433B8B"/>
    <w:rsid w:val="074FFC2B"/>
    <w:rsid w:val="077B1ABE"/>
    <w:rsid w:val="07854144"/>
    <w:rsid w:val="0796A8BB"/>
    <w:rsid w:val="07AF8683"/>
    <w:rsid w:val="07BD701B"/>
    <w:rsid w:val="07BF2469"/>
    <w:rsid w:val="07D0C28B"/>
    <w:rsid w:val="07D75AA8"/>
    <w:rsid w:val="07D767CE"/>
    <w:rsid w:val="07EBDB0B"/>
    <w:rsid w:val="07F1D950"/>
    <w:rsid w:val="08074AAE"/>
    <w:rsid w:val="0818F36B"/>
    <w:rsid w:val="082D5655"/>
    <w:rsid w:val="0831ABC4"/>
    <w:rsid w:val="0851D407"/>
    <w:rsid w:val="08522BF7"/>
    <w:rsid w:val="085BB0C3"/>
    <w:rsid w:val="086F2CE7"/>
    <w:rsid w:val="0874AE19"/>
    <w:rsid w:val="087C3F7F"/>
    <w:rsid w:val="08844C72"/>
    <w:rsid w:val="088A2119"/>
    <w:rsid w:val="08AE5EC1"/>
    <w:rsid w:val="08B0A12C"/>
    <w:rsid w:val="08B8B284"/>
    <w:rsid w:val="08C4B820"/>
    <w:rsid w:val="08CA1FD4"/>
    <w:rsid w:val="08F01BDD"/>
    <w:rsid w:val="08FD3B74"/>
    <w:rsid w:val="0900C79A"/>
    <w:rsid w:val="09171819"/>
    <w:rsid w:val="091E690B"/>
    <w:rsid w:val="092513CF"/>
    <w:rsid w:val="092A02CA"/>
    <w:rsid w:val="092F7FA0"/>
    <w:rsid w:val="09302FCE"/>
    <w:rsid w:val="0936126A"/>
    <w:rsid w:val="093FCC4A"/>
    <w:rsid w:val="094B56E4"/>
    <w:rsid w:val="094F16D9"/>
    <w:rsid w:val="0952F77F"/>
    <w:rsid w:val="09537329"/>
    <w:rsid w:val="095DE97B"/>
    <w:rsid w:val="09656FA7"/>
    <w:rsid w:val="09809E36"/>
    <w:rsid w:val="0985B217"/>
    <w:rsid w:val="098D7D60"/>
    <w:rsid w:val="09A6B565"/>
    <w:rsid w:val="09A8F375"/>
    <w:rsid w:val="09B34E99"/>
    <w:rsid w:val="09B5D9BB"/>
    <w:rsid w:val="09C0B4C7"/>
    <w:rsid w:val="09CD4613"/>
    <w:rsid w:val="09DD5CA1"/>
    <w:rsid w:val="09DE240A"/>
    <w:rsid w:val="09E30BAF"/>
    <w:rsid w:val="09EDF66A"/>
    <w:rsid w:val="09F98CBF"/>
    <w:rsid w:val="0A05740A"/>
    <w:rsid w:val="0A14D498"/>
    <w:rsid w:val="0A15888A"/>
    <w:rsid w:val="0A234293"/>
    <w:rsid w:val="0A25B447"/>
    <w:rsid w:val="0A337E96"/>
    <w:rsid w:val="0A4003E8"/>
    <w:rsid w:val="0A43A1CB"/>
    <w:rsid w:val="0A4CB056"/>
    <w:rsid w:val="0A5120BA"/>
    <w:rsid w:val="0A648722"/>
    <w:rsid w:val="0A734A93"/>
    <w:rsid w:val="0A805815"/>
    <w:rsid w:val="0A9162AF"/>
    <w:rsid w:val="0A93342C"/>
    <w:rsid w:val="0AA26965"/>
    <w:rsid w:val="0AB8643D"/>
    <w:rsid w:val="0AB94708"/>
    <w:rsid w:val="0ABCE206"/>
    <w:rsid w:val="0AC07CEA"/>
    <w:rsid w:val="0AC61A6A"/>
    <w:rsid w:val="0ACFE7BB"/>
    <w:rsid w:val="0AD86CA3"/>
    <w:rsid w:val="0AE242B7"/>
    <w:rsid w:val="0AE41BA7"/>
    <w:rsid w:val="0B091748"/>
    <w:rsid w:val="0B172620"/>
    <w:rsid w:val="0B172B0C"/>
    <w:rsid w:val="0B17A58E"/>
    <w:rsid w:val="0B1AD14F"/>
    <w:rsid w:val="0B561B54"/>
    <w:rsid w:val="0B733C68"/>
    <w:rsid w:val="0B73655B"/>
    <w:rsid w:val="0B8974C9"/>
    <w:rsid w:val="0B8A0434"/>
    <w:rsid w:val="0B8A6F56"/>
    <w:rsid w:val="0B8F109C"/>
    <w:rsid w:val="0B9ADAFB"/>
    <w:rsid w:val="0BA1446B"/>
    <w:rsid w:val="0BACA2B2"/>
    <w:rsid w:val="0BB40624"/>
    <w:rsid w:val="0BB4F34D"/>
    <w:rsid w:val="0BB7C73F"/>
    <w:rsid w:val="0BBF12F4"/>
    <w:rsid w:val="0BC332B4"/>
    <w:rsid w:val="0BCD0993"/>
    <w:rsid w:val="0BD6E4BF"/>
    <w:rsid w:val="0BD9FA5E"/>
    <w:rsid w:val="0BE17D1C"/>
    <w:rsid w:val="0BE2CC1D"/>
    <w:rsid w:val="0BF99570"/>
    <w:rsid w:val="0C1F0B8F"/>
    <w:rsid w:val="0C22AB54"/>
    <w:rsid w:val="0C236FF5"/>
    <w:rsid w:val="0C374F40"/>
    <w:rsid w:val="0C4036CE"/>
    <w:rsid w:val="0C40A055"/>
    <w:rsid w:val="0C4D11CE"/>
    <w:rsid w:val="0C6F0DE8"/>
    <w:rsid w:val="0C85FBB2"/>
    <w:rsid w:val="0C86B79B"/>
    <w:rsid w:val="0C8C9892"/>
    <w:rsid w:val="0C8F2F4B"/>
    <w:rsid w:val="0C9A3E16"/>
    <w:rsid w:val="0C9A9C78"/>
    <w:rsid w:val="0C9F4670"/>
    <w:rsid w:val="0CA195B5"/>
    <w:rsid w:val="0CA75A31"/>
    <w:rsid w:val="0CAD2F7D"/>
    <w:rsid w:val="0CAF71B8"/>
    <w:rsid w:val="0CB29B09"/>
    <w:rsid w:val="0CB32C9C"/>
    <w:rsid w:val="0CB52CB7"/>
    <w:rsid w:val="0CB6A1B0"/>
    <w:rsid w:val="0CB6B0FA"/>
    <w:rsid w:val="0CC861FA"/>
    <w:rsid w:val="0CCF1865"/>
    <w:rsid w:val="0CD76E97"/>
    <w:rsid w:val="0CDD29BD"/>
    <w:rsid w:val="0CE228B6"/>
    <w:rsid w:val="0CE2F35B"/>
    <w:rsid w:val="0CF1899B"/>
    <w:rsid w:val="0D05A5A1"/>
    <w:rsid w:val="0D34741C"/>
    <w:rsid w:val="0D36E7C2"/>
    <w:rsid w:val="0D375EBE"/>
    <w:rsid w:val="0D3ACB7F"/>
    <w:rsid w:val="0D3AFA41"/>
    <w:rsid w:val="0D64DF5E"/>
    <w:rsid w:val="0D663A82"/>
    <w:rsid w:val="0D863F86"/>
    <w:rsid w:val="0D8B0805"/>
    <w:rsid w:val="0D8D250E"/>
    <w:rsid w:val="0D9F8056"/>
    <w:rsid w:val="0DAF2DCB"/>
    <w:rsid w:val="0DC3FFD7"/>
    <w:rsid w:val="0DC9D5B4"/>
    <w:rsid w:val="0DD592F9"/>
    <w:rsid w:val="0DE37BB3"/>
    <w:rsid w:val="0DEC0BDB"/>
    <w:rsid w:val="0DF4BB8E"/>
    <w:rsid w:val="0E11C9A9"/>
    <w:rsid w:val="0E3B904E"/>
    <w:rsid w:val="0E432329"/>
    <w:rsid w:val="0E440C66"/>
    <w:rsid w:val="0E486A93"/>
    <w:rsid w:val="0E525F4A"/>
    <w:rsid w:val="0E57F5B4"/>
    <w:rsid w:val="0E5DAB78"/>
    <w:rsid w:val="0E64B1CC"/>
    <w:rsid w:val="0E70FE09"/>
    <w:rsid w:val="0E9E2E8C"/>
    <w:rsid w:val="0E9F9522"/>
    <w:rsid w:val="0EA6E0D9"/>
    <w:rsid w:val="0EB8807C"/>
    <w:rsid w:val="0EDC4F6A"/>
    <w:rsid w:val="0EEB2212"/>
    <w:rsid w:val="0EEED1F0"/>
    <w:rsid w:val="0EF6D5F2"/>
    <w:rsid w:val="0EF90850"/>
    <w:rsid w:val="0F162A6F"/>
    <w:rsid w:val="0F1C98DF"/>
    <w:rsid w:val="0F216D02"/>
    <w:rsid w:val="0F5516D8"/>
    <w:rsid w:val="0F5652F9"/>
    <w:rsid w:val="0F697834"/>
    <w:rsid w:val="0F7CF8D6"/>
    <w:rsid w:val="0F7E572A"/>
    <w:rsid w:val="0F910AEB"/>
    <w:rsid w:val="0F944FF9"/>
    <w:rsid w:val="0F98F971"/>
    <w:rsid w:val="0F9C9646"/>
    <w:rsid w:val="0FABDDC6"/>
    <w:rsid w:val="0FBA9868"/>
    <w:rsid w:val="0FC09D6B"/>
    <w:rsid w:val="0FDE0F83"/>
    <w:rsid w:val="0FDFDCC7"/>
    <w:rsid w:val="0FE41455"/>
    <w:rsid w:val="10069236"/>
    <w:rsid w:val="100B3AF8"/>
    <w:rsid w:val="100B991C"/>
    <w:rsid w:val="1015219B"/>
    <w:rsid w:val="1030F441"/>
    <w:rsid w:val="1038B00E"/>
    <w:rsid w:val="1051DB39"/>
    <w:rsid w:val="1058011F"/>
    <w:rsid w:val="105967D5"/>
    <w:rsid w:val="105D7557"/>
    <w:rsid w:val="10758282"/>
    <w:rsid w:val="1078C599"/>
    <w:rsid w:val="108013D5"/>
    <w:rsid w:val="1088645E"/>
    <w:rsid w:val="1094A48E"/>
    <w:rsid w:val="1096E6C1"/>
    <w:rsid w:val="10A13D56"/>
    <w:rsid w:val="10AD867A"/>
    <w:rsid w:val="10B086C0"/>
    <w:rsid w:val="10B7B71E"/>
    <w:rsid w:val="10C59FC9"/>
    <w:rsid w:val="10C69B5B"/>
    <w:rsid w:val="10C69B9B"/>
    <w:rsid w:val="10CF6BF4"/>
    <w:rsid w:val="10D17601"/>
    <w:rsid w:val="10D23190"/>
    <w:rsid w:val="10DE9AAF"/>
    <w:rsid w:val="10E89451"/>
    <w:rsid w:val="10EB6077"/>
    <w:rsid w:val="11300EC9"/>
    <w:rsid w:val="11302267"/>
    <w:rsid w:val="11307370"/>
    <w:rsid w:val="1147AE27"/>
    <w:rsid w:val="1167FFDF"/>
    <w:rsid w:val="116AC3CA"/>
    <w:rsid w:val="117099C8"/>
    <w:rsid w:val="1175F80D"/>
    <w:rsid w:val="11761AD6"/>
    <w:rsid w:val="117F4577"/>
    <w:rsid w:val="1197DE7B"/>
    <w:rsid w:val="11AD3399"/>
    <w:rsid w:val="11BBE331"/>
    <w:rsid w:val="11C39D5F"/>
    <w:rsid w:val="11CF1781"/>
    <w:rsid w:val="11D0BD26"/>
    <w:rsid w:val="11E01D5B"/>
    <w:rsid w:val="120DD993"/>
    <w:rsid w:val="1217B97C"/>
    <w:rsid w:val="125E7928"/>
    <w:rsid w:val="127C696D"/>
    <w:rsid w:val="128CA44D"/>
    <w:rsid w:val="129240DE"/>
    <w:rsid w:val="1292E6A1"/>
    <w:rsid w:val="129FBE68"/>
    <w:rsid w:val="12A76926"/>
    <w:rsid w:val="12A88711"/>
    <w:rsid w:val="12A92042"/>
    <w:rsid w:val="12AE3F75"/>
    <w:rsid w:val="12C9E098"/>
    <w:rsid w:val="12CAF8D7"/>
    <w:rsid w:val="12CB0738"/>
    <w:rsid w:val="12D3464B"/>
    <w:rsid w:val="12DBA123"/>
    <w:rsid w:val="12E118B8"/>
    <w:rsid w:val="12F3A145"/>
    <w:rsid w:val="13163154"/>
    <w:rsid w:val="1316B241"/>
    <w:rsid w:val="13262D40"/>
    <w:rsid w:val="133DF947"/>
    <w:rsid w:val="1374E725"/>
    <w:rsid w:val="13A97419"/>
    <w:rsid w:val="13B49303"/>
    <w:rsid w:val="13B98453"/>
    <w:rsid w:val="13BBB6DE"/>
    <w:rsid w:val="13CB727D"/>
    <w:rsid w:val="13D4C146"/>
    <w:rsid w:val="13E5273C"/>
    <w:rsid w:val="13F83C97"/>
    <w:rsid w:val="1410B7BA"/>
    <w:rsid w:val="1429C798"/>
    <w:rsid w:val="143A6A8D"/>
    <w:rsid w:val="144914F6"/>
    <w:rsid w:val="1450611E"/>
    <w:rsid w:val="14545817"/>
    <w:rsid w:val="147CFCA1"/>
    <w:rsid w:val="149C44AD"/>
    <w:rsid w:val="14AC118D"/>
    <w:rsid w:val="14B35BB8"/>
    <w:rsid w:val="14B40F65"/>
    <w:rsid w:val="14BAE7DC"/>
    <w:rsid w:val="14CE8CB1"/>
    <w:rsid w:val="14D0FCA9"/>
    <w:rsid w:val="14D13DF0"/>
    <w:rsid w:val="14D49340"/>
    <w:rsid w:val="14D942C5"/>
    <w:rsid w:val="14D9BF10"/>
    <w:rsid w:val="14E18A40"/>
    <w:rsid w:val="14E5C314"/>
    <w:rsid w:val="14F5FE1F"/>
    <w:rsid w:val="14F730BE"/>
    <w:rsid w:val="14F7DA53"/>
    <w:rsid w:val="15254C5C"/>
    <w:rsid w:val="1536D213"/>
    <w:rsid w:val="153808B7"/>
    <w:rsid w:val="1566F613"/>
    <w:rsid w:val="156C4396"/>
    <w:rsid w:val="1571CC11"/>
    <w:rsid w:val="15740268"/>
    <w:rsid w:val="157D98A1"/>
    <w:rsid w:val="15AED498"/>
    <w:rsid w:val="15BDAFFF"/>
    <w:rsid w:val="15BF6653"/>
    <w:rsid w:val="15CA8763"/>
    <w:rsid w:val="15D8BC56"/>
    <w:rsid w:val="15E0E288"/>
    <w:rsid w:val="15E45FF0"/>
    <w:rsid w:val="15EB38D9"/>
    <w:rsid w:val="15F09E77"/>
    <w:rsid w:val="15FC19EA"/>
    <w:rsid w:val="160E5CB7"/>
    <w:rsid w:val="16156E9E"/>
    <w:rsid w:val="1620557B"/>
    <w:rsid w:val="1624AD2E"/>
    <w:rsid w:val="1640B5D9"/>
    <w:rsid w:val="16475815"/>
    <w:rsid w:val="1649771E"/>
    <w:rsid w:val="164C15C4"/>
    <w:rsid w:val="165265A5"/>
    <w:rsid w:val="1659E6EF"/>
    <w:rsid w:val="165D02BC"/>
    <w:rsid w:val="165FB437"/>
    <w:rsid w:val="166F1BD8"/>
    <w:rsid w:val="1676F27F"/>
    <w:rsid w:val="1677A4E5"/>
    <w:rsid w:val="167F847D"/>
    <w:rsid w:val="16857B5F"/>
    <w:rsid w:val="16955F45"/>
    <w:rsid w:val="16A3EF08"/>
    <w:rsid w:val="16AB9E2A"/>
    <w:rsid w:val="16B95301"/>
    <w:rsid w:val="16C1978B"/>
    <w:rsid w:val="16ECE5E0"/>
    <w:rsid w:val="16FD4260"/>
    <w:rsid w:val="1706534F"/>
    <w:rsid w:val="171ADBEA"/>
    <w:rsid w:val="173F8B0C"/>
    <w:rsid w:val="174CCA1D"/>
    <w:rsid w:val="174CF5CA"/>
    <w:rsid w:val="17621E40"/>
    <w:rsid w:val="17629741"/>
    <w:rsid w:val="176EC67E"/>
    <w:rsid w:val="1771C916"/>
    <w:rsid w:val="17950EE8"/>
    <w:rsid w:val="17A9AA85"/>
    <w:rsid w:val="17AA2D18"/>
    <w:rsid w:val="17B1C08F"/>
    <w:rsid w:val="17B32F73"/>
    <w:rsid w:val="17B6EFAB"/>
    <w:rsid w:val="17BF8410"/>
    <w:rsid w:val="17D7B479"/>
    <w:rsid w:val="17F07E55"/>
    <w:rsid w:val="18162E6B"/>
    <w:rsid w:val="181632AE"/>
    <w:rsid w:val="1818E79D"/>
    <w:rsid w:val="182100E8"/>
    <w:rsid w:val="1828B694"/>
    <w:rsid w:val="1839BB1B"/>
    <w:rsid w:val="183A25BC"/>
    <w:rsid w:val="1841DB38"/>
    <w:rsid w:val="1843C4C1"/>
    <w:rsid w:val="184F389C"/>
    <w:rsid w:val="18518E50"/>
    <w:rsid w:val="18631B94"/>
    <w:rsid w:val="1863E597"/>
    <w:rsid w:val="1866440C"/>
    <w:rsid w:val="18735313"/>
    <w:rsid w:val="18A3E458"/>
    <w:rsid w:val="18BD2D35"/>
    <w:rsid w:val="18D0FC22"/>
    <w:rsid w:val="18DA7DD9"/>
    <w:rsid w:val="1902E0A4"/>
    <w:rsid w:val="190399C6"/>
    <w:rsid w:val="191642AE"/>
    <w:rsid w:val="192F8641"/>
    <w:rsid w:val="193A3F13"/>
    <w:rsid w:val="194BDE63"/>
    <w:rsid w:val="194D90F0"/>
    <w:rsid w:val="195606FE"/>
    <w:rsid w:val="19748843"/>
    <w:rsid w:val="1975B910"/>
    <w:rsid w:val="198184BE"/>
    <w:rsid w:val="19884A99"/>
    <w:rsid w:val="198AC07F"/>
    <w:rsid w:val="19924E83"/>
    <w:rsid w:val="19988FCA"/>
    <w:rsid w:val="19AFCFED"/>
    <w:rsid w:val="19BCB08E"/>
    <w:rsid w:val="19CB9202"/>
    <w:rsid w:val="19D50405"/>
    <w:rsid w:val="19DA20DA"/>
    <w:rsid w:val="19DE3540"/>
    <w:rsid w:val="19EF80BC"/>
    <w:rsid w:val="19FC6A17"/>
    <w:rsid w:val="1A23855A"/>
    <w:rsid w:val="1A292B56"/>
    <w:rsid w:val="1A40F87F"/>
    <w:rsid w:val="1A5330CA"/>
    <w:rsid w:val="1A5468C0"/>
    <w:rsid w:val="1A64B2F2"/>
    <w:rsid w:val="1A70148D"/>
    <w:rsid w:val="1A72B43C"/>
    <w:rsid w:val="1A84184D"/>
    <w:rsid w:val="1A8DAE9A"/>
    <w:rsid w:val="1A9339E0"/>
    <w:rsid w:val="1AB6DBB8"/>
    <w:rsid w:val="1ACC559B"/>
    <w:rsid w:val="1ACCF9F5"/>
    <w:rsid w:val="1ACD3E7E"/>
    <w:rsid w:val="1ACE2F1A"/>
    <w:rsid w:val="1AD038F4"/>
    <w:rsid w:val="1AD4D68B"/>
    <w:rsid w:val="1AD73685"/>
    <w:rsid w:val="1ADA0CDE"/>
    <w:rsid w:val="1ADEF233"/>
    <w:rsid w:val="1AE46F8E"/>
    <w:rsid w:val="1AEBB2B5"/>
    <w:rsid w:val="1AF0982C"/>
    <w:rsid w:val="1AFA333C"/>
    <w:rsid w:val="1B010ED6"/>
    <w:rsid w:val="1B1A7261"/>
    <w:rsid w:val="1B2EA4A8"/>
    <w:rsid w:val="1B4750A9"/>
    <w:rsid w:val="1B4807BE"/>
    <w:rsid w:val="1B559AD4"/>
    <w:rsid w:val="1B55C56F"/>
    <w:rsid w:val="1B566378"/>
    <w:rsid w:val="1B569FB6"/>
    <w:rsid w:val="1B70D466"/>
    <w:rsid w:val="1B747C61"/>
    <w:rsid w:val="1B75D343"/>
    <w:rsid w:val="1B7BC58E"/>
    <w:rsid w:val="1B8B2BD6"/>
    <w:rsid w:val="1B92A62A"/>
    <w:rsid w:val="1BA3F136"/>
    <w:rsid w:val="1BB53BC0"/>
    <w:rsid w:val="1BBF6317"/>
    <w:rsid w:val="1BC4F977"/>
    <w:rsid w:val="1BD17CCE"/>
    <w:rsid w:val="1BE97043"/>
    <w:rsid w:val="1BEA2F6D"/>
    <w:rsid w:val="1BF16F77"/>
    <w:rsid w:val="1BF595F6"/>
    <w:rsid w:val="1C0DD4D9"/>
    <w:rsid w:val="1C2594B7"/>
    <w:rsid w:val="1C39C8E7"/>
    <w:rsid w:val="1C39F6BC"/>
    <w:rsid w:val="1C3F6276"/>
    <w:rsid w:val="1C4CCB1F"/>
    <w:rsid w:val="1C4EB5AC"/>
    <w:rsid w:val="1C4F753C"/>
    <w:rsid w:val="1C5811A9"/>
    <w:rsid w:val="1C5B01CF"/>
    <w:rsid w:val="1C7A3329"/>
    <w:rsid w:val="1C7A852B"/>
    <w:rsid w:val="1C873A3A"/>
    <w:rsid w:val="1CA87ECC"/>
    <w:rsid w:val="1CCDAC31"/>
    <w:rsid w:val="1CE42D9F"/>
    <w:rsid w:val="1CEC9E27"/>
    <w:rsid w:val="1CF3C46B"/>
    <w:rsid w:val="1D023C27"/>
    <w:rsid w:val="1D1735E4"/>
    <w:rsid w:val="1D1F09EB"/>
    <w:rsid w:val="1D2862CF"/>
    <w:rsid w:val="1D2F8C4E"/>
    <w:rsid w:val="1D43A539"/>
    <w:rsid w:val="1D44C8A6"/>
    <w:rsid w:val="1D4CCC24"/>
    <w:rsid w:val="1D4DBF1B"/>
    <w:rsid w:val="1D508C3A"/>
    <w:rsid w:val="1D50BB17"/>
    <w:rsid w:val="1D5E8DDA"/>
    <w:rsid w:val="1D857DDE"/>
    <w:rsid w:val="1D8C83F1"/>
    <w:rsid w:val="1D8D6C22"/>
    <w:rsid w:val="1D933E4D"/>
    <w:rsid w:val="1DB9E67D"/>
    <w:rsid w:val="1DCACC5D"/>
    <w:rsid w:val="1DDBF5C9"/>
    <w:rsid w:val="1DF5CE1B"/>
    <w:rsid w:val="1E129418"/>
    <w:rsid w:val="1E335C6A"/>
    <w:rsid w:val="1E35C0B2"/>
    <w:rsid w:val="1E6189C0"/>
    <w:rsid w:val="1E7AD596"/>
    <w:rsid w:val="1E7CC912"/>
    <w:rsid w:val="1EA6CE4D"/>
    <w:rsid w:val="1EB30645"/>
    <w:rsid w:val="1EB3E85B"/>
    <w:rsid w:val="1EC1D3EC"/>
    <w:rsid w:val="1EC24423"/>
    <w:rsid w:val="1EC43330"/>
    <w:rsid w:val="1EC7EA32"/>
    <w:rsid w:val="1ED8B1C7"/>
    <w:rsid w:val="1EE544E6"/>
    <w:rsid w:val="1EF29CBA"/>
    <w:rsid w:val="1F09E44C"/>
    <w:rsid w:val="1F0E30EF"/>
    <w:rsid w:val="1F23301D"/>
    <w:rsid w:val="1F263C1F"/>
    <w:rsid w:val="1F283C21"/>
    <w:rsid w:val="1F28AEC4"/>
    <w:rsid w:val="1F4E16C7"/>
    <w:rsid w:val="1F6C9692"/>
    <w:rsid w:val="1F876AD8"/>
    <w:rsid w:val="1F905382"/>
    <w:rsid w:val="1F923462"/>
    <w:rsid w:val="1F9A633C"/>
    <w:rsid w:val="1FA08E7C"/>
    <w:rsid w:val="1FB250D8"/>
    <w:rsid w:val="1FB31F81"/>
    <w:rsid w:val="1FB5AA66"/>
    <w:rsid w:val="1FB8CB7D"/>
    <w:rsid w:val="1FC1DDBB"/>
    <w:rsid w:val="1FCBF6D5"/>
    <w:rsid w:val="1FD11C8C"/>
    <w:rsid w:val="1FD86E77"/>
    <w:rsid w:val="1FEAABCD"/>
    <w:rsid w:val="1FF0FC15"/>
    <w:rsid w:val="1FFB8610"/>
    <w:rsid w:val="2005C98F"/>
    <w:rsid w:val="200AE769"/>
    <w:rsid w:val="20169DE2"/>
    <w:rsid w:val="2016A5F7"/>
    <w:rsid w:val="201796C6"/>
    <w:rsid w:val="201EFAE0"/>
    <w:rsid w:val="20261500"/>
    <w:rsid w:val="2057AD04"/>
    <w:rsid w:val="2069F40D"/>
    <w:rsid w:val="206EDDEF"/>
    <w:rsid w:val="20754BAF"/>
    <w:rsid w:val="2081CC27"/>
    <w:rsid w:val="20855FDD"/>
    <w:rsid w:val="2089E119"/>
    <w:rsid w:val="209D5B0C"/>
    <w:rsid w:val="209DD14E"/>
    <w:rsid w:val="20A09A31"/>
    <w:rsid w:val="20A56C14"/>
    <w:rsid w:val="20B418E1"/>
    <w:rsid w:val="20B83D6C"/>
    <w:rsid w:val="20B9540C"/>
    <w:rsid w:val="20BAC430"/>
    <w:rsid w:val="20BC7CF3"/>
    <w:rsid w:val="20BDE95F"/>
    <w:rsid w:val="20C2724E"/>
    <w:rsid w:val="20C667E2"/>
    <w:rsid w:val="20CB9C6E"/>
    <w:rsid w:val="20CDA60C"/>
    <w:rsid w:val="20CECDAB"/>
    <w:rsid w:val="20D22F4F"/>
    <w:rsid w:val="20D567FA"/>
    <w:rsid w:val="20D92A1B"/>
    <w:rsid w:val="20DCA66C"/>
    <w:rsid w:val="20E145FC"/>
    <w:rsid w:val="20E58FBE"/>
    <w:rsid w:val="20E86C92"/>
    <w:rsid w:val="20F54236"/>
    <w:rsid w:val="20FFD015"/>
    <w:rsid w:val="21166FFF"/>
    <w:rsid w:val="211A63D9"/>
    <w:rsid w:val="212022F9"/>
    <w:rsid w:val="2122B2D1"/>
    <w:rsid w:val="212C5BC3"/>
    <w:rsid w:val="21350B5A"/>
    <w:rsid w:val="213C5EDD"/>
    <w:rsid w:val="215A8A47"/>
    <w:rsid w:val="215DF071"/>
    <w:rsid w:val="215EF3BE"/>
    <w:rsid w:val="216712BF"/>
    <w:rsid w:val="216E1B1F"/>
    <w:rsid w:val="2180F251"/>
    <w:rsid w:val="2183C950"/>
    <w:rsid w:val="21A666FC"/>
    <w:rsid w:val="21A6EF64"/>
    <w:rsid w:val="21A7B69A"/>
    <w:rsid w:val="21B36727"/>
    <w:rsid w:val="21B6133C"/>
    <w:rsid w:val="21D641D5"/>
    <w:rsid w:val="21E541B2"/>
    <w:rsid w:val="21E67328"/>
    <w:rsid w:val="2216BBB0"/>
    <w:rsid w:val="2228A514"/>
    <w:rsid w:val="2242429B"/>
    <w:rsid w:val="224F14AF"/>
    <w:rsid w:val="2258AC90"/>
    <w:rsid w:val="225C909A"/>
    <w:rsid w:val="2267CD97"/>
    <w:rsid w:val="226812A3"/>
    <w:rsid w:val="227F5DAB"/>
    <w:rsid w:val="228268BE"/>
    <w:rsid w:val="229A8E06"/>
    <w:rsid w:val="22AF1A84"/>
    <w:rsid w:val="22BAE33B"/>
    <w:rsid w:val="22CAEB0D"/>
    <w:rsid w:val="22CFD29F"/>
    <w:rsid w:val="22D0DBBB"/>
    <w:rsid w:val="22D289A2"/>
    <w:rsid w:val="22D82F3E"/>
    <w:rsid w:val="22E07550"/>
    <w:rsid w:val="22E3EB9A"/>
    <w:rsid w:val="22F545CE"/>
    <w:rsid w:val="22FB3EEF"/>
    <w:rsid w:val="23017103"/>
    <w:rsid w:val="2306CD8D"/>
    <w:rsid w:val="23072B0C"/>
    <w:rsid w:val="23157112"/>
    <w:rsid w:val="2317587F"/>
    <w:rsid w:val="231FA9A5"/>
    <w:rsid w:val="2324252F"/>
    <w:rsid w:val="23254378"/>
    <w:rsid w:val="23372726"/>
    <w:rsid w:val="234538B7"/>
    <w:rsid w:val="234AC403"/>
    <w:rsid w:val="234AEA96"/>
    <w:rsid w:val="2356A22F"/>
    <w:rsid w:val="2356BBC4"/>
    <w:rsid w:val="2374D423"/>
    <w:rsid w:val="23752A37"/>
    <w:rsid w:val="2388C568"/>
    <w:rsid w:val="23B8D19D"/>
    <w:rsid w:val="23CA67A0"/>
    <w:rsid w:val="23CAB0D1"/>
    <w:rsid w:val="23CAFA44"/>
    <w:rsid w:val="23D59DAE"/>
    <w:rsid w:val="23E8C2E9"/>
    <w:rsid w:val="23EAE510"/>
    <w:rsid w:val="23F2ADD6"/>
    <w:rsid w:val="23F9B8BE"/>
    <w:rsid w:val="23F9E57C"/>
    <w:rsid w:val="23FA1310"/>
    <w:rsid w:val="23FC6BBD"/>
    <w:rsid w:val="2407241F"/>
    <w:rsid w:val="240881EE"/>
    <w:rsid w:val="24315491"/>
    <w:rsid w:val="243A0DE1"/>
    <w:rsid w:val="244217B3"/>
    <w:rsid w:val="244817E0"/>
    <w:rsid w:val="2452972F"/>
    <w:rsid w:val="245593DD"/>
    <w:rsid w:val="2457FAC6"/>
    <w:rsid w:val="2458C27A"/>
    <w:rsid w:val="24654D08"/>
    <w:rsid w:val="2465A585"/>
    <w:rsid w:val="246B24F7"/>
    <w:rsid w:val="247A111C"/>
    <w:rsid w:val="248A3D3C"/>
    <w:rsid w:val="24A4FDF8"/>
    <w:rsid w:val="24A50236"/>
    <w:rsid w:val="24AC83B2"/>
    <w:rsid w:val="24CAD2F7"/>
    <w:rsid w:val="24CB0BA2"/>
    <w:rsid w:val="24D1EBC9"/>
    <w:rsid w:val="24E1CFC8"/>
    <w:rsid w:val="24E5C6C1"/>
    <w:rsid w:val="24E73023"/>
    <w:rsid w:val="24FFC5BA"/>
    <w:rsid w:val="2508DBE6"/>
    <w:rsid w:val="2519B924"/>
    <w:rsid w:val="25230761"/>
    <w:rsid w:val="252DA610"/>
    <w:rsid w:val="25359D00"/>
    <w:rsid w:val="253F1CBE"/>
    <w:rsid w:val="25408911"/>
    <w:rsid w:val="2555654C"/>
    <w:rsid w:val="255E1FC3"/>
    <w:rsid w:val="2576114B"/>
    <w:rsid w:val="258BEED9"/>
    <w:rsid w:val="2596F859"/>
    <w:rsid w:val="2597F3DA"/>
    <w:rsid w:val="25A1C5DF"/>
    <w:rsid w:val="25A4CEFF"/>
    <w:rsid w:val="25BC0EEB"/>
    <w:rsid w:val="25C97924"/>
    <w:rsid w:val="25CA8808"/>
    <w:rsid w:val="25E0A76F"/>
    <w:rsid w:val="25F55204"/>
    <w:rsid w:val="2600F9A0"/>
    <w:rsid w:val="26033C8B"/>
    <w:rsid w:val="2605C103"/>
    <w:rsid w:val="260EDCCE"/>
    <w:rsid w:val="263CE231"/>
    <w:rsid w:val="2656079F"/>
    <w:rsid w:val="2658D411"/>
    <w:rsid w:val="2663E917"/>
    <w:rsid w:val="266860A0"/>
    <w:rsid w:val="2685E77B"/>
    <w:rsid w:val="26876207"/>
    <w:rsid w:val="268B17E9"/>
    <w:rsid w:val="269258C4"/>
    <w:rsid w:val="269DFB1E"/>
    <w:rsid w:val="26A0EBC0"/>
    <w:rsid w:val="26C5395F"/>
    <w:rsid w:val="26C5DABC"/>
    <w:rsid w:val="26D55BB0"/>
    <w:rsid w:val="26D5C31B"/>
    <w:rsid w:val="26DE22F0"/>
    <w:rsid w:val="26EAB1D9"/>
    <w:rsid w:val="26EE5134"/>
    <w:rsid w:val="26F1A4F6"/>
    <w:rsid w:val="270BDDAA"/>
    <w:rsid w:val="27259C84"/>
    <w:rsid w:val="2746965B"/>
    <w:rsid w:val="2746FCC6"/>
    <w:rsid w:val="274A792C"/>
    <w:rsid w:val="27504A8E"/>
    <w:rsid w:val="27665869"/>
    <w:rsid w:val="27747306"/>
    <w:rsid w:val="27882AAD"/>
    <w:rsid w:val="279923B0"/>
    <w:rsid w:val="27AD3185"/>
    <w:rsid w:val="27AEF281"/>
    <w:rsid w:val="27B54C23"/>
    <w:rsid w:val="27B9214B"/>
    <w:rsid w:val="27C47BAA"/>
    <w:rsid w:val="27CF1B34"/>
    <w:rsid w:val="27E013B9"/>
    <w:rsid w:val="27E86454"/>
    <w:rsid w:val="27EED8F1"/>
    <w:rsid w:val="27F8B79F"/>
    <w:rsid w:val="27FA1492"/>
    <w:rsid w:val="28009129"/>
    <w:rsid w:val="2824C5C0"/>
    <w:rsid w:val="282733E0"/>
    <w:rsid w:val="2829496D"/>
    <w:rsid w:val="283B834E"/>
    <w:rsid w:val="2840A0A2"/>
    <w:rsid w:val="284F0E9B"/>
    <w:rsid w:val="285428C2"/>
    <w:rsid w:val="285E2699"/>
    <w:rsid w:val="285F8BD2"/>
    <w:rsid w:val="2871F575"/>
    <w:rsid w:val="287220F3"/>
    <w:rsid w:val="287809EF"/>
    <w:rsid w:val="289AA08B"/>
    <w:rsid w:val="28A6C2FF"/>
    <w:rsid w:val="28B0FAC5"/>
    <w:rsid w:val="28B413D5"/>
    <w:rsid w:val="28B4D815"/>
    <w:rsid w:val="28B5693A"/>
    <w:rsid w:val="28C53149"/>
    <w:rsid w:val="28CD57CA"/>
    <w:rsid w:val="28CEBC29"/>
    <w:rsid w:val="28DFC66C"/>
    <w:rsid w:val="28E74671"/>
    <w:rsid w:val="290A5177"/>
    <w:rsid w:val="29143882"/>
    <w:rsid w:val="2926B7B5"/>
    <w:rsid w:val="292D60DF"/>
    <w:rsid w:val="2937530D"/>
    <w:rsid w:val="29507F7F"/>
    <w:rsid w:val="2954C0FF"/>
    <w:rsid w:val="2954F1AC"/>
    <w:rsid w:val="295F372F"/>
    <w:rsid w:val="296059C6"/>
    <w:rsid w:val="29787359"/>
    <w:rsid w:val="297D2413"/>
    <w:rsid w:val="29919EEB"/>
    <w:rsid w:val="299C618A"/>
    <w:rsid w:val="29B39B74"/>
    <w:rsid w:val="29B5BE15"/>
    <w:rsid w:val="29C9D947"/>
    <w:rsid w:val="29E05BED"/>
    <w:rsid w:val="29E76072"/>
    <w:rsid w:val="29F08785"/>
    <w:rsid w:val="2A0A3207"/>
    <w:rsid w:val="2A0F43B8"/>
    <w:rsid w:val="2A0F94EA"/>
    <w:rsid w:val="2A163281"/>
    <w:rsid w:val="2A1A1DD2"/>
    <w:rsid w:val="2A1D47D9"/>
    <w:rsid w:val="2A24FE93"/>
    <w:rsid w:val="2A342C23"/>
    <w:rsid w:val="2A34460A"/>
    <w:rsid w:val="2A3D516B"/>
    <w:rsid w:val="2A429360"/>
    <w:rsid w:val="2A4762A6"/>
    <w:rsid w:val="2A4DB0EA"/>
    <w:rsid w:val="2A5CED38"/>
    <w:rsid w:val="2A666427"/>
    <w:rsid w:val="2A671844"/>
    <w:rsid w:val="2A7665A3"/>
    <w:rsid w:val="2A9257B6"/>
    <w:rsid w:val="2A9E7541"/>
    <w:rsid w:val="2AA0FAD8"/>
    <w:rsid w:val="2ABE1897"/>
    <w:rsid w:val="2AC13489"/>
    <w:rsid w:val="2AC483EC"/>
    <w:rsid w:val="2AF34A74"/>
    <w:rsid w:val="2AF515FD"/>
    <w:rsid w:val="2B126989"/>
    <w:rsid w:val="2B1589CE"/>
    <w:rsid w:val="2B1BD3C7"/>
    <w:rsid w:val="2B24904C"/>
    <w:rsid w:val="2B274057"/>
    <w:rsid w:val="2B2E5F7A"/>
    <w:rsid w:val="2B3FED2F"/>
    <w:rsid w:val="2B48CE7A"/>
    <w:rsid w:val="2B4E3864"/>
    <w:rsid w:val="2B7020DF"/>
    <w:rsid w:val="2B71DCAE"/>
    <w:rsid w:val="2B77E7FC"/>
    <w:rsid w:val="2B923661"/>
    <w:rsid w:val="2B9976D3"/>
    <w:rsid w:val="2BB64BC8"/>
    <w:rsid w:val="2BC6B101"/>
    <w:rsid w:val="2BDF032C"/>
    <w:rsid w:val="2BEBB497"/>
    <w:rsid w:val="2BEFEFC3"/>
    <w:rsid w:val="2BF5F6F5"/>
    <w:rsid w:val="2BFC77E9"/>
    <w:rsid w:val="2C137516"/>
    <w:rsid w:val="2C13A746"/>
    <w:rsid w:val="2C1BCDB8"/>
    <w:rsid w:val="2C212FDC"/>
    <w:rsid w:val="2C2A7FB1"/>
    <w:rsid w:val="2C34985A"/>
    <w:rsid w:val="2C440DBE"/>
    <w:rsid w:val="2C4FE8F3"/>
    <w:rsid w:val="2C5D89E8"/>
    <w:rsid w:val="2C654EAB"/>
    <w:rsid w:val="2C6C4198"/>
    <w:rsid w:val="2C6F415B"/>
    <w:rsid w:val="2C6FBF68"/>
    <w:rsid w:val="2C73BF24"/>
    <w:rsid w:val="2C8F0A83"/>
    <w:rsid w:val="2C9E897E"/>
    <w:rsid w:val="2CADA84F"/>
    <w:rsid w:val="2CB1A619"/>
    <w:rsid w:val="2CB5CFA3"/>
    <w:rsid w:val="2CBBD577"/>
    <w:rsid w:val="2CD4024C"/>
    <w:rsid w:val="2CD78FBD"/>
    <w:rsid w:val="2CEE142D"/>
    <w:rsid w:val="2CF44D9C"/>
    <w:rsid w:val="2CF8F3EB"/>
    <w:rsid w:val="2CFEEF29"/>
    <w:rsid w:val="2D115094"/>
    <w:rsid w:val="2D165105"/>
    <w:rsid w:val="2D17BB96"/>
    <w:rsid w:val="2D44FCD9"/>
    <w:rsid w:val="2D48C651"/>
    <w:rsid w:val="2D756E82"/>
    <w:rsid w:val="2D82AAA8"/>
    <w:rsid w:val="2D89D9D0"/>
    <w:rsid w:val="2D952055"/>
    <w:rsid w:val="2DA22D4C"/>
    <w:rsid w:val="2DAD19BE"/>
    <w:rsid w:val="2DAF77A7"/>
    <w:rsid w:val="2DB5F7CE"/>
    <w:rsid w:val="2DCB4CF7"/>
    <w:rsid w:val="2DD502A3"/>
    <w:rsid w:val="2DD54E98"/>
    <w:rsid w:val="2DD63C01"/>
    <w:rsid w:val="2DD7F7CD"/>
    <w:rsid w:val="2DE31945"/>
    <w:rsid w:val="2DE7A9A5"/>
    <w:rsid w:val="2DF7D733"/>
    <w:rsid w:val="2DF9944D"/>
    <w:rsid w:val="2DFFA45A"/>
    <w:rsid w:val="2E026C2A"/>
    <w:rsid w:val="2E0C135E"/>
    <w:rsid w:val="2E1214E6"/>
    <w:rsid w:val="2E13C7E9"/>
    <w:rsid w:val="2E177D0B"/>
    <w:rsid w:val="2E185CC7"/>
    <w:rsid w:val="2E2D2920"/>
    <w:rsid w:val="2E35A721"/>
    <w:rsid w:val="2E50BDB9"/>
    <w:rsid w:val="2E52FA56"/>
    <w:rsid w:val="2E5D4244"/>
    <w:rsid w:val="2E74316A"/>
    <w:rsid w:val="2E8166AF"/>
    <w:rsid w:val="2E8ADD06"/>
    <w:rsid w:val="2E90732B"/>
    <w:rsid w:val="2E9F2601"/>
    <w:rsid w:val="2EB6BD5A"/>
    <w:rsid w:val="2EBE6664"/>
    <w:rsid w:val="2EC44581"/>
    <w:rsid w:val="2EDC6651"/>
    <w:rsid w:val="2EEA4E1F"/>
    <w:rsid w:val="2EF55917"/>
    <w:rsid w:val="2EF801C1"/>
    <w:rsid w:val="2F145643"/>
    <w:rsid w:val="2F3A9EC5"/>
    <w:rsid w:val="2F3FA76F"/>
    <w:rsid w:val="2F452FD4"/>
    <w:rsid w:val="2F6B93F6"/>
    <w:rsid w:val="2F6D4FD7"/>
    <w:rsid w:val="2F73C82E"/>
    <w:rsid w:val="2F8DB9C0"/>
    <w:rsid w:val="2F9C16F5"/>
    <w:rsid w:val="2FAFE5B1"/>
    <w:rsid w:val="2FB6A8C8"/>
    <w:rsid w:val="2FC43330"/>
    <w:rsid w:val="2FCAE722"/>
    <w:rsid w:val="2FE9616E"/>
    <w:rsid w:val="30065D56"/>
    <w:rsid w:val="30189843"/>
    <w:rsid w:val="30233CF3"/>
    <w:rsid w:val="303F4E05"/>
    <w:rsid w:val="30431B10"/>
    <w:rsid w:val="30456FF6"/>
    <w:rsid w:val="306015E2"/>
    <w:rsid w:val="306437D7"/>
    <w:rsid w:val="30656494"/>
    <w:rsid w:val="30895F56"/>
    <w:rsid w:val="309ACCBB"/>
    <w:rsid w:val="309C9BC5"/>
    <w:rsid w:val="30A0D23C"/>
    <w:rsid w:val="30B5EFB1"/>
    <w:rsid w:val="30D16EE4"/>
    <w:rsid w:val="30DB0349"/>
    <w:rsid w:val="30DDB584"/>
    <w:rsid w:val="30E02219"/>
    <w:rsid w:val="30E2B523"/>
    <w:rsid w:val="3103A0D0"/>
    <w:rsid w:val="31060A10"/>
    <w:rsid w:val="3125F40D"/>
    <w:rsid w:val="315A63EC"/>
    <w:rsid w:val="31662704"/>
    <w:rsid w:val="316CB579"/>
    <w:rsid w:val="316DCCC1"/>
    <w:rsid w:val="317FE050"/>
    <w:rsid w:val="3181D806"/>
    <w:rsid w:val="3188E9D7"/>
    <w:rsid w:val="3198E14F"/>
    <w:rsid w:val="31A1DEFE"/>
    <w:rsid w:val="31BE72E6"/>
    <w:rsid w:val="31C4B2D6"/>
    <w:rsid w:val="31CBA6EB"/>
    <w:rsid w:val="31E42A5E"/>
    <w:rsid w:val="31E46E5B"/>
    <w:rsid w:val="31F52EB5"/>
    <w:rsid w:val="31F7417E"/>
    <w:rsid w:val="32110CA6"/>
    <w:rsid w:val="3227A557"/>
    <w:rsid w:val="324A4AA8"/>
    <w:rsid w:val="325AF61B"/>
    <w:rsid w:val="3267F7EB"/>
    <w:rsid w:val="3267FF1D"/>
    <w:rsid w:val="327D6461"/>
    <w:rsid w:val="32828D31"/>
    <w:rsid w:val="328E4A39"/>
    <w:rsid w:val="328FD81B"/>
    <w:rsid w:val="329027D3"/>
    <w:rsid w:val="329073C3"/>
    <w:rsid w:val="32AF5A78"/>
    <w:rsid w:val="32B0AD19"/>
    <w:rsid w:val="32B874EC"/>
    <w:rsid w:val="32BC92F3"/>
    <w:rsid w:val="32C450FC"/>
    <w:rsid w:val="32CA8EAA"/>
    <w:rsid w:val="32CD0570"/>
    <w:rsid w:val="32E58609"/>
    <w:rsid w:val="32E686D5"/>
    <w:rsid w:val="32E6F1BA"/>
    <w:rsid w:val="32E6FF85"/>
    <w:rsid w:val="32E7E674"/>
    <w:rsid w:val="32E87EA6"/>
    <w:rsid w:val="32EEED0B"/>
    <w:rsid w:val="32F1FC38"/>
    <w:rsid w:val="32F904F4"/>
    <w:rsid w:val="33094B27"/>
    <w:rsid w:val="330C4A67"/>
    <w:rsid w:val="33123851"/>
    <w:rsid w:val="3319BB61"/>
    <w:rsid w:val="33227904"/>
    <w:rsid w:val="33292C7C"/>
    <w:rsid w:val="3353013B"/>
    <w:rsid w:val="336478BE"/>
    <w:rsid w:val="336A553A"/>
    <w:rsid w:val="3379F359"/>
    <w:rsid w:val="337FBA33"/>
    <w:rsid w:val="3385F49F"/>
    <w:rsid w:val="3388AF65"/>
    <w:rsid w:val="3393670F"/>
    <w:rsid w:val="3394F043"/>
    <w:rsid w:val="33A5D5C8"/>
    <w:rsid w:val="33B34807"/>
    <w:rsid w:val="33B3F1E5"/>
    <w:rsid w:val="33B8028F"/>
    <w:rsid w:val="33C0CDE3"/>
    <w:rsid w:val="33C19D0E"/>
    <w:rsid w:val="33C83C5F"/>
    <w:rsid w:val="33CB6243"/>
    <w:rsid w:val="33CB7469"/>
    <w:rsid w:val="33DA16EC"/>
    <w:rsid w:val="33EC2762"/>
    <w:rsid w:val="33ECD577"/>
    <w:rsid w:val="33EF5D2B"/>
    <w:rsid w:val="340590CE"/>
    <w:rsid w:val="34094B57"/>
    <w:rsid w:val="34184BEE"/>
    <w:rsid w:val="34431C32"/>
    <w:rsid w:val="34468438"/>
    <w:rsid w:val="3455F339"/>
    <w:rsid w:val="347CE439"/>
    <w:rsid w:val="3482A9A3"/>
    <w:rsid w:val="348320EF"/>
    <w:rsid w:val="348CA4B1"/>
    <w:rsid w:val="348EE26F"/>
    <w:rsid w:val="349BF843"/>
    <w:rsid w:val="34A0B641"/>
    <w:rsid w:val="34AC0EF5"/>
    <w:rsid w:val="34C01B72"/>
    <w:rsid w:val="34CC82F9"/>
    <w:rsid w:val="34D5D273"/>
    <w:rsid w:val="34F327D8"/>
    <w:rsid w:val="34FEA303"/>
    <w:rsid w:val="34FFE118"/>
    <w:rsid w:val="3500EB9F"/>
    <w:rsid w:val="35138F26"/>
    <w:rsid w:val="351CFFF7"/>
    <w:rsid w:val="351E2D88"/>
    <w:rsid w:val="35236AA5"/>
    <w:rsid w:val="35321A40"/>
    <w:rsid w:val="3534FFA1"/>
    <w:rsid w:val="355CD079"/>
    <w:rsid w:val="355F19DF"/>
    <w:rsid w:val="35623438"/>
    <w:rsid w:val="3567580A"/>
    <w:rsid w:val="3579AF6F"/>
    <w:rsid w:val="357AC3E5"/>
    <w:rsid w:val="3580B26B"/>
    <w:rsid w:val="35821AAC"/>
    <w:rsid w:val="358A8033"/>
    <w:rsid w:val="3594EBB5"/>
    <w:rsid w:val="3596803E"/>
    <w:rsid w:val="359A1846"/>
    <w:rsid w:val="35A27273"/>
    <w:rsid w:val="35C81485"/>
    <w:rsid w:val="35D58267"/>
    <w:rsid w:val="35D8CE03"/>
    <w:rsid w:val="35DE4EED"/>
    <w:rsid w:val="35E2627A"/>
    <w:rsid w:val="35E61A99"/>
    <w:rsid w:val="35EB739C"/>
    <w:rsid w:val="35F06828"/>
    <w:rsid w:val="361E7A04"/>
    <w:rsid w:val="36225CF6"/>
    <w:rsid w:val="362FDB1E"/>
    <w:rsid w:val="36368852"/>
    <w:rsid w:val="366254A8"/>
    <w:rsid w:val="3689F7FA"/>
    <w:rsid w:val="368F17D3"/>
    <w:rsid w:val="368F7B23"/>
    <w:rsid w:val="369823F9"/>
    <w:rsid w:val="369AA3F6"/>
    <w:rsid w:val="369D787B"/>
    <w:rsid w:val="369E325B"/>
    <w:rsid w:val="36A80449"/>
    <w:rsid w:val="36B6738E"/>
    <w:rsid w:val="36BD2AAF"/>
    <w:rsid w:val="36C766EB"/>
    <w:rsid w:val="36CA9311"/>
    <w:rsid w:val="36D29241"/>
    <w:rsid w:val="36DA8E64"/>
    <w:rsid w:val="36E0DCFA"/>
    <w:rsid w:val="36F03B4B"/>
    <w:rsid w:val="36F19A8E"/>
    <w:rsid w:val="36F26520"/>
    <w:rsid w:val="36F402BB"/>
    <w:rsid w:val="36FF5F47"/>
    <w:rsid w:val="3703286B"/>
    <w:rsid w:val="37209D23"/>
    <w:rsid w:val="3727C0B3"/>
    <w:rsid w:val="37416D5F"/>
    <w:rsid w:val="376673B4"/>
    <w:rsid w:val="376C53A6"/>
    <w:rsid w:val="37789D26"/>
    <w:rsid w:val="3778FB48"/>
    <w:rsid w:val="37815E9B"/>
    <w:rsid w:val="378A9C3C"/>
    <w:rsid w:val="3792C1A1"/>
    <w:rsid w:val="37968C66"/>
    <w:rsid w:val="37A9FD6B"/>
    <w:rsid w:val="37B060D8"/>
    <w:rsid w:val="37B2720F"/>
    <w:rsid w:val="37BA70A8"/>
    <w:rsid w:val="37C1C6B6"/>
    <w:rsid w:val="37D6D143"/>
    <w:rsid w:val="37DC93A4"/>
    <w:rsid w:val="37E86E6A"/>
    <w:rsid w:val="37FF9F55"/>
    <w:rsid w:val="380481CA"/>
    <w:rsid w:val="3805F543"/>
    <w:rsid w:val="38082E64"/>
    <w:rsid w:val="381F9E8E"/>
    <w:rsid w:val="38227232"/>
    <w:rsid w:val="382573AF"/>
    <w:rsid w:val="382F8341"/>
    <w:rsid w:val="383079A2"/>
    <w:rsid w:val="383F02E5"/>
    <w:rsid w:val="384C9C67"/>
    <w:rsid w:val="38593511"/>
    <w:rsid w:val="38ADA430"/>
    <w:rsid w:val="38AE8312"/>
    <w:rsid w:val="38C9F2FF"/>
    <w:rsid w:val="38CE8E4F"/>
    <w:rsid w:val="38EDCF7B"/>
    <w:rsid w:val="38F146D1"/>
    <w:rsid w:val="39203A1A"/>
    <w:rsid w:val="393028A2"/>
    <w:rsid w:val="39372862"/>
    <w:rsid w:val="393CF7E1"/>
    <w:rsid w:val="393F23CA"/>
    <w:rsid w:val="3966877B"/>
    <w:rsid w:val="3986BA98"/>
    <w:rsid w:val="398B6C98"/>
    <w:rsid w:val="3992902C"/>
    <w:rsid w:val="39A6EBEE"/>
    <w:rsid w:val="39AAE702"/>
    <w:rsid w:val="39AF9D24"/>
    <w:rsid w:val="39B5A5C4"/>
    <w:rsid w:val="39BB5A84"/>
    <w:rsid w:val="39BF7A89"/>
    <w:rsid w:val="39CF32AF"/>
    <w:rsid w:val="39D5AA3A"/>
    <w:rsid w:val="39D6AB3F"/>
    <w:rsid w:val="39D977C7"/>
    <w:rsid w:val="3A015B08"/>
    <w:rsid w:val="3A0D8B5D"/>
    <w:rsid w:val="3A1F77DC"/>
    <w:rsid w:val="3A2A3EC7"/>
    <w:rsid w:val="3A2E2724"/>
    <w:rsid w:val="3A33B70A"/>
    <w:rsid w:val="3A3FDBEA"/>
    <w:rsid w:val="3A4079D9"/>
    <w:rsid w:val="3A47CA9C"/>
    <w:rsid w:val="3A47E5CF"/>
    <w:rsid w:val="3A515641"/>
    <w:rsid w:val="3A704A5E"/>
    <w:rsid w:val="3A7E912C"/>
    <w:rsid w:val="3AA1ABB1"/>
    <w:rsid w:val="3AA7D9C1"/>
    <w:rsid w:val="3AB7290F"/>
    <w:rsid w:val="3AB79E33"/>
    <w:rsid w:val="3AB84F53"/>
    <w:rsid w:val="3AC7F96C"/>
    <w:rsid w:val="3AD21910"/>
    <w:rsid w:val="3AFB88F7"/>
    <w:rsid w:val="3AFDDBB9"/>
    <w:rsid w:val="3B025BB5"/>
    <w:rsid w:val="3B149E4F"/>
    <w:rsid w:val="3B15A0AE"/>
    <w:rsid w:val="3B1C3FAC"/>
    <w:rsid w:val="3B227500"/>
    <w:rsid w:val="3B26E418"/>
    <w:rsid w:val="3B292F54"/>
    <w:rsid w:val="3B2A6784"/>
    <w:rsid w:val="3B40A296"/>
    <w:rsid w:val="3B4681C9"/>
    <w:rsid w:val="3B4A1E52"/>
    <w:rsid w:val="3B4F6CE8"/>
    <w:rsid w:val="3B56F07F"/>
    <w:rsid w:val="3B79F5B2"/>
    <w:rsid w:val="3B7B5DF7"/>
    <w:rsid w:val="3B84C3EC"/>
    <w:rsid w:val="3BAE9459"/>
    <w:rsid w:val="3BB2AB95"/>
    <w:rsid w:val="3BBA9E93"/>
    <w:rsid w:val="3BBD7F00"/>
    <w:rsid w:val="3BBE6509"/>
    <w:rsid w:val="3BC42A1C"/>
    <w:rsid w:val="3BCD7C9F"/>
    <w:rsid w:val="3BE5D5C8"/>
    <w:rsid w:val="3BEEAA45"/>
    <w:rsid w:val="3BEF897E"/>
    <w:rsid w:val="3BF9F752"/>
    <w:rsid w:val="3BFA7639"/>
    <w:rsid w:val="3BFBACC5"/>
    <w:rsid w:val="3BFDB671"/>
    <w:rsid w:val="3C05021A"/>
    <w:rsid w:val="3C0959CA"/>
    <w:rsid w:val="3C0A0DE8"/>
    <w:rsid w:val="3C0EC839"/>
    <w:rsid w:val="3C11C446"/>
    <w:rsid w:val="3C137D48"/>
    <w:rsid w:val="3C30EEA1"/>
    <w:rsid w:val="3C411981"/>
    <w:rsid w:val="3C5107CE"/>
    <w:rsid w:val="3C635707"/>
    <w:rsid w:val="3C6CB876"/>
    <w:rsid w:val="3C83CA19"/>
    <w:rsid w:val="3C9FFC77"/>
    <w:rsid w:val="3CAA7A8A"/>
    <w:rsid w:val="3CD00EC2"/>
    <w:rsid w:val="3CD14163"/>
    <w:rsid w:val="3CD8561A"/>
    <w:rsid w:val="3CF0D57A"/>
    <w:rsid w:val="3CF61187"/>
    <w:rsid w:val="3D030800"/>
    <w:rsid w:val="3D080AB1"/>
    <w:rsid w:val="3D14B703"/>
    <w:rsid w:val="3D24AACD"/>
    <w:rsid w:val="3D2A4655"/>
    <w:rsid w:val="3D2F716C"/>
    <w:rsid w:val="3D431D1C"/>
    <w:rsid w:val="3D46C2A7"/>
    <w:rsid w:val="3D568423"/>
    <w:rsid w:val="3D5E5489"/>
    <w:rsid w:val="3D6FCFE4"/>
    <w:rsid w:val="3D7C16E1"/>
    <w:rsid w:val="3D7DA5E1"/>
    <w:rsid w:val="3D8D7816"/>
    <w:rsid w:val="3D908AF2"/>
    <w:rsid w:val="3D9665DC"/>
    <w:rsid w:val="3DB9FAD8"/>
    <w:rsid w:val="3DBECD76"/>
    <w:rsid w:val="3DC4078B"/>
    <w:rsid w:val="3DC5E13D"/>
    <w:rsid w:val="3DCCBF02"/>
    <w:rsid w:val="3DE960D2"/>
    <w:rsid w:val="3DEDA674"/>
    <w:rsid w:val="3DFAE109"/>
    <w:rsid w:val="3DFDCD58"/>
    <w:rsid w:val="3E18AD4D"/>
    <w:rsid w:val="3E29B22C"/>
    <w:rsid w:val="3E311047"/>
    <w:rsid w:val="3E319FB2"/>
    <w:rsid w:val="3E32A259"/>
    <w:rsid w:val="3E35C2FF"/>
    <w:rsid w:val="3E3AF989"/>
    <w:rsid w:val="3E3D573E"/>
    <w:rsid w:val="3E42DA89"/>
    <w:rsid w:val="3E4BF333"/>
    <w:rsid w:val="3E4E3C3C"/>
    <w:rsid w:val="3E501871"/>
    <w:rsid w:val="3E64DF31"/>
    <w:rsid w:val="3E74CBEB"/>
    <w:rsid w:val="3E7B3B5B"/>
    <w:rsid w:val="3E8285B6"/>
    <w:rsid w:val="3E942C9B"/>
    <w:rsid w:val="3E9872EA"/>
    <w:rsid w:val="3EA2EF93"/>
    <w:rsid w:val="3EB7018B"/>
    <w:rsid w:val="3EC4FDD6"/>
    <w:rsid w:val="3EC7F9E3"/>
    <w:rsid w:val="3EC8EE26"/>
    <w:rsid w:val="3ECB379B"/>
    <w:rsid w:val="3EE0BE46"/>
    <w:rsid w:val="3EE36CC5"/>
    <w:rsid w:val="3F107D97"/>
    <w:rsid w:val="3F33EE22"/>
    <w:rsid w:val="3F33F1C9"/>
    <w:rsid w:val="3F38ED9A"/>
    <w:rsid w:val="3F396F28"/>
    <w:rsid w:val="3F40FA8C"/>
    <w:rsid w:val="3F4E4612"/>
    <w:rsid w:val="3F507432"/>
    <w:rsid w:val="3F6FB669"/>
    <w:rsid w:val="3F89BFBB"/>
    <w:rsid w:val="3F939811"/>
    <w:rsid w:val="3F964675"/>
    <w:rsid w:val="3FCAC561"/>
    <w:rsid w:val="3FD6A92F"/>
    <w:rsid w:val="3FE9FD59"/>
    <w:rsid w:val="3FEE8727"/>
    <w:rsid w:val="3FF071A6"/>
    <w:rsid w:val="3FF52291"/>
    <w:rsid w:val="4001192F"/>
    <w:rsid w:val="4011CE9E"/>
    <w:rsid w:val="4020A52E"/>
    <w:rsid w:val="403256A4"/>
    <w:rsid w:val="40504E53"/>
    <w:rsid w:val="4054AA0B"/>
    <w:rsid w:val="40668C4B"/>
    <w:rsid w:val="4071B76A"/>
    <w:rsid w:val="40738B7F"/>
    <w:rsid w:val="40739F7E"/>
    <w:rsid w:val="4075E7B7"/>
    <w:rsid w:val="40784815"/>
    <w:rsid w:val="409D48DC"/>
    <w:rsid w:val="40A3E085"/>
    <w:rsid w:val="40A770A6"/>
    <w:rsid w:val="40ABEAEF"/>
    <w:rsid w:val="40C3F351"/>
    <w:rsid w:val="40CC5CEA"/>
    <w:rsid w:val="40D8733D"/>
    <w:rsid w:val="40FC7C67"/>
    <w:rsid w:val="410B86CA"/>
    <w:rsid w:val="4123EA38"/>
    <w:rsid w:val="414F7E14"/>
    <w:rsid w:val="4154EAFB"/>
    <w:rsid w:val="4173F873"/>
    <w:rsid w:val="417A7B4B"/>
    <w:rsid w:val="418BD29A"/>
    <w:rsid w:val="418C4207"/>
    <w:rsid w:val="41940ECA"/>
    <w:rsid w:val="41A9AB2E"/>
    <w:rsid w:val="41B827BF"/>
    <w:rsid w:val="41BAC220"/>
    <w:rsid w:val="41BD3D2A"/>
    <w:rsid w:val="41C0B7A9"/>
    <w:rsid w:val="41C51A35"/>
    <w:rsid w:val="41DDFB5B"/>
    <w:rsid w:val="41DE3701"/>
    <w:rsid w:val="41E561C2"/>
    <w:rsid w:val="41E9C69E"/>
    <w:rsid w:val="41F45F6E"/>
    <w:rsid w:val="41FC4326"/>
    <w:rsid w:val="420056EF"/>
    <w:rsid w:val="42021AF0"/>
    <w:rsid w:val="420FDB67"/>
    <w:rsid w:val="421C09BA"/>
    <w:rsid w:val="42343F5D"/>
    <w:rsid w:val="424FA1DF"/>
    <w:rsid w:val="42548676"/>
    <w:rsid w:val="425AA8AE"/>
    <w:rsid w:val="426AA37A"/>
    <w:rsid w:val="42845BBB"/>
    <w:rsid w:val="4286607B"/>
    <w:rsid w:val="429642F7"/>
    <w:rsid w:val="4298E46C"/>
    <w:rsid w:val="429A03CA"/>
    <w:rsid w:val="429F4153"/>
    <w:rsid w:val="42B131CE"/>
    <w:rsid w:val="42BC8404"/>
    <w:rsid w:val="42C1B3F8"/>
    <w:rsid w:val="42CC1CD1"/>
    <w:rsid w:val="42D6327B"/>
    <w:rsid w:val="42D7ABBD"/>
    <w:rsid w:val="42E5DE93"/>
    <w:rsid w:val="42E7739A"/>
    <w:rsid w:val="42F2D14C"/>
    <w:rsid w:val="42F4453D"/>
    <w:rsid w:val="42FC14CC"/>
    <w:rsid w:val="430FCD53"/>
    <w:rsid w:val="431832B1"/>
    <w:rsid w:val="433CDEFF"/>
    <w:rsid w:val="43559B62"/>
    <w:rsid w:val="4355F6D9"/>
    <w:rsid w:val="435B954B"/>
    <w:rsid w:val="436150AD"/>
    <w:rsid w:val="436A4445"/>
    <w:rsid w:val="43813223"/>
    <w:rsid w:val="439EFEAC"/>
    <w:rsid w:val="43A0FEED"/>
    <w:rsid w:val="43A952E3"/>
    <w:rsid w:val="43ABD928"/>
    <w:rsid w:val="43B20FE6"/>
    <w:rsid w:val="43BF2BF0"/>
    <w:rsid w:val="43D749B5"/>
    <w:rsid w:val="43E404B0"/>
    <w:rsid w:val="43EDECCD"/>
    <w:rsid w:val="44040045"/>
    <w:rsid w:val="441893E8"/>
    <w:rsid w:val="441D5DCB"/>
    <w:rsid w:val="442ACBA4"/>
    <w:rsid w:val="442AEF56"/>
    <w:rsid w:val="442C695C"/>
    <w:rsid w:val="44370E8F"/>
    <w:rsid w:val="4440F765"/>
    <w:rsid w:val="4448CA3E"/>
    <w:rsid w:val="444FBAE7"/>
    <w:rsid w:val="4456D2D3"/>
    <w:rsid w:val="445CE7F8"/>
    <w:rsid w:val="4461397D"/>
    <w:rsid w:val="4468C977"/>
    <w:rsid w:val="447A1839"/>
    <w:rsid w:val="44A056FB"/>
    <w:rsid w:val="44A16F23"/>
    <w:rsid w:val="44A297E5"/>
    <w:rsid w:val="44BB034B"/>
    <w:rsid w:val="44CFE164"/>
    <w:rsid w:val="44E3AF87"/>
    <w:rsid w:val="44F2A3A9"/>
    <w:rsid w:val="44F7376C"/>
    <w:rsid w:val="44FD2581"/>
    <w:rsid w:val="4518B25E"/>
    <w:rsid w:val="4527B66E"/>
    <w:rsid w:val="452D31B0"/>
    <w:rsid w:val="452EFCF9"/>
    <w:rsid w:val="45340C98"/>
    <w:rsid w:val="4551474C"/>
    <w:rsid w:val="45624EBC"/>
    <w:rsid w:val="457CCACE"/>
    <w:rsid w:val="457EAD92"/>
    <w:rsid w:val="458EAB66"/>
    <w:rsid w:val="45928651"/>
    <w:rsid w:val="459C6D04"/>
    <w:rsid w:val="45BEDD41"/>
    <w:rsid w:val="45C4884F"/>
    <w:rsid w:val="45C5D2B7"/>
    <w:rsid w:val="45E612BE"/>
    <w:rsid w:val="45EB926D"/>
    <w:rsid w:val="45ED283C"/>
    <w:rsid w:val="45F954BA"/>
    <w:rsid w:val="460DA804"/>
    <w:rsid w:val="463D1CB9"/>
    <w:rsid w:val="463D3F93"/>
    <w:rsid w:val="46722045"/>
    <w:rsid w:val="4676EF73"/>
    <w:rsid w:val="468AA3E1"/>
    <w:rsid w:val="4694D3DC"/>
    <w:rsid w:val="469A9EA9"/>
    <w:rsid w:val="46A5EB17"/>
    <w:rsid w:val="46AD72ED"/>
    <w:rsid w:val="46B8D2E5"/>
    <w:rsid w:val="46C2C5D8"/>
    <w:rsid w:val="46CB93DA"/>
    <w:rsid w:val="46D110EA"/>
    <w:rsid w:val="46D59AA4"/>
    <w:rsid w:val="46D75A7B"/>
    <w:rsid w:val="46FEFC08"/>
    <w:rsid w:val="47025E03"/>
    <w:rsid w:val="470C4ED3"/>
    <w:rsid w:val="47104842"/>
    <w:rsid w:val="47389578"/>
    <w:rsid w:val="474DC5A9"/>
    <w:rsid w:val="474ECD66"/>
    <w:rsid w:val="474FDF63"/>
    <w:rsid w:val="4759EC99"/>
    <w:rsid w:val="47659014"/>
    <w:rsid w:val="47783DAD"/>
    <w:rsid w:val="47955E5E"/>
    <w:rsid w:val="479B42AE"/>
    <w:rsid w:val="47A129FF"/>
    <w:rsid w:val="47AFF966"/>
    <w:rsid w:val="47B56FEF"/>
    <w:rsid w:val="47C7B660"/>
    <w:rsid w:val="47CCE7DA"/>
    <w:rsid w:val="47F7D65F"/>
    <w:rsid w:val="47FACC9F"/>
    <w:rsid w:val="482FF92D"/>
    <w:rsid w:val="483DB568"/>
    <w:rsid w:val="483F029D"/>
    <w:rsid w:val="484BE68B"/>
    <w:rsid w:val="485833CA"/>
    <w:rsid w:val="487F33F6"/>
    <w:rsid w:val="488B4B3E"/>
    <w:rsid w:val="488F3A1E"/>
    <w:rsid w:val="48C3DDA1"/>
    <w:rsid w:val="48C9D7DC"/>
    <w:rsid w:val="48CA9978"/>
    <w:rsid w:val="48CE65E9"/>
    <w:rsid w:val="48D7FF40"/>
    <w:rsid w:val="48EA9DC7"/>
    <w:rsid w:val="492ADB40"/>
    <w:rsid w:val="49320E13"/>
    <w:rsid w:val="49441520"/>
    <w:rsid w:val="495F17F7"/>
    <w:rsid w:val="49924C40"/>
    <w:rsid w:val="49977CFF"/>
    <w:rsid w:val="499792E7"/>
    <w:rsid w:val="49990481"/>
    <w:rsid w:val="49AAF02E"/>
    <w:rsid w:val="49B446DA"/>
    <w:rsid w:val="49BC09FE"/>
    <w:rsid w:val="49C8D7D2"/>
    <w:rsid w:val="49CACA4A"/>
    <w:rsid w:val="49CBC98E"/>
    <w:rsid w:val="49EA6BAA"/>
    <w:rsid w:val="49F073A7"/>
    <w:rsid w:val="49F11FA7"/>
    <w:rsid w:val="4A0B68D4"/>
    <w:rsid w:val="4A1B1AAC"/>
    <w:rsid w:val="4A29584F"/>
    <w:rsid w:val="4A43008C"/>
    <w:rsid w:val="4A7773D0"/>
    <w:rsid w:val="4A7F21F1"/>
    <w:rsid w:val="4A8A5FF3"/>
    <w:rsid w:val="4AA14414"/>
    <w:rsid w:val="4AEFF3C6"/>
    <w:rsid w:val="4B207D5B"/>
    <w:rsid w:val="4B2199AF"/>
    <w:rsid w:val="4B25FA34"/>
    <w:rsid w:val="4B4BE63D"/>
    <w:rsid w:val="4B5918AD"/>
    <w:rsid w:val="4B5B962B"/>
    <w:rsid w:val="4B5F63ED"/>
    <w:rsid w:val="4B6F102A"/>
    <w:rsid w:val="4B6F510E"/>
    <w:rsid w:val="4B716EB4"/>
    <w:rsid w:val="4B7622FA"/>
    <w:rsid w:val="4B96F7F2"/>
    <w:rsid w:val="4BA19B51"/>
    <w:rsid w:val="4BAC4A19"/>
    <w:rsid w:val="4BB6EB0D"/>
    <w:rsid w:val="4BC319D5"/>
    <w:rsid w:val="4BC58400"/>
    <w:rsid w:val="4BD39C1D"/>
    <w:rsid w:val="4BE6BE73"/>
    <w:rsid w:val="4BF14915"/>
    <w:rsid w:val="4BF2E1D0"/>
    <w:rsid w:val="4BF2FE7C"/>
    <w:rsid w:val="4C0CB75D"/>
    <w:rsid w:val="4C1DAEA0"/>
    <w:rsid w:val="4C26E740"/>
    <w:rsid w:val="4C35F47D"/>
    <w:rsid w:val="4C42B19F"/>
    <w:rsid w:val="4C60D73C"/>
    <w:rsid w:val="4C66193B"/>
    <w:rsid w:val="4C6ADE97"/>
    <w:rsid w:val="4C743E68"/>
    <w:rsid w:val="4C8D6BC0"/>
    <w:rsid w:val="4C92A6E4"/>
    <w:rsid w:val="4C98B5B6"/>
    <w:rsid w:val="4CB291D8"/>
    <w:rsid w:val="4CB9AF07"/>
    <w:rsid w:val="4CBEF8B9"/>
    <w:rsid w:val="4CC6BA58"/>
    <w:rsid w:val="4CD0517A"/>
    <w:rsid w:val="4CE0E703"/>
    <w:rsid w:val="4CE6AC2C"/>
    <w:rsid w:val="4D0B57D6"/>
    <w:rsid w:val="4D0BB1AF"/>
    <w:rsid w:val="4D152C9B"/>
    <w:rsid w:val="4D156F1C"/>
    <w:rsid w:val="4D161523"/>
    <w:rsid w:val="4D371215"/>
    <w:rsid w:val="4D3C97EA"/>
    <w:rsid w:val="4D3F0ED6"/>
    <w:rsid w:val="4D4819B2"/>
    <w:rsid w:val="4D5F0ECE"/>
    <w:rsid w:val="4D67F186"/>
    <w:rsid w:val="4D6CCB51"/>
    <w:rsid w:val="4D76DBFF"/>
    <w:rsid w:val="4D907008"/>
    <w:rsid w:val="4D970E34"/>
    <w:rsid w:val="4DB03422"/>
    <w:rsid w:val="4DB15C07"/>
    <w:rsid w:val="4DB3CAB1"/>
    <w:rsid w:val="4DC01773"/>
    <w:rsid w:val="4DC2E6A7"/>
    <w:rsid w:val="4DD24ACA"/>
    <w:rsid w:val="4DD432A0"/>
    <w:rsid w:val="4DD60934"/>
    <w:rsid w:val="4DEA4CBA"/>
    <w:rsid w:val="4DF39BF2"/>
    <w:rsid w:val="4E0D9ED5"/>
    <w:rsid w:val="4E0DF085"/>
    <w:rsid w:val="4E36E71B"/>
    <w:rsid w:val="4E5BB9B7"/>
    <w:rsid w:val="4E815FAC"/>
    <w:rsid w:val="4E89E7D7"/>
    <w:rsid w:val="4E9190DB"/>
    <w:rsid w:val="4E920290"/>
    <w:rsid w:val="4E933E4E"/>
    <w:rsid w:val="4EBA6382"/>
    <w:rsid w:val="4ED8FEF1"/>
    <w:rsid w:val="4EF5D082"/>
    <w:rsid w:val="4EF81638"/>
    <w:rsid w:val="4F0B8438"/>
    <w:rsid w:val="4F0E9471"/>
    <w:rsid w:val="4F108DF1"/>
    <w:rsid w:val="4F13B3F6"/>
    <w:rsid w:val="4F1479EF"/>
    <w:rsid w:val="4F15F717"/>
    <w:rsid w:val="4F161C9C"/>
    <w:rsid w:val="4F1E5F35"/>
    <w:rsid w:val="4F3EE8D1"/>
    <w:rsid w:val="4F4A096C"/>
    <w:rsid w:val="4F500AFA"/>
    <w:rsid w:val="4F57F0BD"/>
    <w:rsid w:val="4F671062"/>
    <w:rsid w:val="4F896E46"/>
    <w:rsid w:val="4F8FF1BB"/>
    <w:rsid w:val="4F91BDC7"/>
    <w:rsid w:val="4FAD962A"/>
    <w:rsid w:val="4FAE31A0"/>
    <w:rsid w:val="4FD35CB6"/>
    <w:rsid w:val="4FD43325"/>
    <w:rsid w:val="4FD9F45A"/>
    <w:rsid w:val="4FE35806"/>
    <w:rsid w:val="4FF827B8"/>
    <w:rsid w:val="4FFAC04E"/>
    <w:rsid w:val="4FFC8B18"/>
    <w:rsid w:val="4FFED34A"/>
    <w:rsid w:val="500946CB"/>
    <w:rsid w:val="500CCBE8"/>
    <w:rsid w:val="5017E8A0"/>
    <w:rsid w:val="501E1828"/>
    <w:rsid w:val="504CCD5D"/>
    <w:rsid w:val="504F9593"/>
    <w:rsid w:val="5063FE13"/>
    <w:rsid w:val="506EB2D7"/>
    <w:rsid w:val="50716344"/>
    <w:rsid w:val="5082C34C"/>
    <w:rsid w:val="508B9E7D"/>
    <w:rsid w:val="5092E1D3"/>
    <w:rsid w:val="509B755B"/>
    <w:rsid w:val="50AC3635"/>
    <w:rsid w:val="50BA2F96"/>
    <w:rsid w:val="50D56FC6"/>
    <w:rsid w:val="50F9A177"/>
    <w:rsid w:val="510F1477"/>
    <w:rsid w:val="512065E8"/>
    <w:rsid w:val="5135AA1E"/>
    <w:rsid w:val="5138A2CA"/>
    <w:rsid w:val="514D0804"/>
    <w:rsid w:val="5151746C"/>
    <w:rsid w:val="5152FBD4"/>
    <w:rsid w:val="5155A598"/>
    <w:rsid w:val="516159D9"/>
    <w:rsid w:val="517776B8"/>
    <w:rsid w:val="517816A7"/>
    <w:rsid w:val="517F643E"/>
    <w:rsid w:val="518E9FCA"/>
    <w:rsid w:val="519E4184"/>
    <w:rsid w:val="51B3B901"/>
    <w:rsid w:val="51C22C8F"/>
    <w:rsid w:val="51C6EDA8"/>
    <w:rsid w:val="51D1933F"/>
    <w:rsid w:val="51F582B7"/>
    <w:rsid w:val="51FB858C"/>
    <w:rsid w:val="521E7F69"/>
    <w:rsid w:val="524BBB0B"/>
    <w:rsid w:val="524EC738"/>
    <w:rsid w:val="525994E0"/>
    <w:rsid w:val="5259B850"/>
    <w:rsid w:val="5265F9CA"/>
    <w:rsid w:val="526843D7"/>
    <w:rsid w:val="52750074"/>
    <w:rsid w:val="527E0DE8"/>
    <w:rsid w:val="527F317D"/>
    <w:rsid w:val="5284CD2A"/>
    <w:rsid w:val="5289C9E3"/>
    <w:rsid w:val="52943E45"/>
    <w:rsid w:val="529D6765"/>
    <w:rsid w:val="52A366BF"/>
    <w:rsid w:val="52A53601"/>
    <w:rsid w:val="52ACA4AC"/>
    <w:rsid w:val="52AD99BE"/>
    <w:rsid w:val="52BBA1FA"/>
    <w:rsid w:val="52CA9E66"/>
    <w:rsid w:val="52CDC38D"/>
    <w:rsid w:val="52D00A45"/>
    <w:rsid w:val="52D12873"/>
    <w:rsid w:val="52D1FED0"/>
    <w:rsid w:val="52D2F858"/>
    <w:rsid w:val="52D99F79"/>
    <w:rsid w:val="52F814E9"/>
    <w:rsid w:val="5301DC47"/>
    <w:rsid w:val="5306B1A9"/>
    <w:rsid w:val="53233E17"/>
    <w:rsid w:val="534596D8"/>
    <w:rsid w:val="534EA965"/>
    <w:rsid w:val="534F8962"/>
    <w:rsid w:val="535B72A6"/>
    <w:rsid w:val="536959AE"/>
    <w:rsid w:val="5371DE63"/>
    <w:rsid w:val="53797871"/>
    <w:rsid w:val="5387219B"/>
    <w:rsid w:val="53902805"/>
    <w:rsid w:val="5391BB15"/>
    <w:rsid w:val="53970BBF"/>
    <w:rsid w:val="539F899F"/>
    <w:rsid w:val="53A0E17E"/>
    <w:rsid w:val="53A4330E"/>
    <w:rsid w:val="53AAE91C"/>
    <w:rsid w:val="53B20468"/>
    <w:rsid w:val="53B2C361"/>
    <w:rsid w:val="53C31771"/>
    <w:rsid w:val="53C33F3F"/>
    <w:rsid w:val="53D8A7FB"/>
    <w:rsid w:val="53E49591"/>
    <w:rsid w:val="53E7FDAF"/>
    <w:rsid w:val="53EDC370"/>
    <w:rsid w:val="53F0AED6"/>
    <w:rsid w:val="53F68B1B"/>
    <w:rsid w:val="53FCA385"/>
    <w:rsid w:val="54015C0D"/>
    <w:rsid w:val="5403845A"/>
    <w:rsid w:val="54119E9C"/>
    <w:rsid w:val="5421CDEB"/>
    <w:rsid w:val="542B3568"/>
    <w:rsid w:val="542E254F"/>
    <w:rsid w:val="54440652"/>
    <w:rsid w:val="544D466A"/>
    <w:rsid w:val="5455E339"/>
    <w:rsid w:val="546FFC75"/>
    <w:rsid w:val="547748C8"/>
    <w:rsid w:val="548498B9"/>
    <w:rsid w:val="5486860C"/>
    <w:rsid w:val="548DDBA9"/>
    <w:rsid w:val="548F4F57"/>
    <w:rsid w:val="5495DE0A"/>
    <w:rsid w:val="54BF163E"/>
    <w:rsid w:val="54C0DA90"/>
    <w:rsid w:val="54C459A7"/>
    <w:rsid w:val="54C5E121"/>
    <w:rsid w:val="54C83FD7"/>
    <w:rsid w:val="54C9DEF7"/>
    <w:rsid w:val="54EB3262"/>
    <w:rsid w:val="54EEC2A7"/>
    <w:rsid w:val="54F352CB"/>
    <w:rsid w:val="54FC7CB1"/>
    <w:rsid w:val="5507EB04"/>
    <w:rsid w:val="550F0905"/>
    <w:rsid w:val="55339DD9"/>
    <w:rsid w:val="5533E5EC"/>
    <w:rsid w:val="5535FCB6"/>
    <w:rsid w:val="553E46D6"/>
    <w:rsid w:val="554F1648"/>
    <w:rsid w:val="5573EFFA"/>
    <w:rsid w:val="557450B1"/>
    <w:rsid w:val="557FA240"/>
    <w:rsid w:val="5592286F"/>
    <w:rsid w:val="559F0599"/>
    <w:rsid w:val="55AA3888"/>
    <w:rsid w:val="55AE690B"/>
    <w:rsid w:val="55B268DE"/>
    <w:rsid w:val="55C9B682"/>
    <w:rsid w:val="55D2A492"/>
    <w:rsid w:val="55DD61C4"/>
    <w:rsid w:val="55E4AD55"/>
    <w:rsid w:val="55E4FD4F"/>
    <w:rsid w:val="55E916CB"/>
    <w:rsid w:val="55F31097"/>
    <w:rsid w:val="55FE4DB1"/>
    <w:rsid w:val="56156E4F"/>
    <w:rsid w:val="561BBE02"/>
    <w:rsid w:val="56290068"/>
    <w:rsid w:val="5654DCDA"/>
    <w:rsid w:val="5655BF3C"/>
    <w:rsid w:val="56643E69"/>
    <w:rsid w:val="56669FEE"/>
    <w:rsid w:val="566A3889"/>
    <w:rsid w:val="566E553A"/>
    <w:rsid w:val="567E3E88"/>
    <w:rsid w:val="56872A24"/>
    <w:rsid w:val="5687E421"/>
    <w:rsid w:val="569148E8"/>
    <w:rsid w:val="569CFFF1"/>
    <w:rsid w:val="56A7D837"/>
    <w:rsid w:val="56A92DE8"/>
    <w:rsid w:val="56B88724"/>
    <w:rsid w:val="56CA4B6A"/>
    <w:rsid w:val="56DDB9BE"/>
    <w:rsid w:val="571C0F1A"/>
    <w:rsid w:val="571C3653"/>
    <w:rsid w:val="57219901"/>
    <w:rsid w:val="572366E5"/>
    <w:rsid w:val="5730D39F"/>
    <w:rsid w:val="5731664E"/>
    <w:rsid w:val="57484945"/>
    <w:rsid w:val="5754BFB0"/>
    <w:rsid w:val="57588FE0"/>
    <w:rsid w:val="57633B2B"/>
    <w:rsid w:val="576E75B2"/>
    <w:rsid w:val="5771876D"/>
    <w:rsid w:val="5788069F"/>
    <w:rsid w:val="578D83FB"/>
    <w:rsid w:val="578EBBF1"/>
    <w:rsid w:val="57A12079"/>
    <w:rsid w:val="57BB27DF"/>
    <w:rsid w:val="57C5DFD6"/>
    <w:rsid w:val="57C7028A"/>
    <w:rsid w:val="57D4A702"/>
    <w:rsid w:val="57E3CB3C"/>
    <w:rsid w:val="57F65FEF"/>
    <w:rsid w:val="5809CB6B"/>
    <w:rsid w:val="5822FA85"/>
    <w:rsid w:val="582DA7AD"/>
    <w:rsid w:val="58376FCF"/>
    <w:rsid w:val="584E0A7D"/>
    <w:rsid w:val="58737F6E"/>
    <w:rsid w:val="588B4BE3"/>
    <w:rsid w:val="58923592"/>
    <w:rsid w:val="5894121F"/>
    <w:rsid w:val="58B5BBCB"/>
    <w:rsid w:val="58B9A0E2"/>
    <w:rsid w:val="58C3F4E5"/>
    <w:rsid w:val="58CAA7A2"/>
    <w:rsid w:val="58CCE3E4"/>
    <w:rsid w:val="58CF5F36"/>
    <w:rsid w:val="58DC43BE"/>
    <w:rsid w:val="58DD505B"/>
    <w:rsid w:val="58E16800"/>
    <w:rsid w:val="58EC95C7"/>
    <w:rsid w:val="58F2DFFA"/>
    <w:rsid w:val="58F5B3D7"/>
    <w:rsid w:val="591593EF"/>
    <w:rsid w:val="592439EF"/>
    <w:rsid w:val="59435540"/>
    <w:rsid w:val="5947AF88"/>
    <w:rsid w:val="5967C042"/>
    <w:rsid w:val="596EBCC1"/>
    <w:rsid w:val="597EECB9"/>
    <w:rsid w:val="597F9B9D"/>
    <w:rsid w:val="5981EDE1"/>
    <w:rsid w:val="5982889D"/>
    <w:rsid w:val="5989E963"/>
    <w:rsid w:val="598F1C52"/>
    <w:rsid w:val="59AA4A85"/>
    <w:rsid w:val="59BD778D"/>
    <w:rsid w:val="59CBB679"/>
    <w:rsid w:val="59DB5C27"/>
    <w:rsid w:val="59F050BB"/>
    <w:rsid w:val="59F33E27"/>
    <w:rsid w:val="5A0554E6"/>
    <w:rsid w:val="5A0FC7D7"/>
    <w:rsid w:val="5A11B7F9"/>
    <w:rsid w:val="5A135845"/>
    <w:rsid w:val="5A1F3390"/>
    <w:rsid w:val="5A22E45D"/>
    <w:rsid w:val="5A23065A"/>
    <w:rsid w:val="5A2623F8"/>
    <w:rsid w:val="5A3104B4"/>
    <w:rsid w:val="5A392BFC"/>
    <w:rsid w:val="5A44E1C5"/>
    <w:rsid w:val="5A46AFC6"/>
    <w:rsid w:val="5A53D715"/>
    <w:rsid w:val="5A582B53"/>
    <w:rsid w:val="5A63973D"/>
    <w:rsid w:val="5A65EDA8"/>
    <w:rsid w:val="5A666DC8"/>
    <w:rsid w:val="5A87A634"/>
    <w:rsid w:val="5A8FCED9"/>
    <w:rsid w:val="5A9D66D3"/>
    <w:rsid w:val="5AA52019"/>
    <w:rsid w:val="5AB09B7A"/>
    <w:rsid w:val="5AB506B3"/>
    <w:rsid w:val="5ABF143A"/>
    <w:rsid w:val="5ACF77FF"/>
    <w:rsid w:val="5ADCBE4C"/>
    <w:rsid w:val="5AED6951"/>
    <w:rsid w:val="5AF34B09"/>
    <w:rsid w:val="5AF3F2FC"/>
    <w:rsid w:val="5AF42031"/>
    <w:rsid w:val="5B22FDE7"/>
    <w:rsid w:val="5B39800A"/>
    <w:rsid w:val="5B486E17"/>
    <w:rsid w:val="5B4C4630"/>
    <w:rsid w:val="5B51EFEB"/>
    <w:rsid w:val="5B5794F1"/>
    <w:rsid w:val="5B589643"/>
    <w:rsid w:val="5B59B087"/>
    <w:rsid w:val="5B6786DA"/>
    <w:rsid w:val="5B683B26"/>
    <w:rsid w:val="5B7321C6"/>
    <w:rsid w:val="5B876D25"/>
    <w:rsid w:val="5B879088"/>
    <w:rsid w:val="5B960D5B"/>
    <w:rsid w:val="5B9C1948"/>
    <w:rsid w:val="5B9C7081"/>
    <w:rsid w:val="5B9F79DD"/>
    <w:rsid w:val="5BA0D3F9"/>
    <w:rsid w:val="5BC5CA36"/>
    <w:rsid w:val="5BD34803"/>
    <w:rsid w:val="5BE0B226"/>
    <w:rsid w:val="5BF0238A"/>
    <w:rsid w:val="5BFA65EE"/>
    <w:rsid w:val="5C0B3C5D"/>
    <w:rsid w:val="5C0F7B6E"/>
    <w:rsid w:val="5C1567D2"/>
    <w:rsid w:val="5C2BD033"/>
    <w:rsid w:val="5C43FD08"/>
    <w:rsid w:val="5C6A1A9A"/>
    <w:rsid w:val="5C84A188"/>
    <w:rsid w:val="5C976D78"/>
    <w:rsid w:val="5C9BAD35"/>
    <w:rsid w:val="5CA16EE6"/>
    <w:rsid w:val="5CA422DD"/>
    <w:rsid w:val="5CB85FDF"/>
    <w:rsid w:val="5CB92C6F"/>
    <w:rsid w:val="5CBF51AD"/>
    <w:rsid w:val="5CC16F2F"/>
    <w:rsid w:val="5CCE9CA9"/>
    <w:rsid w:val="5CF12239"/>
    <w:rsid w:val="5CF3CCDF"/>
    <w:rsid w:val="5CF9D48C"/>
    <w:rsid w:val="5CFF0C04"/>
    <w:rsid w:val="5D23E5BE"/>
    <w:rsid w:val="5D2B5065"/>
    <w:rsid w:val="5D3B4A3E"/>
    <w:rsid w:val="5D4404EB"/>
    <w:rsid w:val="5D4C05DB"/>
    <w:rsid w:val="5D56CF6C"/>
    <w:rsid w:val="5D70CCBE"/>
    <w:rsid w:val="5D757111"/>
    <w:rsid w:val="5D7F8A41"/>
    <w:rsid w:val="5D83891E"/>
    <w:rsid w:val="5D89934D"/>
    <w:rsid w:val="5D8A2A17"/>
    <w:rsid w:val="5D8FB996"/>
    <w:rsid w:val="5DA0E644"/>
    <w:rsid w:val="5DC486D6"/>
    <w:rsid w:val="5DC52398"/>
    <w:rsid w:val="5E00524F"/>
    <w:rsid w:val="5E02670B"/>
    <w:rsid w:val="5E082763"/>
    <w:rsid w:val="5E088ECF"/>
    <w:rsid w:val="5E33C7F6"/>
    <w:rsid w:val="5E6E7918"/>
    <w:rsid w:val="5E7C1BFB"/>
    <w:rsid w:val="5E80F683"/>
    <w:rsid w:val="5E883026"/>
    <w:rsid w:val="5E88D7F1"/>
    <w:rsid w:val="5E903705"/>
    <w:rsid w:val="5EA7CB66"/>
    <w:rsid w:val="5EAECD4A"/>
    <w:rsid w:val="5EC720C6"/>
    <w:rsid w:val="5ECCA6D3"/>
    <w:rsid w:val="5ECDAE1D"/>
    <w:rsid w:val="5ED08119"/>
    <w:rsid w:val="5ED71A9F"/>
    <w:rsid w:val="5EDD2CE1"/>
    <w:rsid w:val="5F1C86F7"/>
    <w:rsid w:val="5F207307"/>
    <w:rsid w:val="5F241D09"/>
    <w:rsid w:val="5F370860"/>
    <w:rsid w:val="5F37F271"/>
    <w:rsid w:val="5F515C11"/>
    <w:rsid w:val="5F6FD007"/>
    <w:rsid w:val="5F70D7F6"/>
    <w:rsid w:val="5F8892FF"/>
    <w:rsid w:val="5FA663C1"/>
    <w:rsid w:val="5FC99A48"/>
    <w:rsid w:val="5FCF9CF1"/>
    <w:rsid w:val="5FD55325"/>
    <w:rsid w:val="5FDE73BE"/>
    <w:rsid w:val="5FDEA5FF"/>
    <w:rsid w:val="5FDF5756"/>
    <w:rsid w:val="5FE433DE"/>
    <w:rsid w:val="5FEC4DAF"/>
    <w:rsid w:val="5FF50C71"/>
    <w:rsid w:val="5FF9B7A7"/>
    <w:rsid w:val="5FFF26AE"/>
    <w:rsid w:val="6000E13F"/>
    <w:rsid w:val="60014A23"/>
    <w:rsid w:val="6008FC90"/>
    <w:rsid w:val="600A1B12"/>
    <w:rsid w:val="601FFB84"/>
    <w:rsid w:val="60444371"/>
    <w:rsid w:val="604B3435"/>
    <w:rsid w:val="60537092"/>
    <w:rsid w:val="60686D47"/>
    <w:rsid w:val="60697E7E"/>
    <w:rsid w:val="606F795C"/>
    <w:rsid w:val="606FEE80"/>
    <w:rsid w:val="60771603"/>
    <w:rsid w:val="607F2424"/>
    <w:rsid w:val="6080F97D"/>
    <w:rsid w:val="6089365E"/>
    <w:rsid w:val="6090F560"/>
    <w:rsid w:val="6099E8E0"/>
    <w:rsid w:val="60B42349"/>
    <w:rsid w:val="60B6740B"/>
    <w:rsid w:val="60B736D9"/>
    <w:rsid w:val="60B82927"/>
    <w:rsid w:val="60BB29E0"/>
    <w:rsid w:val="60D42BFA"/>
    <w:rsid w:val="60D4BD5F"/>
    <w:rsid w:val="60D89B99"/>
    <w:rsid w:val="60DECB64"/>
    <w:rsid w:val="60DFFE45"/>
    <w:rsid w:val="60EE4F8D"/>
    <w:rsid w:val="60F12354"/>
    <w:rsid w:val="60FFC8D0"/>
    <w:rsid w:val="610175CB"/>
    <w:rsid w:val="6110FE4C"/>
    <w:rsid w:val="612B4F7D"/>
    <w:rsid w:val="6136CEA8"/>
    <w:rsid w:val="613C2B8E"/>
    <w:rsid w:val="6148D040"/>
    <w:rsid w:val="615103E0"/>
    <w:rsid w:val="61516F9B"/>
    <w:rsid w:val="61671C5C"/>
    <w:rsid w:val="617A441F"/>
    <w:rsid w:val="61812FCE"/>
    <w:rsid w:val="6185A7ED"/>
    <w:rsid w:val="618C1261"/>
    <w:rsid w:val="61947590"/>
    <w:rsid w:val="61ACD882"/>
    <w:rsid w:val="61B2C7D2"/>
    <w:rsid w:val="61B39DC9"/>
    <w:rsid w:val="61B6D5C1"/>
    <w:rsid w:val="61BD603D"/>
    <w:rsid w:val="61BFC017"/>
    <w:rsid w:val="61C07BF0"/>
    <w:rsid w:val="61C63C96"/>
    <w:rsid w:val="61D7CE9A"/>
    <w:rsid w:val="61D99088"/>
    <w:rsid w:val="61E8D63B"/>
    <w:rsid w:val="61ECE6EF"/>
    <w:rsid w:val="61F11058"/>
    <w:rsid w:val="61F47097"/>
    <w:rsid w:val="61F94097"/>
    <w:rsid w:val="61FE8731"/>
    <w:rsid w:val="6211A511"/>
    <w:rsid w:val="621268F4"/>
    <w:rsid w:val="6214B595"/>
    <w:rsid w:val="621905CC"/>
    <w:rsid w:val="621AB44B"/>
    <w:rsid w:val="621B22EF"/>
    <w:rsid w:val="624FF3AA"/>
    <w:rsid w:val="6253062F"/>
    <w:rsid w:val="6253073A"/>
    <w:rsid w:val="6268BB0D"/>
    <w:rsid w:val="62804723"/>
    <w:rsid w:val="628A67E2"/>
    <w:rsid w:val="629DFDA7"/>
    <w:rsid w:val="62A7A73F"/>
    <w:rsid w:val="62AA0800"/>
    <w:rsid w:val="62AFCDCB"/>
    <w:rsid w:val="62B6C644"/>
    <w:rsid w:val="62B80DEA"/>
    <w:rsid w:val="62C1F5B3"/>
    <w:rsid w:val="62D0E214"/>
    <w:rsid w:val="62D893ED"/>
    <w:rsid w:val="62E25B30"/>
    <w:rsid w:val="62ED10E1"/>
    <w:rsid w:val="62F4EAC4"/>
    <w:rsid w:val="630EDB4C"/>
    <w:rsid w:val="63145E6F"/>
    <w:rsid w:val="631AC78C"/>
    <w:rsid w:val="6334EC4B"/>
    <w:rsid w:val="633B9B5E"/>
    <w:rsid w:val="635123FC"/>
    <w:rsid w:val="6354A579"/>
    <w:rsid w:val="635C45DF"/>
    <w:rsid w:val="637632D7"/>
    <w:rsid w:val="638D6FA9"/>
    <w:rsid w:val="6395088E"/>
    <w:rsid w:val="639A142A"/>
    <w:rsid w:val="63A28E77"/>
    <w:rsid w:val="63AA50F2"/>
    <w:rsid w:val="63BD4863"/>
    <w:rsid w:val="63BDD5FD"/>
    <w:rsid w:val="63C0D720"/>
    <w:rsid w:val="63C484BA"/>
    <w:rsid w:val="63D764A4"/>
    <w:rsid w:val="63D8D08D"/>
    <w:rsid w:val="63EF048B"/>
    <w:rsid w:val="63F10C61"/>
    <w:rsid w:val="63FA1E25"/>
    <w:rsid w:val="6400E358"/>
    <w:rsid w:val="642463B8"/>
    <w:rsid w:val="643F8E16"/>
    <w:rsid w:val="644B9E2C"/>
    <w:rsid w:val="645AC455"/>
    <w:rsid w:val="64636A34"/>
    <w:rsid w:val="646804A0"/>
    <w:rsid w:val="6472054A"/>
    <w:rsid w:val="647D3C68"/>
    <w:rsid w:val="6481DA1A"/>
    <w:rsid w:val="648E038A"/>
    <w:rsid w:val="6490C06C"/>
    <w:rsid w:val="64AC9F7B"/>
    <w:rsid w:val="64B3C9D1"/>
    <w:rsid w:val="64B7EF01"/>
    <w:rsid w:val="64C23346"/>
    <w:rsid w:val="64DB3310"/>
    <w:rsid w:val="64E7EE48"/>
    <w:rsid w:val="64E87108"/>
    <w:rsid w:val="64EA03DA"/>
    <w:rsid w:val="64FC9522"/>
    <w:rsid w:val="6510736C"/>
    <w:rsid w:val="6516269B"/>
    <w:rsid w:val="651656DE"/>
    <w:rsid w:val="651B14EA"/>
    <w:rsid w:val="6523C744"/>
    <w:rsid w:val="652AAB05"/>
    <w:rsid w:val="652EDE51"/>
    <w:rsid w:val="653282F9"/>
    <w:rsid w:val="653FDBC3"/>
    <w:rsid w:val="656EB739"/>
    <w:rsid w:val="65827463"/>
    <w:rsid w:val="658EEB95"/>
    <w:rsid w:val="65A05BCF"/>
    <w:rsid w:val="65AC6372"/>
    <w:rsid w:val="65B23DD6"/>
    <w:rsid w:val="65C03419"/>
    <w:rsid w:val="65D09D3B"/>
    <w:rsid w:val="65D24F65"/>
    <w:rsid w:val="65D5B10C"/>
    <w:rsid w:val="65D84EE5"/>
    <w:rsid w:val="65DAF536"/>
    <w:rsid w:val="65E3207C"/>
    <w:rsid w:val="65E69897"/>
    <w:rsid w:val="65ECA649"/>
    <w:rsid w:val="6601A0ED"/>
    <w:rsid w:val="66206A6D"/>
    <w:rsid w:val="6622D5D9"/>
    <w:rsid w:val="6622E624"/>
    <w:rsid w:val="66274937"/>
    <w:rsid w:val="663E1004"/>
    <w:rsid w:val="664AD842"/>
    <w:rsid w:val="6681C3F3"/>
    <w:rsid w:val="6688AE08"/>
    <w:rsid w:val="6691AF3A"/>
    <w:rsid w:val="669234D9"/>
    <w:rsid w:val="6693C4A0"/>
    <w:rsid w:val="669E61FA"/>
    <w:rsid w:val="66A02790"/>
    <w:rsid w:val="66A29ECD"/>
    <w:rsid w:val="66A5F571"/>
    <w:rsid w:val="66BA5822"/>
    <w:rsid w:val="66BE24D1"/>
    <w:rsid w:val="66CAF8D7"/>
    <w:rsid w:val="670C11C7"/>
    <w:rsid w:val="67151476"/>
    <w:rsid w:val="671F6D42"/>
    <w:rsid w:val="672364CD"/>
    <w:rsid w:val="672BBA75"/>
    <w:rsid w:val="6731BEE7"/>
    <w:rsid w:val="673F3FD1"/>
    <w:rsid w:val="674393C1"/>
    <w:rsid w:val="675C146E"/>
    <w:rsid w:val="677F8471"/>
    <w:rsid w:val="678C2BA2"/>
    <w:rsid w:val="67952C14"/>
    <w:rsid w:val="67A9EB14"/>
    <w:rsid w:val="67A9F13B"/>
    <w:rsid w:val="67C1900F"/>
    <w:rsid w:val="67C69FB4"/>
    <w:rsid w:val="67E05826"/>
    <w:rsid w:val="67F54820"/>
    <w:rsid w:val="67FBC958"/>
    <w:rsid w:val="67FCE0D5"/>
    <w:rsid w:val="6807FF82"/>
    <w:rsid w:val="680C6D89"/>
    <w:rsid w:val="681546E0"/>
    <w:rsid w:val="681691DA"/>
    <w:rsid w:val="6823A7D2"/>
    <w:rsid w:val="68289D75"/>
    <w:rsid w:val="683C2EE9"/>
    <w:rsid w:val="683C8733"/>
    <w:rsid w:val="6841C5D2"/>
    <w:rsid w:val="6848FCAD"/>
    <w:rsid w:val="68696584"/>
    <w:rsid w:val="687488DE"/>
    <w:rsid w:val="688501EB"/>
    <w:rsid w:val="68888502"/>
    <w:rsid w:val="68949BC3"/>
    <w:rsid w:val="68B4BC24"/>
    <w:rsid w:val="68B6DB90"/>
    <w:rsid w:val="68BCCD0F"/>
    <w:rsid w:val="68BF352E"/>
    <w:rsid w:val="68CD8F48"/>
    <w:rsid w:val="68DF038F"/>
    <w:rsid w:val="68DF6422"/>
    <w:rsid w:val="68E84586"/>
    <w:rsid w:val="68F4AFE1"/>
    <w:rsid w:val="68FD6AFC"/>
    <w:rsid w:val="690A533B"/>
    <w:rsid w:val="691F0F4F"/>
    <w:rsid w:val="69313F01"/>
    <w:rsid w:val="6941ADFB"/>
    <w:rsid w:val="694A244A"/>
    <w:rsid w:val="694C2E5A"/>
    <w:rsid w:val="6966395A"/>
    <w:rsid w:val="696A7A74"/>
    <w:rsid w:val="696AD3D7"/>
    <w:rsid w:val="69716B08"/>
    <w:rsid w:val="697826DF"/>
    <w:rsid w:val="69A099ED"/>
    <w:rsid w:val="69A52FA0"/>
    <w:rsid w:val="69A82C69"/>
    <w:rsid w:val="69A88A07"/>
    <w:rsid w:val="69B4FC84"/>
    <w:rsid w:val="69BE2F1D"/>
    <w:rsid w:val="69C62898"/>
    <w:rsid w:val="69CC86A1"/>
    <w:rsid w:val="69F9DD5B"/>
    <w:rsid w:val="6A010596"/>
    <w:rsid w:val="6A054631"/>
    <w:rsid w:val="6A1BCF27"/>
    <w:rsid w:val="6A22D236"/>
    <w:rsid w:val="6A33E8D7"/>
    <w:rsid w:val="6A3769B6"/>
    <w:rsid w:val="6A526CB0"/>
    <w:rsid w:val="6A54CB28"/>
    <w:rsid w:val="6A5A01FF"/>
    <w:rsid w:val="6A5B89E0"/>
    <w:rsid w:val="6A736D76"/>
    <w:rsid w:val="6A8D76A9"/>
    <w:rsid w:val="6A8E5A8D"/>
    <w:rsid w:val="6ACA9073"/>
    <w:rsid w:val="6AE34A8D"/>
    <w:rsid w:val="6AE46E03"/>
    <w:rsid w:val="6AE87FA1"/>
    <w:rsid w:val="6AF0D04C"/>
    <w:rsid w:val="6AF8BB20"/>
    <w:rsid w:val="6B034AE6"/>
    <w:rsid w:val="6B39D6E2"/>
    <w:rsid w:val="6B4AA535"/>
    <w:rsid w:val="6B4C6354"/>
    <w:rsid w:val="6B4CE7A2"/>
    <w:rsid w:val="6B60EE65"/>
    <w:rsid w:val="6B634DDD"/>
    <w:rsid w:val="6B6709F0"/>
    <w:rsid w:val="6B7C74EE"/>
    <w:rsid w:val="6B7FC11A"/>
    <w:rsid w:val="6B927CE3"/>
    <w:rsid w:val="6B96DD4B"/>
    <w:rsid w:val="6BA2012F"/>
    <w:rsid w:val="6BB87448"/>
    <w:rsid w:val="6BBF0899"/>
    <w:rsid w:val="6BC33A3B"/>
    <w:rsid w:val="6BCA2C15"/>
    <w:rsid w:val="6BD0204F"/>
    <w:rsid w:val="6BD8A035"/>
    <w:rsid w:val="6BE2FF5F"/>
    <w:rsid w:val="6C1E7297"/>
    <w:rsid w:val="6C34C2F4"/>
    <w:rsid w:val="6C4AA122"/>
    <w:rsid w:val="6C4F5AFE"/>
    <w:rsid w:val="6C513554"/>
    <w:rsid w:val="6C56B011"/>
    <w:rsid w:val="6C582EC2"/>
    <w:rsid w:val="6C5C8544"/>
    <w:rsid w:val="6C5E181C"/>
    <w:rsid w:val="6C6FB475"/>
    <w:rsid w:val="6C72EF20"/>
    <w:rsid w:val="6C76699F"/>
    <w:rsid w:val="6C7AEDB9"/>
    <w:rsid w:val="6C7F4BBE"/>
    <w:rsid w:val="6C84B1BF"/>
    <w:rsid w:val="6C9607D9"/>
    <w:rsid w:val="6CA3325F"/>
    <w:rsid w:val="6CB9DFED"/>
    <w:rsid w:val="6CC176EC"/>
    <w:rsid w:val="6CE94B0E"/>
    <w:rsid w:val="6D10CD37"/>
    <w:rsid w:val="6D2887A6"/>
    <w:rsid w:val="6D2BDEEB"/>
    <w:rsid w:val="6D2D6655"/>
    <w:rsid w:val="6D3FCFCD"/>
    <w:rsid w:val="6D432126"/>
    <w:rsid w:val="6D464C0D"/>
    <w:rsid w:val="6D4A238D"/>
    <w:rsid w:val="6D4DE3C5"/>
    <w:rsid w:val="6D525E9A"/>
    <w:rsid w:val="6D5E3D91"/>
    <w:rsid w:val="6D7A9E49"/>
    <w:rsid w:val="6D8A8BB4"/>
    <w:rsid w:val="6D91A2C1"/>
    <w:rsid w:val="6DA2EF5E"/>
    <w:rsid w:val="6DA68FCE"/>
    <w:rsid w:val="6DA98927"/>
    <w:rsid w:val="6DB4ACEC"/>
    <w:rsid w:val="6DBEB4C4"/>
    <w:rsid w:val="6DC4CC40"/>
    <w:rsid w:val="6DD1DAE1"/>
    <w:rsid w:val="6DDD0D72"/>
    <w:rsid w:val="6DE0AE77"/>
    <w:rsid w:val="6DE7E405"/>
    <w:rsid w:val="6DEAAA03"/>
    <w:rsid w:val="6DF28072"/>
    <w:rsid w:val="6DF421B7"/>
    <w:rsid w:val="6E123A00"/>
    <w:rsid w:val="6E2B868B"/>
    <w:rsid w:val="6E32AA8B"/>
    <w:rsid w:val="6E4115BB"/>
    <w:rsid w:val="6E49769D"/>
    <w:rsid w:val="6E4DE7CF"/>
    <w:rsid w:val="6E58323A"/>
    <w:rsid w:val="6E7B40F2"/>
    <w:rsid w:val="6E7B8875"/>
    <w:rsid w:val="6E7E056D"/>
    <w:rsid w:val="6E988F27"/>
    <w:rsid w:val="6E9E999F"/>
    <w:rsid w:val="6EAE289D"/>
    <w:rsid w:val="6ED11B77"/>
    <w:rsid w:val="6ED5C97C"/>
    <w:rsid w:val="6ED6DD12"/>
    <w:rsid w:val="6EE5F3EE"/>
    <w:rsid w:val="6EEBA4E9"/>
    <w:rsid w:val="6F0F8C8C"/>
    <w:rsid w:val="6F14EB6A"/>
    <w:rsid w:val="6F1A6CCB"/>
    <w:rsid w:val="6F1B8334"/>
    <w:rsid w:val="6F2B2846"/>
    <w:rsid w:val="6F302362"/>
    <w:rsid w:val="6F3F8FF7"/>
    <w:rsid w:val="6F43CB20"/>
    <w:rsid w:val="6F4EA5A6"/>
    <w:rsid w:val="6F52F201"/>
    <w:rsid w:val="6F5BBB9B"/>
    <w:rsid w:val="6F5F889B"/>
    <w:rsid w:val="6F6036B7"/>
    <w:rsid w:val="6F612CE4"/>
    <w:rsid w:val="6F67F0E9"/>
    <w:rsid w:val="6F76071A"/>
    <w:rsid w:val="6F862CDC"/>
    <w:rsid w:val="6F8A5423"/>
    <w:rsid w:val="6F9D7ED3"/>
    <w:rsid w:val="6FA34D94"/>
    <w:rsid w:val="6FBB84CA"/>
    <w:rsid w:val="6FBC503F"/>
    <w:rsid w:val="6FCB67AC"/>
    <w:rsid w:val="6FCC50DB"/>
    <w:rsid w:val="6FCCBA88"/>
    <w:rsid w:val="6FD189BF"/>
    <w:rsid w:val="6FD7BEFA"/>
    <w:rsid w:val="6FE40CFA"/>
    <w:rsid w:val="6FF03005"/>
    <w:rsid w:val="70181B2F"/>
    <w:rsid w:val="7023E899"/>
    <w:rsid w:val="7028C293"/>
    <w:rsid w:val="702A791F"/>
    <w:rsid w:val="70360A5B"/>
    <w:rsid w:val="703F1D5C"/>
    <w:rsid w:val="7043642C"/>
    <w:rsid w:val="705380BA"/>
    <w:rsid w:val="7053D3F6"/>
    <w:rsid w:val="7056FC74"/>
    <w:rsid w:val="705EF8AF"/>
    <w:rsid w:val="706227B6"/>
    <w:rsid w:val="70664C9F"/>
    <w:rsid w:val="7073753A"/>
    <w:rsid w:val="70768947"/>
    <w:rsid w:val="708F143E"/>
    <w:rsid w:val="70961541"/>
    <w:rsid w:val="709742AD"/>
    <w:rsid w:val="709F0ACD"/>
    <w:rsid w:val="70A8C613"/>
    <w:rsid w:val="70B539BF"/>
    <w:rsid w:val="70D6BA21"/>
    <w:rsid w:val="70D8E86D"/>
    <w:rsid w:val="70DB51A6"/>
    <w:rsid w:val="70E129E9"/>
    <w:rsid w:val="70EA7607"/>
    <w:rsid w:val="70EA7EC1"/>
    <w:rsid w:val="70F3A6D5"/>
    <w:rsid w:val="70FDF111"/>
    <w:rsid w:val="710022A7"/>
    <w:rsid w:val="71097A39"/>
    <w:rsid w:val="710CE7FF"/>
    <w:rsid w:val="711C4B59"/>
    <w:rsid w:val="71332F6A"/>
    <w:rsid w:val="7140E16F"/>
    <w:rsid w:val="714E38F3"/>
    <w:rsid w:val="71599C8C"/>
    <w:rsid w:val="7168AB68"/>
    <w:rsid w:val="716A2C14"/>
    <w:rsid w:val="716C7C33"/>
    <w:rsid w:val="7172157D"/>
    <w:rsid w:val="71738651"/>
    <w:rsid w:val="71794A05"/>
    <w:rsid w:val="718145D0"/>
    <w:rsid w:val="718B6C06"/>
    <w:rsid w:val="719A3524"/>
    <w:rsid w:val="719F5B44"/>
    <w:rsid w:val="71AC4627"/>
    <w:rsid w:val="71C6D207"/>
    <w:rsid w:val="71D02FE9"/>
    <w:rsid w:val="71E43E5A"/>
    <w:rsid w:val="71F7CC79"/>
    <w:rsid w:val="71FD66B7"/>
    <w:rsid w:val="720F3A6B"/>
    <w:rsid w:val="72109B5E"/>
    <w:rsid w:val="7231AEB4"/>
    <w:rsid w:val="723293BA"/>
    <w:rsid w:val="72334CE0"/>
    <w:rsid w:val="7243C6E5"/>
    <w:rsid w:val="7255C141"/>
    <w:rsid w:val="72599386"/>
    <w:rsid w:val="725B67B1"/>
    <w:rsid w:val="726D2190"/>
    <w:rsid w:val="727D6856"/>
    <w:rsid w:val="72855748"/>
    <w:rsid w:val="728E3709"/>
    <w:rsid w:val="72A2C7C9"/>
    <w:rsid w:val="72D14FDC"/>
    <w:rsid w:val="72E230A4"/>
    <w:rsid w:val="72F1B1D4"/>
    <w:rsid w:val="73002A8B"/>
    <w:rsid w:val="730A553C"/>
    <w:rsid w:val="7315B16E"/>
    <w:rsid w:val="731D1631"/>
    <w:rsid w:val="732F8CF2"/>
    <w:rsid w:val="73480F23"/>
    <w:rsid w:val="73515D6F"/>
    <w:rsid w:val="73573876"/>
    <w:rsid w:val="7360E0FE"/>
    <w:rsid w:val="736A7FA8"/>
    <w:rsid w:val="7375552A"/>
    <w:rsid w:val="7376C0E8"/>
    <w:rsid w:val="737BA4FF"/>
    <w:rsid w:val="7381DC6E"/>
    <w:rsid w:val="73869F94"/>
    <w:rsid w:val="738F539D"/>
    <w:rsid w:val="73939CDA"/>
    <w:rsid w:val="739C2301"/>
    <w:rsid w:val="739CC2AE"/>
    <w:rsid w:val="739DEF3E"/>
    <w:rsid w:val="73A0B45E"/>
    <w:rsid w:val="73A2D3B6"/>
    <w:rsid w:val="73BCE5FB"/>
    <w:rsid w:val="73C21E76"/>
    <w:rsid w:val="73C69909"/>
    <w:rsid w:val="73DD44E3"/>
    <w:rsid w:val="73E4542A"/>
    <w:rsid w:val="73EF0764"/>
    <w:rsid w:val="73FEC81D"/>
    <w:rsid w:val="7408D3F3"/>
    <w:rsid w:val="7417C2FE"/>
    <w:rsid w:val="742216C9"/>
    <w:rsid w:val="742E643D"/>
    <w:rsid w:val="74346D61"/>
    <w:rsid w:val="74383B32"/>
    <w:rsid w:val="743E982A"/>
    <w:rsid w:val="743FD4D9"/>
    <w:rsid w:val="744C4EF6"/>
    <w:rsid w:val="7457C087"/>
    <w:rsid w:val="745BC10B"/>
    <w:rsid w:val="745FCDD5"/>
    <w:rsid w:val="74609C4A"/>
    <w:rsid w:val="747DB0F7"/>
    <w:rsid w:val="74817B84"/>
    <w:rsid w:val="749694F7"/>
    <w:rsid w:val="74A10FC6"/>
    <w:rsid w:val="74A6BB82"/>
    <w:rsid w:val="74AFDEEE"/>
    <w:rsid w:val="74B79AAB"/>
    <w:rsid w:val="74B82012"/>
    <w:rsid w:val="74B945D0"/>
    <w:rsid w:val="74C86069"/>
    <w:rsid w:val="74CA7AFD"/>
    <w:rsid w:val="74ED7690"/>
    <w:rsid w:val="74EFCFCD"/>
    <w:rsid w:val="74F434B9"/>
    <w:rsid w:val="74F4B2C6"/>
    <w:rsid w:val="74F7B07B"/>
    <w:rsid w:val="74FC21F4"/>
    <w:rsid w:val="7515988B"/>
    <w:rsid w:val="752F6D3B"/>
    <w:rsid w:val="7539D4C0"/>
    <w:rsid w:val="7547DCD1"/>
    <w:rsid w:val="75646D73"/>
    <w:rsid w:val="757D2728"/>
    <w:rsid w:val="757DD8AD"/>
    <w:rsid w:val="7590EC35"/>
    <w:rsid w:val="759B2548"/>
    <w:rsid w:val="759EADDA"/>
    <w:rsid w:val="75A3F293"/>
    <w:rsid w:val="75A9B2DE"/>
    <w:rsid w:val="75AA0A18"/>
    <w:rsid w:val="75B6A380"/>
    <w:rsid w:val="75BDE72A"/>
    <w:rsid w:val="75D10443"/>
    <w:rsid w:val="75F390E8"/>
    <w:rsid w:val="75FFBE17"/>
    <w:rsid w:val="760C7856"/>
    <w:rsid w:val="761B167B"/>
    <w:rsid w:val="7625C6A2"/>
    <w:rsid w:val="762C03E2"/>
    <w:rsid w:val="762E8B7E"/>
    <w:rsid w:val="763FB5D6"/>
    <w:rsid w:val="764553A7"/>
    <w:rsid w:val="7647D1B7"/>
    <w:rsid w:val="76543BF5"/>
    <w:rsid w:val="7674318A"/>
    <w:rsid w:val="7681BB64"/>
    <w:rsid w:val="768CE08E"/>
    <w:rsid w:val="7694656C"/>
    <w:rsid w:val="76A75111"/>
    <w:rsid w:val="76B1542F"/>
    <w:rsid w:val="76B54B35"/>
    <w:rsid w:val="76C6342C"/>
    <w:rsid w:val="76C90849"/>
    <w:rsid w:val="76D6A9E1"/>
    <w:rsid w:val="76DD357A"/>
    <w:rsid w:val="7700834A"/>
    <w:rsid w:val="77034CA3"/>
    <w:rsid w:val="770AEB9C"/>
    <w:rsid w:val="7711F6A8"/>
    <w:rsid w:val="77180797"/>
    <w:rsid w:val="772BCBEF"/>
    <w:rsid w:val="772CBC96"/>
    <w:rsid w:val="77419389"/>
    <w:rsid w:val="77587270"/>
    <w:rsid w:val="775A3D39"/>
    <w:rsid w:val="777E9FDD"/>
    <w:rsid w:val="778010F3"/>
    <w:rsid w:val="7791B560"/>
    <w:rsid w:val="779CF3F9"/>
    <w:rsid w:val="779FD549"/>
    <w:rsid w:val="77A9A44B"/>
    <w:rsid w:val="77BAC28A"/>
    <w:rsid w:val="77C4D240"/>
    <w:rsid w:val="77C80E88"/>
    <w:rsid w:val="77D32948"/>
    <w:rsid w:val="77FB45FA"/>
    <w:rsid w:val="77FE768D"/>
    <w:rsid w:val="78165068"/>
    <w:rsid w:val="782A6D58"/>
    <w:rsid w:val="78438580"/>
    <w:rsid w:val="78460999"/>
    <w:rsid w:val="78511B96"/>
    <w:rsid w:val="78521E38"/>
    <w:rsid w:val="787370D5"/>
    <w:rsid w:val="7886EA73"/>
    <w:rsid w:val="78992A1E"/>
    <w:rsid w:val="789B6549"/>
    <w:rsid w:val="78A63F62"/>
    <w:rsid w:val="78A93D1D"/>
    <w:rsid w:val="78B52702"/>
    <w:rsid w:val="78B8757C"/>
    <w:rsid w:val="78BB2759"/>
    <w:rsid w:val="78BBED95"/>
    <w:rsid w:val="78D18509"/>
    <w:rsid w:val="78DC23B8"/>
    <w:rsid w:val="78E1BFD9"/>
    <w:rsid w:val="78EFA601"/>
    <w:rsid w:val="78F2BF87"/>
    <w:rsid w:val="78F95EBF"/>
    <w:rsid w:val="79195BD5"/>
    <w:rsid w:val="792F7DF3"/>
    <w:rsid w:val="79400610"/>
    <w:rsid w:val="79409160"/>
    <w:rsid w:val="794EB50F"/>
    <w:rsid w:val="795B6284"/>
    <w:rsid w:val="796624D7"/>
    <w:rsid w:val="79783399"/>
    <w:rsid w:val="79820580"/>
    <w:rsid w:val="798C2944"/>
    <w:rsid w:val="799E0C6C"/>
    <w:rsid w:val="79A670E1"/>
    <w:rsid w:val="79AE7D7F"/>
    <w:rsid w:val="79C63DB9"/>
    <w:rsid w:val="79E54A93"/>
    <w:rsid w:val="79ECEBF7"/>
    <w:rsid w:val="79F3572D"/>
    <w:rsid w:val="79F51978"/>
    <w:rsid w:val="79FE3CE9"/>
    <w:rsid w:val="7A02FE7E"/>
    <w:rsid w:val="7A132C9E"/>
    <w:rsid w:val="7A2176FF"/>
    <w:rsid w:val="7A301484"/>
    <w:rsid w:val="7A4F6A40"/>
    <w:rsid w:val="7A4FA859"/>
    <w:rsid w:val="7A504241"/>
    <w:rsid w:val="7A6B04F4"/>
    <w:rsid w:val="7A70BD41"/>
    <w:rsid w:val="7A87CDB3"/>
    <w:rsid w:val="7A941D70"/>
    <w:rsid w:val="7A98EAC9"/>
    <w:rsid w:val="7AA0CB8E"/>
    <w:rsid w:val="7AAD6C1F"/>
    <w:rsid w:val="7AAFA298"/>
    <w:rsid w:val="7ACE5493"/>
    <w:rsid w:val="7ADAF589"/>
    <w:rsid w:val="7AE9FEE5"/>
    <w:rsid w:val="7AED5C85"/>
    <w:rsid w:val="7B07FCEB"/>
    <w:rsid w:val="7B0984BD"/>
    <w:rsid w:val="7B114ED7"/>
    <w:rsid w:val="7B1E310F"/>
    <w:rsid w:val="7B1FC82C"/>
    <w:rsid w:val="7B243276"/>
    <w:rsid w:val="7B305C4E"/>
    <w:rsid w:val="7B381D72"/>
    <w:rsid w:val="7B4A4DE0"/>
    <w:rsid w:val="7B4AC018"/>
    <w:rsid w:val="7B4F5FBB"/>
    <w:rsid w:val="7B7AEB59"/>
    <w:rsid w:val="7B93EA2F"/>
    <w:rsid w:val="7B960C61"/>
    <w:rsid w:val="7B9B94B5"/>
    <w:rsid w:val="7B9E4FFC"/>
    <w:rsid w:val="7BAF0A26"/>
    <w:rsid w:val="7BB53113"/>
    <w:rsid w:val="7BC0A72F"/>
    <w:rsid w:val="7BD7F499"/>
    <w:rsid w:val="7BE6688F"/>
    <w:rsid w:val="7BEAF994"/>
    <w:rsid w:val="7C03BEE0"/>
    <w:rsid w:val="7C091D94"/>
    <w:rsid w:val="7C0C4E61"/>
    <w:rsid w:val="7C10EFC0"/>
    <w:rsid w:val="7C1F5DFA"/>
    <w:rsid w:val="7C523009"/>
    <w:rsid w:val="7C563124"/>
    <w:rsid w:val="7C56F203"/>
    <w:rsid w:val="7C5E1AB6"/>
    <w:rsid w:val="7C62917D"/>
    <w:rsid w:val="7C6A24F4"/>
    <w:rsid w:val="7C7774E8"/>
    <w:rsid w:val="7C77C643"/>
    <w:rsid w:val="7C77E926"/>
    <w:rsid w:val="7C79944B"/>
    <w:rsid w:val="7C8496B0"/>
    <w:rsid w:val="7C9016C3"/>
    <w:rsid w:val="7C90E464"/>
    <w:rsid w:val="7C911C66"/>
    <w:rsid w:val="7C9B9E9C"/>
    <w:rsid w:val="7CA71844"/>
    <w:rsid w:val="7CAA099A"/>
    <w:rsid w:val="7CB52F21"/>
    <w:rsid w:val="7CCC53ED"/>
    <w:rsid w:val="7CD0B635"/>
    <w:rsid w:val="7CDBDE87"/>
    <w:rsid w:val="7CDE8087"/>
    <w:rsid w:val="7CF0E6BD"/>
    <w:rsid w:val="7D0B1AEA"/>
    <w:rsid w:val="7D18AD3C"/>
    <w:rsid w:val="7D25A8FC"/>
    <w:rsid w:val="7D5B7FFC"/>
    <w:rsid w:val="7D6E20BE"/>
    <w:rsid w:val="7D7C07BD"/>
    <w:rsid w:val="7D882D7A"/>
    <w:rsid w:val="7DA0A0FC"/>
    <w:rsid w:val="7DBAB5BA"/>
    <w:rsid w:val="7DC084C9"/>
    <w:rsid w:val="7DC54C77"/>
    <w:rsid w:val="7DCC44F0"/>
    <w:rsid w:val="7DCD1D10"/>
    <w:rsid w:val="7DF1FC14"/>
    <w:rsid w:val="7DFB48CE"/>
    <w:rsid w:val="7E0495A4"/>
    <w:rsid w:val="7E22AFA7"/>
    <w:rsid w:val="7E24E34B"/>
    <w:rsid w:val="7E306C57"/>
    <w:rsid w:val="7E3141EA"/>
    <w:rsid w:val="7E3354FB"/>
    <w:rsid w:val="7E3525AA"/>
    <w:rsid w:val="7E38A9D9"/>
    <w:rsid w:val="7E56534E"/>
    <w:rsid w:val="7E605344"/>
    <w:rsid w:val="7E6CBD41"/>
    <w:rsid w:val="7E707133"/>
    <w:rsid w:val="7E73AD40"/>
    <w:rsid w:val="7E7D2252"/>
    <w:rsid w:val="7EAFFD87"/>
    <w:rsid w:val="7EBDE94A"/>
    <w:rsid w:val="7EC1AA48"/>
    <w:rsid w:val="7ED64F81"/>
    <w:rsid w:val="7EE37185"/>
    <w:rsid w:val="7EECBCB8"/>
    <w:rsid w:val="7EF6B858"/>
    <w:rsid w:val="7EF6C334"/>
    <w:rsid w:val="7F025DB5"/>
    <w:rsid w:val="7F02E7B5"/>
    <w:rsid w:val="7F09F11F"/>
    <w:rsid w:val="7F182F46"/>
    <w:rsid w:val="7F188734"/>
    <w:rsid w:val="7F1F870A"/>
    <w:rsid w:val="7F34640F"/>
    <w:rsid w:val="7F4B577F"/>
    <w:rsid w:val="7F601DF1"/>
    <w:rsid w:val="7F793F70"/>
    <w:rsid w:val="7F7A2F5E"/>
    <w:rsid w:val="7F8A98B2"/>
    <w:rsid w:val="7F8AC8AE"/>
    <w:rsid w:val="7FA0C9B5"/>
    <w:rsid w:val="7FA4749D"/>
    <w:rsid w:val="7FBA965D"/>
    <w:rsid w:val="7FBADC05"/>
    <w:rsid w:val="7FBB9023"/>
    <w:rsid w:val="7FC3F71B"/>
    <w:rsid w:val="7FCEC6BB"/>
    <w:rsid w:val="7FDC01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028BCD2"/>
  <w15:docId w15:val="{6E1EC81E-2309-4DC4-9736-B69C251F5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0"/>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F52687"/>
    <w:pPr>
      <w:spacing w:after="0" w:line="240" w:lineRule="auto"/>
    </w:pPr>
    <w:rPr>
      <w:rFonts w:ascii="Times New Roman" w:eastAsia="Times New Roman" w:hAnsi="Times New Roman" w:cs="Times New Roman"/>
      <w:sz w:val="24"/>
      <w:szCs w:val="24"/>
      <w:lang w:eastAsia="en-US"/>
    </w:rPr>
  </w:style>
  <w:style w:type="paragraph" w:styleId="Nadpis1">
    <w:name w:val="heading 1"/>
    <w:basedOn w:val="Normln"/>
    <w:next w:val="Normln"/>
    <w:link w:val="Nadpis1Char"/>
    <w:rsid w:val="00E53CA1"/>
    <w:pPr>
      <w:keepNext/>
      <w:jc w:val="both"/>
      <w:outlineLvl w:val="0"/>
    </w:pPr>
    <w:rPr>
      <w:rFonts w:ascii="Futura Bk BT" w:hAnsi="Futura Bk BT"/>
      <w:b/>
      <w:bCs/>
      <w:color w:val="999999"/>
      <w:sz w:val="20"/>
    </w:rPr>
  </w:style>
  <w:style w:type="paragraph" w:styleId="Nadpis2">
    <w:name w:val="heading 2"/>
    <w:basedOn w:val="Normln"/>
    <w:next w:val="Normln"/>
    <w:link w:val="Nadpis2Char"/>
    <w:uiPriority w:val="9"/>
    <w:semiHidden/>
    <w:unhideWhenUsed/>
    <w:rsid w:val="005B6C8C"/>
    <w:pPr>
      <w:keepNext/>
      <w:keepLines/>
      <w:spacing w:before="40"/>
      <w:outlineLvl w:val="1"/>
    </w:pPr>
    <w:rPr>
      <w:rFonts w:asciiTheme="majorHAnsi" w:eastAsiaTheme="majorEastAsia" w:hAnsiTheme="majorHAnsi" w:cstheme="majorBidi"/>
      <w:color w:val="17294B" w:themeColor="accent1" w:themeShade="BF"/>
      <w:sz w:val="26"/>
      <w:szCs w:val="26"/>
    </w:rPr>
  </w:style>
  <w:style w:type="paragraph" w:styleId="Nadpis3">
    <w:name w:val="heading 3"/>
    <w:basedOn w:val="Normln"/>
    <w:next w:val="Normln"/>
    <w:link w:val="Nadpis3Char"/>
    <w:uiPriority w:val="9"/>
    <w:semiHidden/>
    <w:unhideWhenUsed/>
    <w:qFormat/>
    <w:rsid w:val="00E5338E"/>
    <w:pPr>
      <w:keepNext/>
      <w:keepLines/>
      <w:spacing w:before="40"/>
      <w:outlineLvl w:val="2"/>
    </w:pPr>
    <w:rPr>
      <w:rFonts w:asciiTheme="majorHAnsi" w:eastAsiaTheme="majorEastAsia" w:hAnsiTheme="majorHAnsi" w:cstheme="majorBidi"/>
      <w:color w:val="0F1B32" w:themeColor="accent1" w:themeShade="7F"/>
    </w:rPr>
  </w:style>
  <w:style w:type="paragraph" w:styleId="Nadpis5">
    <w:name w:val="heading 5"/>
    <w:basedOn w:val="Normln"/>
    <w:next w:val="Normln"/>
    <w:link w:val="Nadpis5Char"/>
    <w:uiPriority w:val="9"/>
    <w:semiHidden/>
    <w:unhideWhenUsed/>
    <w:qFormat/>
    <w:rsid w:val="00993B7A"/>
    <w:pPr>
      <w:keepNext/>
      <w:keepLines/>
      <w:spacing w:before="40"/>
      <w:outlineLvl w:val="4"/>
    </w:pPr>
    <w:rPr>
      <w:rFonts w:asciiTheme="majorHAnsi" w:eastAsiaTheme="majorEastAsia" w:hAnsiTheme="majorHAnsi" w:cstheme="majorBidi"/>
      <w:color w:val="17294B"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C63036"/>
    <w:pPr>
      <w:tabs>
        <w:tab w:val="center" w:pos="4680"/>
        <w:tab w:val="right" w:pos="9360"/>
      </w:tabs>
    </w:pPr>
  </w:style>
  <w:style w:type="character" w:customStyle="1" w:styleId="ZhlavChar">
    <w:name w:val="Záhlaví Char"/>
    <w:basedOn w:val="Standardnpsmoodstavce"/>
    <w:link w:val="Zhlav"/>
    <w:uiPriority w:val="99"/>
    <w:rsid w:val="00C63036"/>
  </w:style>
  <w:style w:type="paragraph" w:styleId="Zpat">
    <w:name w:val="footer"/>
    <w:basedOn w:val="Normln"/>
    <w:link w:val="ZpatChar"/>
    <w:uiPriority w:val="99"/>
    <w:unhideWhenUsed/>
    <w:rsid w:val="00C63036"/>
    <w:pPr>
      <w:tabs>
        <w:tab w:val="center" w:pos="4680"/>
        <w:tab w:val="right" w:pos="9360"/>
      </w:tabs>
    </w:pPr>
  </w:style>
  <w:style w:type="character" w:customStyle="1" w:styleId="ZpatChar">
    <w:name w:val="Zápatí Char"/>
    <w:basedOn w:val="Standardnpsmoodstavce"/>
    <w:link w:val="Zpat"/>
    <w:uiPriority w:val="99"/>
    <w:rsid w:val="00C63036"/>
  </w:style>
  <w:style w:type="paragraph" w:styleId="Textbubliny">
    <w:name w:val="Balloon Text"/>
    <w:basedOn w:val="Normln"/>
    <w:link w:val="TextbublinyChar"/>
    <w:uiPriority w:val="99"/>
    <w:semiHidden/>
    <w:unhideWhenUsed/>
    <w:rsid w:val="00C63036"/>
    <w:rPr>
      <w:rFonts w:ascii="Tahoma" w:hAnsi="Tahoma" w:cs="Tahoma"/>
      <w:sz w:val="16"/>
      <w:szCs w:val="16"/>
    </w:rPr>
  </w:style>
  <w:style w:type="character" w:customStyle="1" w:styleId="TextbublinyChar">
    <w:name w:val="Text bubliny Char"/>
    <w:basedOn w:val="Standardnpsmoodstavce"/>
    <w:link w:val="Textbubliny"/>
    <w:uiPriority w:val="99"/>
    <w:semiHidden/>
    <w:rsid w:val="00C63036"/>
    <w:rPr>
      <w:rFonts w:ascii="Tahoma" w:hAnsi="Tahoma" w:cs="Tahoma"/>
      <w:sz w:val="16"/>
      <w:szCs w:val="16"/>
    </w:rPr>
  </w:style>
  <w:style w:type="paragraph" w:customStyle="1" w:styleId="MainText">
    <w:name w:val="Main Text"/>
    <w:basedOn w:val="Normln"/>
    <w:rsid w:val="00C63036"/>
    <w:pPr>
      <w:spacing w:line="300" w:lineRule="exact"/>
      <w:ind w:left="120"/>
    </w:pPr>
    <w:rPr>
      <w:szCs w:val="20"/>
    </w:rPr>
  </w:style>
  <w:style w:type="character" w:styleId="Hypertextovodkaz">
    <w:name w:val="Hyperlink"/>
    <w:basedOn w:val="Standardnpsmoodstavce"/>
    <w:uiPriority w:val="99"/>
    <w:unhideWhenUsed/>
    <w:rsid w:val="00F81642"/>
    <w:rPr>
      <w:color w:val="80BBAD" w:themeColor="hyperlink"/>
      <w:u w:val="single"/>
    </w:rPr>
  </w:style>
  <w:style w:type="character" w:customStyle="1" w:styleId="Nadpis1Char">
    <w:name w:val="Nadpis 1 Char"/>
    <w:basedOn w:val="Standardnpsmoodstavce"/>
    <w:link w:val="Nadpis1"/>
    <w:rsid w:val="00E53CA1"/>
    <w:rPr>
      <w:rFonts w:ascii="Futura Bk BT" w:eastAsia="Times New Roman" w:hAnsi="Futura Bk BT" w:cs="Times New Roman"/>
      <w:b/>
      <w:bCs/>
      <w:color w:val="999999"/>
      <w:sz w:val="20"/>
      <w:szCs w:val="24"/>
      <w:lang w:eastAsia="en-US"/>
    </w:rPr>
  </w:style>
  <w:style w:type="character" w:customStyle="1" w:styleId="UnresolvedMention1">
    <w:name w:val="Unresolved Mention1"/>
    <w:basedOn w:val="Standardnpsmoodstavce"/>
    <w:uiPriority w:val="99"/>
    <w:semiHidden/>
    <w:unhideWhenUsed/>
    <w:rsid w:val="00685808"/>
    <w:rPr>
      <w:color w:val="808080"/>
      <w:shd w:val="clear" w:color="auto" w:fill="E6E6E6"/>
    </w:rPr>
  </w:style>
  <w:style w:type="paragraph" w:customStyle="1" w:styleId="BodyCopy">
    <w:name w:val="Body Copy"/>
    <w:basedOn w:val="Normln"/>
    <w:qFormat/>
    <w:rsid w:val="00F51DB7"/>
    <w:pPr>
      <w:autoSpaceDE w:val="0"/>
      <w:autoSpaceDN w:val="0"/>
      <w:adjustRightInd w:val="0"/>
    </w:pPr>
    <w:rPr>
      <w:color w:val="425254" w:themeColor="text1"/>
    </w:rPr>
  </w:style>
  <w:style w:type="paragraph" w:customStyle="1" w:styleId="Boilerplate">
    <w:name w:val="Boilerplate"/>
    <w:basedOn w:val="Normln"/>
    <w:rsid w:val="003B44F1"/>
    <w:pPr>
      <w:spacing w:line="240" w:lineRule="exact"/>
    </w:pPr>
    <w:rPr>
      <w:rFonts w:ascii="Calibre" w:eastAsia="Calibri" w:hAnsi="Calibre"/>
      <w:color w:val="7F8481" w:themeColor="accent5"/>
      <w:sz w:val="21"/>
      <w:szCs w:val="21"/>
    </w:rPr>
  </w:style>
  <w:style w:type="paragraph" w:customStyle="1" w:styleId="Subhead">
    <w:name w:val="Subhead"/>
    <w:basedOn w:val="Normln"/>
    <w:qFormat/>
    <w:rsid w:val="007E236C"/>
    <w:pPr>
      <w:jc w:val="center"/>
    </w:pPr>
    <w:rPr>
      <w:bCs/>
      <w:i/>
      <w:color w:val="425254" w:themeColor="text1"/>
    </w:rPr>
  </w:style>
  <w:style w:type="paragraph" w:customStyle="1" w:styleId="Headline">
    <w:name w:val="Headline"/>
    <w:basedOn w:val="Normln"/>
    <w:qFormat/>
    <w:rsid w:val="007E236C"/>
    <w:pPr>
      <w:jc w:val="center"/>
    </w:pPr>
    <w:rPr>
      <w:b/>
      <w:color w:val="425254" w:themeColor="text1"/>
      <w:sz w:val="28"/>
      <w:szCs w:val="28"/>
    </w:rPr>
  </w:style>
  <w:style w:type="paragraph" w:customStyle="1" w:styleId="Contact">
    <w:name w:val="Contact"/>
    <w:basedOn w:val="MainText"/>
    <w:qFormat/>
    <w:rsid w:val="003B44F1"/>
    <w:pPr>
      <w:ind w:left="0"/>
    </w:pPr>
    <w:rPr>
      <w:b/>
      <w:bCs/>
      <w:color w:val="425254" w:themeColor="text1"/>
      <w:szCs w:val="24"/>
    </w:rPr>
  </w:style>
  <w:style w:type="character" w:styleId="Odkaznakoment">
    <w:name w:val="annotation reference"/>
    <w:basedOn w:val="Standardnpsmoodstavce"/>
    <w:uiPriority w:val="99"/>
    <w:unhideWhenUsed/>
    <w:rsid w:val="007C1420"/>
    <w:rPr>
      <w:sz w:val="16"/>
      <w:szCs w:val="16"/>
    </w:rPr>
  </w:style>
  <w:style w:type="paragraph" w:styleId="Textkomente">
    <w:name w:val="annotation text"/>
    <w:basedOn w:val="Normln"/>
    <w:link w:val="TextkomenteChar"/>
    <w:uiPriority w:val="99"/>
    <w:unhideWhenUsed/>
    <w:rsid w:val="007C1420"/>
    <w:rPr>
      <w:sz w:val="20"/>
      <w:szCs w:val="20"/>
    </w:rPr>
  </w:style>
  <w:style w:type="character" w:customStyle="1" w:styleId="TextkomenteChar">
    <w:name w:val="Text komentáře Char"/>
    <w:basedOn w:val="Standardnpsmoodstavce"/>
    <w:link w:val="Textkomente"/>
    <w:uiPriority w:val="99"/>
    <w:rsid w:val="007C1420"/>
    <w:rPr>
      <w:rFonts w:ascii="Times New Roman" w:eastAsia="Times New Roman" w:hAnsi="Times New Roman" w:cs="Times New Roman"/>
      <w:sz w:val="20"/>
      <w:szCs w:val="20"/>
      <w:lang w:eastAsia="en-US"/>
    </w:rPr>
  </w:style>
  <w:style w:type="paragraph" w:styleId="Pedmtkomente">
    <w:name w:val="annotation subject"/>
    <w:basedOn w:val="Textkomente"/>
    <w:next w:val="Textkomente"/>
    <w:link w:val="PedmtkomenteChar"/>
    <w:uiPriority w:val="99"/>
    <w:semiHidden/>
    <w:unhideWhenUsed/>
    <w:rsid w:val="007C1420"/>
    <w:rPr>
      <w:b/>
      <w:bCs/>
    </w:rPr>
  </w:style>
  <w:style w:type="character" w:customStyle="1" w:styleId="PedmtkomenteChar">
    <w:name w:val="Předmět komentáře Char"/>
    <w:basedOn w:val="TextkomenteChar"/>
    <w:link w:val="Pedmtkomente"/>
    <w:uiPriority w:val="99"/>
    <w:semiHidden/>
    <w:rsid w:val="007C1420"/>
    <w:rPr>
      <w:rFonts w:ascii="Times New Roman" w:eastAsia="Times New Roman" w:hAnsi="Times New Roman" w:cs="Times New Roman"/>
      <w:b/>
      <w:bCs/>
      <w:sz w:val="20"/>
      <w:szCs w:val="20"/>
      <w:lang w:eastAsia="en-US"/>
    </w:rPr>
  </w:style>
  <w:style w:type="character" w:customStyle="1" w:styleId="normaltextrun">
    <w:name w:val="normaltextrun"/>
    <w:rsid w:val="003B0B9B"/>
  </w:style>
  <w:style w:type="paragraph" w:styleId="Textpoznpodarou">
    <w:name w:val="footnote text"/>
    <w:basedOn w:val="Normln"/>
    <w:link w:val="TextpoznpodarouChar"/>
    <w:uiPriority w:val="99"/>
    <w:rsid w:val="00D43EBE"/>
    <w:rPr>
      <w:sz w:val="20"/>
      <w:szCs w:val="20"/>
    </w:rPr>
  </w:style>
  <w:style w:type="character" w:customStyle="1" w:styleId="TextpoznpodarouChar">
    <w:name w:val="Text pozn. pod čarou Char"/>
    <w:basedOn w:val="Standardnpsmoodstavce"/>
    <w:link w:val="Textpoznpodarou"/>
    <w:uiPriority w:val="99"/>
    <w:rsid w:val="00D43EBE"/>
    <w:rPr>
      <w:rFonts w:ascii="Times New Roman" w:eastAsia="Times New Roman" w:hAnsi="Times New Roman" w:cs="Times New Roman"/>
      <w:sz w:val="20"/>
      <w:szCs w:val="20"/>
      <w:lang w:eastAsia="en-US"/>
    </w:rPr>
  </w:style>
  <w:style w:type="character" w:styleId="Znakapoznpodarou">
    <w:name w:val="footnote reference"/>
    <w:uiPriority w:val="99"/>
    <w:rsid w:val="00D43EBE"/>
    <w:rPr>
      <w:vertAlign w:val="superscript"/>
    </w:rPr>
  </w:style>
  <w:style w:type="paragraph" w:styleId="Odstavecseseznamem">
    <w:name w:val="List Paragraph"/>
    <w:basedOn w:val="Normln"/>
    <w:uiPriority w:val="34"/>
    <w:qFormat/>
    <w:rsid w:val="007678F4"/>
    <w:pPr>
      <w:ind w:left="720"/>
    </w:pPr>
    <w:rPr>
      <w:rFonts w:ascii="Calibri" w:eastAsiaTheme="minorHAnsi" w:hAnsi="Calibri" w:cs="Calibri"/>
      <w:sz w:val="22"/>
      <w:szCs w:val="22"/>
    </w:rPr>
  </w:style>
  <w:style w:type="paragraph" w:styleId="Revize">
    <w:name w:val="Revision"/>
    <w:hidden/>
    <w:uiPriority w:val="99"/>
    <w:semiHidden/>
    <w:rsid w:val="00CA2436"/>
    <w:pPr>
      <w:spacing w:after="0" w:line="240" w:lineRule="auto"/>
    </w:pPr>
    <w:rPr>
      <w:rFonts w:ascii="Times New Roman" w:eastAsia="Times New Roman" w:hAnsi="Times New Roman" w:cs="Times New Roman"/>
      <w:sz w:val="24"/>
      <w:szCs w:val="24"/>
      <w:lang w:eastAsia="en-US"/>
    </w:rPr>
  </w:style>
  <w:style w:type="character" w:customStyle="1" w:styleId="search-term-highlight">
    <w:name w:val="search-term-highlight"/>
    <w:basedOn w:val="Standardnpsmoodstavce"/>
    <w:rsid w:val="007A4FA0"/>
  </w:style>
  <w:style w:type="character" w:styleId="Siln">
    <w:name w:val="Strong"/>
    <w:basedOn w:val="Standardnpsmoodstavce"/>
    <w:uiPriority w:val="22"/>
    <w:qFormat/>
    <w:rsid w:val="007A4FA0"/>
    <w:rPr>
      <w:b/>
      <w:bCs/>
    </w:rPr>
  </w:style>
  <w:style w:type="character" w:styleId="Zdraznn">
    <w:name w:val="Emphasis"/>
    <w:basedOn w:val="Standardnpsmoodstavce"/>
    <w:uiPriority w:val="20"/>
    <w:qFormat/>
    <w:rsid w:val="00E5338E"/>
    <w:rPr>
      <w:i/>
      <w:iCs/>
    </w:rPr>
  </w:style>
  <w:style w:type="character" w:customStyle="1" w:styleId="Nadpis3Char">
    <w:name w:val="Nadpis 3 Char"/>
    <w:basedOn w:val="Standardnpsmoodstavce"/>
    <w:link w:val="Nadpis3"/>
    <w:uiPriority w:val="9"/>
    <w:semiHidden/>
    <w:rsid w:val="00E5338E"/>
    <w:rPr>
      <w:rFonts w:asciiTheme="majorHAnsi" w:eastAsiaTheme="majorEastAsia" w:hAnsiTheme="majorHAnsi" w:cstheme="majorBidi"/>
      <w:color w:val="0F1B32" w:themeColor="accent1" w:themeShade="7F"/>
      <w:sz w:val="24"/>
      <w:szCs w:val="24"/>
      <w:lang w:eastAsia="en-US"/>
    </w:rPr>
  </w:style>
  <w:style w:type="paragraph" w:customStyle="1" w:styleId="paragraph">
    <w:name w:val="paragraph"/>
    <w:basedOn w:val="Normln"/>
    <w:rsid w:val="000B4754"/>
    <w:pPr>
      <w:spacing w:before="100" w:beforeAutospacing="1" w:after="100" w:afterAutospacing="1"/>
    </w:pPr>
    <w:rPr>
      <w:lang w:eastAsia="cs-CZ"/>
    </w:rPr>
  </w:style>
  <w:style w:type="character" w:customStyle="1" w:styleId="eop">
    <w:name w:val="eop"/>
    <w:basedOn w:val="Standardnpsmoodstavce"/>
    <w:rsid w:val="000B4754"/>
  </w:style>
  <w:style w:type="character" w:customStyle="1" w:styleId="spellingerror">
    <w:name w:val="spellingerror"/>
    <w:basedOn w:val="Standardnpsmoodstavce"/>
    <w:rsid w:val="000B4754"/>
  </w:style>
  <w:style w:type="paragraph" w:styleId="Textvysvtlivek">
    <w:name w:val="endnote text"/>
    <w:basedOn w:val="Normln"/>
    <w:link w:val="TextvysvtlivekChar"/>
    <w:uiPriority w:val="99"/>
    <w:semiHidden/>
    <w:unhideWhenUsed/>
    <w:rsid w:val="00BE6897"/>
    <w:rPr>
      <w:sz w:val="20"/>
      <w:szCs w:val="20"/>
    </w:rPr>
  </w:style>
  <w:style w:type="character" w:customStyle="1" w:styleId="TextvysvtlivekChar">
    <w:name w:val="Text vysvětlivek Char"/>
    <w:basedOn w:val="Standardnpsmoodstavce"/>
    <w:link w:val="Textvysvtlivek"/>
    <w:uiPriority w:val="99"/>
    <w:semiHidden/>
    <w:rsid w:val="00BE6897"/>
    <w:rPr>
      <w:rFonts w:ascii="Times New Roman" w:eastAsia="Times New Roman" w:hAnsi="Times New Roman" w:cs="Times New Roman"/>
      <w:sz w:val="20"/>
      <w:szCs w:val="20"/>
      <w:lang w:eastAsia="en-US"/>
    </w:rPr>
  </w:style>
  <w:style w:type="character" w:styleId="Odkaznavysvtlivky">
    <w:name w:val="endnote reference"/>
    <w:basedOn w:val="Standardnpsmoodstavce"/>
    <w:uiPriority w:val="99"/>
    <w:semiHidden/>
    <w:unhideWhenUsed/>
    <w:rsid w:val="00BE6897"/>
    <w:rPr>
      <w:vertAlign w:val="superscript"/>
    </w:rPr>
  </w:style>
  <w:style w:type="character" w:customStyle="1" w:styleId="Nadpis5Char">
    <w:name w:val="Nadpis 5 Char"/>
    <w:basedOn w:val="Standardnpsmoodstavce"/>
    <w:link w:val="Nadpis5"/>
    <w:uiPriority w:val="9"/>
    <w:semiHidden/>
    <w:rsid w:val="00993B7A"/>
    <w:rPr>
      <w:rFonts w:asciiTheme="majorHAnsi" w:eastAsiaTheme="majorEastAsia" w:hAnsiTheme="majorHAnsi" w:cstheme="majorBidi"/>
      <w:color w:val="17294B" w:themeColor="accent1" w:themeShade="BF"/>
      <w:sz w:val="24"/>
      <w:szCs w:val="24"/>
      <w:lang w:eastAsia="en-US"/>
    </w:rPr>
  </w:style>
  <w:style w:type="paragraph" w:styleId="Normlnweb">
    <w:name w:val="Normal (Web)"/>
    <w:basedOn w:val="Normln"/>
    <w:uiPriority w:val="99"/>
    <w:semiHidden/>
    <w:unhideWhenUsed/>
    <w:rsid w:val="00993B7A"/>
    <w:pPr>
      <w:spacing w:before="100" w:beforeAutospacing="1" w:after="100" w:afterAutospacing="1"/>
    </w:pPr>
    <w:rPr>
      <w:lang w:eastAsia="cs-CZ"/>
    </w:rPr>
  </w:style>
  <w:style w:type="paragraph" w:styleId="FormtovanvHTML">
    <w:name w:val="HTML Preformatted"/>
    <w:basedOn w:val="Normln"/>
    <w:link w:val="FormtovanvHTMLChar"/>
    <w:uiPriority w:val="99"/>
    <w:semiHidden/>
    <w:unhideWhenUsed/>
    <w:rsid w:val="00FD34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cs-CZ"/>
    </w:rPr>
  </w:style>
  <w:style w:type="character" w:customStyle="1" w:styleId="FormtovanvHTMLChar">
    <w:name w:val="Formátovaný v HTML Char"/>
    <w:basedOn w:val="Standardnpsmoodstavce"/>
    <w:link w:val="FormtovanvHTML"/>
    <w:uiPriority w:val="99"/>
    <w:semiHidden/>
    <w:rsid w:val="00FD3455"/>
    <w:rPr>
      <w:rFonts w:ascii="Courier New" w:eastAsia="Times New Roman" w:hAnsi="Courier New" w:cs="Courier New"/>
      <w:sz w:val="20"/>
      <w:szCs w:val="20"/>
      <w:lang w:val="en-GB" w:eastAsia="cs-CZ"/>
    </w:rPr>
  </w:style>
  <w:style w:type="character" w:customStyle="1" w:styleId="y2iqfc">
    <w:name w:val="y2iqfc"/>
    <w:basedOn w:val="Standardnpsmoodstavce"/>
    <w:rsid w:val="00FD3455"/>
  </w:style>
  <w:style w:type="character" w:styleId="Sledovanodkaz">
    <w:name w:val="FollowedHyperlink"/>
    <w:basedOn w:val="Standardnpsmoodstavce"/>
    <w:uiPriority w:val="99"/>
    <w:semiHidden/>
    <w:unhideWhenUsed/>
    <w:rsid w:val="00860830"/>
    <w:rPr>
      <w:color w:val="CAD1D3" w:themeColor="followedHyperlink"/>
      <w:u w:val="single"/>
    </w:rPr>
  </w:style>
  <w:style w:type="character" w:styleId="Nevyeenzmnka">
    <w:name w:val="Unresolved Mention"/>
    <w:basedOn w:val="Standardnpsmoodstavce"/>
    <w:uiPriority w:val="99"/>
    <w:semiHidden/>
    <w:unhideWhenUsed/>
    <w:rsid w:val="004362C9"/>
    <w:rPr>
      <w:color w:val="605E5C"/>
      <w:shd w:val="clear" w:color="auto" w:fill="E1DFDD"/>
    </w:rPr>
  </w:style>
  <w:style w:type="table" w:styleId="Mkatabulky">
    <w:name w:val="Table Grid"/>
    <w:basedOn w:val="Normlntabulka"/>
    <w:uiPriority w:val="59"/>
    <w:rsid w:val="00076C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semiHidden/>
    <w:rsid w:val="005B6C8C"/>
    <w:rPr>
      <w:rFonts w:asciiTheme="majorHAnsi" w:eastAsiaTheme="majorEastAsia" w:hAnsiTheme="majorHAnsi" w:cstheme="majorBidi"/>
      <w:color w:val="17294B"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81516">
      <w:bodyDiv w:val="1"/>
      <w:marLeft w:val="0"/>
      <w:marRight w:val="0"/>
      <w:marTop w:val="0"/>
      <w:marBottom w:val="0"/>
      <w:divBdr>
        <w:top w:val="none" w:sz="0" w:space="0" w:color="auto"/>
        <w:left w:val="none" w:sz="0" w:space="0" w:color="auto"/>
        <w:bottom w:val="none" w:sz="0" w:space="0" w:color="auto"/>
        <w:right w:val="none" w:sz="0" w:space="0" w:color="auto"/>
      </w:divBdr>
    </w:div>
    <w:div w:id="15742914">
      <w:bodyDiv w:val="1"/>
      <w:marLeft w:val="0"/>
      <w:marRight w:val="0"/>
      <w:marTop w:val="0"/>
      <w:marBottom w:val="0"/>
      <w:divBdr>
        <w:top w:val="none" w:sz="0" w:space="0" w:color="auto"/>
        <w:left w:val="none" w:sz="0" w:space="0" w:color="auto"/>
        <w:bottom w:val="none" w:sz="0" w:space="0" w:color="auto"/>
        <w:right w:val="none" w:sz="0" w:space="0" w:color="auto"/>
      </w:divBdr>
    </w:div>
    <w:div w:id="33702754">
      <w:bodyDiv w:val="1"/>
      <w:marLeft w:val="0"/>
      <w:marRight w:val="0"/>
      <w:marTop w:val="0"/>
      <w:marBottom w:val="0"/>
      <w:divBdr>
        <w:top w:val="none" w:sz="0" w:space="0" w:color="auto"/>
        <w:left w:val="none" w:sz="0" w:space="0" w:color="auto"/>
        <w:bottom w:val="none" w:sz="0" w:space="0" w:color="auto"/>
        <w:right w:val="none" w:sz="0" w:space="0" w:color="auto"/>
      </w:divBdr>
    </w:div>
    <w:div w:id="64568156">
      <w:bodyDiv w:val="1"/>
      <w:marLeft w:val="0"/>
      <w:marRight w:val="0"/>
      <w:marTop w:val="0"/>
      <w:marBottom w:val="0"/>
      <w:divBdr>
        <w:top w:val="none" w:sz="0" w:space="0" w:color="auto"/>
        <w:left w:val="none" w:sz="0" w:space="0" w:color="auto"/>
        <w:bottom w:val="none" w:sz="0" w:space="0" w:color="auto"/>
        <w:right w:val="none" w:sz="0" w:space="0" w:color="auto"/>
      </w:divBdr>
    </w:div>
    <w:div w:id="65614840">
      <w:bodyDiv w:val="1"/>
      <w:marLeft w:val="0"/>
      <w:marRight w:val="0"/>
      <w:marTop w:val="0"/>
      <w:marBottom w:val="0"/>
      <w:divBdr>
        <w:top w:val="none" w:sz="0" w:space="0" w:color="auto"/>
        <w:left w:val="none" w:sz="0" w:space="0" w:color="auto"/>
        <w:bottom w:val="none" w:sz="0" w:space="0" w:color="auto"/>
        <w:right w:val="none" w:sz="0" w:space="0" w:color="auto"/>
      </w:divBdr>
    </w:div>
    <w:div w:id="89007030">
      <w:bodyDiv w:val="1"/>
      <w:marLeft w:val="0"/>
      <w:marRight w:val="0"/>
      <w:marTop w:val="0"/>
      <w:marBottom w:val="0"/>
      <w:divBdr>
        <w:top w:val="none" w:sz="0" w:space="0" w:color="auto"/>
        <w:left w:val="none" w:sz="0" w:space="0" w:color="auto"/>
        <w:bottom w:val="none" w:sz="0" w:space="0" w:color="auto"/>
        <w:right w:val="none" w:sz="0" w:space="0" w:color="auto"/>
      </w:divBdr>
      <w:divsChild>
        <w:div w:id="1059279487">
          <w:marLeft w:val="0"/>
          <w:marRight w:val="0"/>
          <w:marTop w:val="0"/>
          <w:marBottom w:val="0"/>
          <w:divBdr>
            <w:top w:val="none" w:sz="0" w:space="0" w:color="auto"/>
            <w:left w:val="none" w:sz="0" w:space="0" w:color="auto"/>
            <w:bottom w:val="none" w:sz="0" w:space="0" w:color="auto"/>
            <w:right w:val="none" w:sz="0" w:space="0" w:color="auto"/>
          </w:divBdr>
        </w:div>
      </w:divsChild>
    </w:div>
    <w:div w:id="103354977">
      <w:bodyDiv w:val="1"/>
      <w:marLeft w:val="0"/>
      <w:marRight w:val="0"/>
      <w:marTop w:val="0"/>
      <w:marBottom w:val="0"/>
      <w:divBdr>
        <w:top w:val="none" w:sz="0" w:space="0" w:color="auto"/>
        <w:left w:val="none" w:sz="0" w:space="0" w:color="auto"/>
        <w:bottom w:val="none" w:sz="0" w:space="0" w:color="auto"/>
        <w:right w:val="none" w:sz="0" w:space="0" w:color="auto"/>
      </w:divBdr>
      <w:divsChild>
        <w:div w:id="230387446">
          <w:marLeft w:val="0"/>
          <w:marRight w:val="0"/>
          <w:marTop w:val="0"/>
          <w:marBottom w:val="0"/>
          <w:divBdr>
            <w:top w:val="none" w:sz="0" w:space="0" w:color="auto"/>
            <w:left w:val="none" w:sz="0" w:space="0" w:color="auto"/>
            <w:bottom w:val="none" w:sz="0" w:space="0" w:color="auto"/>
            <w:right w:val="none" w:sz="0" w:space="0" w:color="auto"/>
          </w:divBdr>
        </w:div>
      </w:divsChild>
    </w:div>
    <w:div w:id="113793833">
      <w:bodyDiv w:val="1"/>
      <w:marLeft w:val="0"/>
      <w:marRight w:val="0"/>
      <w:marTop w:val="0"/>
      <w:marBottom w:val="0"/>
      <w:divBdr>
        <w:top w:val="none" w:sz="0" w:space="0" w:color="auto"/>
        <w:left w:val="none" w:sz="0" w:space="0" w:color="auto"/>
        <w:bottom w:val="none" w:sz="0" w:space="0" w:color="auto"/>
        <w:right w:val="none" w:sz="0" w:space="0" w:color="auto"/>
      </w:divBdr>
    </w:div>
    <w:div w:id="143276922">
      <w:bodyDiv w:val="1"/>
      <w:marLeft w:val="0"/>
      <w:marRight w:val="0"/>
      <w:marTop w:val="0"/>
      <w:marBottom w:val="0"/>
      <w:divBdr>
        <w:top w:val="none" w:sz="0" w:space="0" w:color="auto"/>
        <w:left w:val="none" w:sz="0" w:space="0" w:color="auto"/>
        <w:bottom w:val="none" w:sz="0" w:space="0" w:color="auto"/>
        <w:right w:val="none" w:sz="0" w:space="0" w:color="auto"/>
      </w:divBdr>
    </w:div>
    <w:div w:id="144902835">
      <w:bodyDiv w:val="1"/>
      <w:marLeft w:val="0"/>
      <w:marRight w:val="0"/>
      <w:marTop w:val="0"/>
      <w:marBottom w:val="0"/>
      <w:divBdr>
        <w:top w:val="none" w:sz="0" w:space="0" w:color="auto"/>
        <w:left w:val="none" w:sz="0" w:space="0" w:color="auto"/>
        <w:bottom w:val="none" w:sz="0" w:space="0" w:color="auto"/>
        <w:right w:val="none" w:sz="0" w:space="0" w:color="auto"/>
      </w:divBdr>
    </w:div>
    <w:div w:id="152067951">
      <w:bodyDiv w:val="1"/>
      <w:marLeft w:val="0"/>
      <w:marRight w:val="0"/>
      <w:marTop w:val="0"/>
      <w:marBottom w:val="0"/>
      <w:divBdr>
        <w:top w:val="none" w:sz="0" w:space="0" w:color="auto"/>
        <w:left w:val="none" w:sz="0" w:space="0" w:color="auto"/>
        <w:bottom w:val="none" w:sz="0" w:space="0" w:color="auto"/>
        <w:right w:val="none" w:sz="0" w:space="0" w:color="auto"/>
      </w:divBdr>
    </w:div>
    <w:div w:id="153616879">
      <w:bodyDiv w:val="1"/>
      <w:marLeft w:val="0"/>
      <w:marRight w:val="0"/>
      <w:marTop w:val="0"/>
      <w:marBottom w:val="0"/>
      <w:divBdr>
        <w:top w:val="none" w:sz="0" w:space="0" w:color="auto"/>
        <w:left w:val="none" w:sz="0" w:space="0" w:color="auto"/>
        <w:bottom w:val="none" w:sz="0" w:space="0" w:color="auto"/>
        <w:right w:val="none" w:sz="0" w:space="0" w:color="auto"/>
      </w:divBdr>
    </w:div>
    <w:div w:id="170874223">
      <w:bodyDiv w:val="1"/>
      <w:marLeft w:val="0"/>
      <w:marRight w:val="0"/>
      <w:marTop w:val="0"/>
      <w:marBottom w:val="0"/>
      <w:divBdr>
        <w:top w:val="none" w:sz="0" w:space="0" w:color="auto"/>
        <w:left w:val="none" w:sz="0" w:space="0" w:color="auto"/>
        <w:bottom w:val="none" w:sz="0" w:space="0" w:color="auto"/>
        <w:right w:val="none" w:sz="0" w:space="0" w:color="auto"/>
      </w:divBdr>
    </w:div>
    <w:div w:id="179439586">
      <w:bodyDiv w:val="1"/>
      <w:marLeft w:val="0"/>
      <w:marRight w:val="0"/>
      <w:marTop w:val="0"/>
      <w:marBottom w:val="0"/>
      <w:divBdr>
        <w:top w:val="none" w:sz="0" w:space="0" w:color="auto"/>
        <w:left w:val="none" w:sz="0" w:space="0" w:color="auto"/>
        <w:bottom w:val="none" w:sz="0" w:space="0" w:color="auto"/>
        <w:right w:val="none" w:sz="0" w:space="0" w:color="auto"/>
      </w:divBdr>
    </w:div>
    <w:div w:id="198133695">
      <w:bodyDiv w:val="1"/>
      <w:marLeft w:val="0"/>
      <w:marRight w:val="0"/>
      <w:marTop w:val="0"/>
      <w:marBottom w:val="0"/>
      <w:divBdr>
        <w:top w:val="none" w:sz="0" w:space="0" w:color="auto"/>
        <w:left w:val="none" w:sz="0" w:space="0" w:color="auto"/>
        <w:bottom w:val="none" w:sz="0" w:space="0" w:color="auto"/>
        <w:right w:val="none" w:sz="0" w:space="0" w:color="auto"/>
      </w:divBdr>
    </w:div>
    <w:div w:id="224999626">
      <w:bodyDiv w:val="1"/>
      <w:marLeft w:val="0"/>
      <w:marRight w:val="0"/>
      <w:marTop w:val="0"/>
      <w:marBottom w:val="0"/>
      <w:divBdr>
        <w:top w:val="none" w:sz="0" w:space="0" w:color="auto"/>
        <w:left w:val="none" w:sz="0" w:space="0" w:color="auto"/>
        <w:bottom w:val="none" w:sz="0" w:space="0" w:color="auto"/>
        <w:right w:val="none" w:sz="0" w:space="0" w:color="auto"/>
      </w:divBdr>
      <w:divsChild>
        <w:div w:id="1448964992">
          <w:marLeft w:val="0"/>
          <w:marRight w:val="0"/>
          <w:marTop w:val="600"/>
          <w:marBottom w:val="45"/>
          <w:divBdr>
            <w:top w:val="none" w:sz="0" w:space="0" w:color="auto"/>
            <w:left w:val="none" w:sz="0" w:space="0" w:color="auto"/>
            <w:bottom w:val="none" w:sz="0" w:space="0" w:color="auto"/>
            <w:right w:val="none" w:sz="0" w:space="0" w:color="auto"/>
          </w:divBdr>
        </w:div>
      </w:divsChild>
    </w:div>
    <w:div w:id="247420640">
      <w:bodyDiv w:val="1"/>
      <w:marLeft w:val="0"/>
      <w:marRight w:val="0"/>
      <w:marTop w:val="0"/>
      <w:marBottom w:val="0"/>
      <w:divBdr>
        <w:top w:val="none" w:sz="0" w:space="0" w:color="auto"/>
        <w:left w:val="none" w:sz="0" w:space="0" w:color="auto"/>
        <w:bottom w:val="none" w:sz="0" w:space="0" w:color="auto"/>
        <w:right w:val="none" w:sz="0" w:space="0" w:color="auto"/>
      </w:divBdr>
    </w:div>
    <w:div w:id="267129198">
      <w:bodyDiv w:val="1"/>
      <w:marLeft w:val="0"/>
      <w:marRight w:val="0"/>
      <w:marTop w:val="0"/>
      <w:marBottom w:val="0"/>
      <w:divBdr>
        <w:top w:val="none" w:sz="0" w:space="0" w:color="auto"/>
        <w:left w:val="none" w:sz="0" w:space="0" w:color="auto"/>
        <w:bottom w:val="none" w:sz="0" w:space="0" w:color="auto"/>
        <w:right w:val="none" w:sz="0" w:space="0" w:color="auto"/>
      </w:divBdr>
    </w:div>
    <w:div w:id="296691221">
      <w:bodyDiv w:val="1"/>
      <w:marLeft w:val="0"/>
      <w:marRight w:val="0"/>
      <w:marTop w:val="0"/>
      <w:marBottom w:val="0"/>
      <w:divBdr>
        <w:top w:val="none" w:sz="0" w:space="0" w:color="auto"/>
        <w:left w:val="none" w:sz="0" w:space="0" w:color="auto"/>
        <w:bottom w:val="none" w:sz="0" w:space="0" w:color="auto"/>
        <w:right w:val="none" w:sz="0" w:space="0" w:color="auto"/>
      </w:divBdr>
    </w:div>
    <w:div w:id="302079572">
      <w:bodyDiv w:val="1"/>
      <w:marLeft w:val="0"/>
      <w:marRight w:val="0"/>
      <w:marTop w:val="0"/>
      <w:marBottom w:val="0"/>
      <w:divBdr>
        <w:top w:val="none" w:sz="0" w:space="0" w:color="auto"/>
        <w:left w:val="none" w:sz="0" w:space="0" w:color="auto"/>
        <w:bottom w:val="none" w:sz="0" w:space="0" w:color="auto"/>
        <w:right w:val="none" w:sz="0" w:space="0" w:color="auto"/>
      </w:divBdr>
    </w:div>
    <w:div w:id="318269901">
      <w:bodyDiv w:val="1"/>
      <w:marLeft w:val="0"/>
      <w:marRight w:val="0"/>
      <w:marTop w:val="0"/>
      <w:marBottom w:val="0"/>
      <w:divBdr>
        <w:top w:val="none" w:sz="0" w:space="0" w:color="auto"/>
        <w:left w:val="none" w:sz="0" w:space="0" w:color="auto"/>
        <w:bottom w:val="none" w:sz="0" w:space="0" w:color="auto"/>
        <w:right w:val="none" w:sz="0" w:space="0" w:color="auto"/>
      </w:divBdr>
    </w:div>
    <w:div w:id="322856095">
      <w:bodyDiv w:val="1"/>
      <w:marLeft w:val="0"/>
      <w:marRight w:val="0"/>
      <w:marTop w:val="0"/>
      <w:marBottom w:val="0"/>
      <w:divBdr>
        <w:top w:val="none" w:sz="0" w:space="0" w:color="auto"/>
        <w:left w:val="none" w:sz="0" w:space="0" w:color="auto"/>
        <w:bottom w:val="none" w:sz="0" w:space="0" w:color="auto"/>
        <w:right w:val="none" w:sz="0" w:space="0" w:color="auto"/>
      </w:divBdr>
    </w:div>
    <w:div w:id="324289705">
      <w:bodyDiv w:val="1"/>
      <w:marLeft w:val="0"/>
      <w:marRight w:val="0"/>
      <w:marTop w:val="0"/>
      <w:marBottom w:val="0"/>
      <w:divBdr>
        <w:top w:val="none" w:sz="0" w:space="0" w:color="auto"/>
        <w:left w:val="none" w:sz="0" w:space="0" w:color="auto"/>
        <w:bottom w:val="none" w:sz="0" w:space="0" w:color="auto"/>
        <w:right w:val="none" w:sz="0" w:space="0" w:color="auto"/>
      </w:divBdr>
    </w:div>
    <w:div w:id="326253482">
      <w:bodyDiv w:val="1"/>
      <w:marLeft w:val="0"/>
      <w:marRight w:val="0"/>
      <w:marTop w:val="0"/>
      <w:marBottom w:val="0"/>
      <w:divBdr>
        <w:top w:val="none" w:sz="0" w:space="0" w:color="auto"/>
        <w:left w:val="none" w:sz="0" w:space="0" w:color="auto"/>
        <w:bottom w:val="none" w:sz="0" w:space="0" w:color="auto"/>
        <w:right w:val="none" w:sz="0" w:space="0" w:color="auto"/>
      </w:divBdr>
    </w:div>
    <w:div w:id="329874327">
      <w:bodyDiv w:val="1"/>
      <w:marLeft w:val="0"/>
      <w:marRight w:val="0"/>
      <w:marTop w:val="0"/>
      <w:marBottom w:val="0"/>
      <w:divBdr>
        <w:top w:val="none" w:sz="0" w:space="0" w:color="auto"/>
        <w:left w:val="none" w:sz="0" w:space="0" w:color="auto"/>
        <w:bottom w:val="none" w:sz="0" w:space="0" w:color="auto"/>
        <w:right w:val="none" w:sz="0" w:space="0" w:color="auto"/>
      </w:divBdr>
    </w:div>
    <w:div w:id="332150110">
      <w:bodyDiv w:val="1"/>
      <w:marLeft w:val="0"/>
      <w:marRight w:val="0"/>
      <w:marTop w:val="0"/>
      <w:marBottom w:val="0"/>
      <w:divBdr>
        <w:top w:val="none" w:sz="0" w:space="0" w:color="auto"/>
        <w:left w:val="none" w:sz="0" w:space="0" w:color="auto"/>
        <w:bottom w:val="none" w:sz="0" w:space="0" w:color="auto"/>
        <w:right w:val="none" w:sz="0" w:space="0" w:color="auto"/>
      </w:divBdr>
    </w:div>
    <w:div w:id="343674905">
      <w:bodyDiv w:val="1"/>
      <w:marLeft w:val="0"/>
      <w:marRight w:val="0"/>
      <w:marTop w:val="0"/>
      <w:marBottom w:val="0"/>
      <w:divBdr>
        <w:top w:val="none" w:sz="0" w:space="0" w:color="auto"/>
        <w:left w:val="none" w:sz="0" w:space="0" w:color="auto"/>
        <w:bottom w:val="none" w:sz="0" w:space="0" w:color="auto"/>
        <w:right w:val="none" w:sz="0" w:space="0" w:color="auto"/>
      </w:divBdr>
      <w:divsChild>
        <w:div w:id="1937787106">
          <w:marLeft w:val="0"/>
          <w:marRight w:val="0"/>
          <w:marTop w:val="0"/>
          <w:marBottom w:val="0"/>
          <w:divBdr>
            <w:top w:val="none" w:sz="0" w:space="0" w:color="auto"/>
            <w:left w:val="none" w:sz="0" w:space="0" w:color="auto"/>
            <w:bottom w:val="none" w:sz="0" w:space="0" w:color="auto"/>
            <w:right w:val="none" w:sz="0" w:space="0" w:color="auto"/>
          </w:divBdr>
          <w:divsChild>
            <w:div w:id="2136217111">
              <w:marLeft w:val="0"/>
              <w:marRight w:val="0"/>
              <w:marTop w:val="0"/>
              <w:marBottom w:val="0"/>
              <w:divBdr>
                <w:top w:val="none" w:sz="0" w:space="0" w:color="auto"/>
                <w:left w:val="none" w:sz="0" w:space="0" w:color="auto"/>
                <w:bottom w:val="none" w:sz="0" w:space="0" w:color="auto"/>
                <w:right w:val="none" w:sz="0" w:space="0" w:color="auto"/>
              </w:divBdr>
              <w:divsChild>
                <w:div w:id="89928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954201">
      <w:bodyDiv w:val="1"/>
      <w:marLeft w:val="0"/>
      <w:marRight w:val="0"/>
      <w:marTop w:val="0"/>
      <w:marBottom w:val="0"/>
      <w:divBdr>
        <w:top w:val="none" w:sz="0" w:space="0" w:color="auto"/>
        <w:left w:val="none" w:sz="0" w:space="0" w:color="auto"/>
        <w:bottom w:val="none" w:sz="0" w:space="0" w:color="auto"/>
        <w:right w:val="none" w:sz="0" w:space="0" w:color="auto"/>
      </w:divBdr>
      <w:divsChild>
        <w:div w:id="1438716296">
          <w:marLeft w:val="0"/>
          <w:marRight w:val="0"/>
          <w:marTop w:val="0"/>
          <w:marBottom w:val="0"/>
          <w:divBdr>
            <w:top w:val="none" w:sz="0" w:space="0" w:color="auto"/>
            <w:left w:val="none" w:sz="0" w:space="0" w:color="auto"/>
            <w:bottom w:val="none" w:sz="0" w:space="0" w:color="auto"/>
            <w:right w:val="none" w:sz="0" w:space="0" w:color="auto"/>
          </w:divBdr>
        </w:div>
      </w:divsChild>
    </w:div>
    <w:div w:id="367877396">
      <w:bodyDiv w:val="1"/>
      <w:marLeft w:val="0"/>
      <w:marRight w:val="0"/>
      <w:marTop w:val="0"/>
      <w:marBottom w:val="0"/>
      <w:divBdr>
        <w:top w:val="none" w:sz="0" w:space="0" w:color="auto"/>
        <w:left w:val="none" w:sz="0" w:space="0" w:color="auto"/>
        <w:bottom w:val="none" w:sz="0" w:space="0" w:color="auto"/>
        <w:right w:val="none" w:sz="0" w:space="0" w:color="auto"/>
      </w:divBdr>
    </w:div>
    <w:div w:id="381908032">
      <w:bodyDiv w:val="1"/>
      <w:marLeft w:val="0"/>
      <w:marRight w:val="0"/>
      <w:marTop w:val="0"/>
      <w:marBottom w:val="0"/>
      <w:divBdr>
        <w:top w:val="none" w:sz="0" w:space="0" w:color="auto"/>
        <w:left w:val="none" w:sz="0" w:space="0" w:color="auto"/>
        <w:bottom w:val="none" w:sz="0" w:space="0" w:color="auto"/>
        <w:right w:val="none" w:sz="0" w:space="0" w:color="auto"/>
      </w:divBdr>
    </w:div>
    <w:div w:id="383913245">
      <w:bodyDiv w:val="1"/>
      <w:marLeft w:val="0"/>
      <w:marRight w:val="0"/>
      <w:marTop w:val="0"/>
      <w:marBottom w:val="0"/>
      <w:divBdr>
        <w:top w:val="none" w:sz="0" w:space="0" w:color="auto"/>
        <w:left w:val="none" w:sz="0" w:space="0" w:color="auto"/>
        <w:bottom w:val="none" w:sz="0" w:space="0" w:color="auto"/>
        <w:right w:val="none" w:sz="0" w:space="0" w:color="auto"/>
      </w:divBdr>
    </w:div>
    <w:div w:id="415789671">
      <w:bodyDiv w:val="1"/>
      <w:marLeft w:val="0"/>
      <w:marRight w:val="0"/>
      <w:marTop w:val="0"/>
      <w:marBottom w:val="0"/>
      <w:divBdr>
        <w:top w:val="none" w:sz="0" w:space="0" w:color="auto"/>
        <w:left w:val="none" w:sz="0" w:space="0" w:color="auto"/>
        <w:bottom w:val="none" w:sz="0" w:space="0" w:color="auto"/>
        <w:right w:val="none" w:sz="0" w:space="0" w:color="auto"/>
      </w:divBdr>
    </w:div>
    <w:div w:id="427896651">
      <w:bodyDiv w:val="1"/>
      <w:marLeft w:val="0"/>
      <w:marRight w:val="0"/>
      <w:marTop w:val="0"/>
      <w:marBottom w:val="0"/>
      <w:divBdr>
        <w:top w:val="none" w:sz="0" w:space="0" w:color="auto"/>
        <w:left w:val="none" w:sz="0" w:space="0" w:color="auto"/>
        <w:bottom w:val="none" w:sz="0" w:space="0" w:color="auto"/>
        <w:right w:val="none" w:sz="0" w:space="0" w:color="auto"/>
      </w:divBdr>
      <w:divsChild>
        <w:div w:id="2036465715">
          <w:marLeft w:val="0"/>
          <w:marRight w:val="0"/>
          <w:marTop w:val="0"/>
          <w:marBottom w:val="0"/>
          <w:divBdr>
            <w:top w:val="none" w:sz="0" w:space="0" w:color="auto"/>
            <w:left w:val="none" w:sz="0" w:space="0" w:color="auto"/>
            <w:bottom w:val="none" w:sz="0" w:space="0" w:color="auto"/>
            <w:right w:val="none" w:sz="0" w:space="0" w:color="auto"/>
          </w:divBdr>
          <w:divsChild>
            <w:div w:id="65806865">
              <w:marLeft w:val="0"/>
              <w:marRight w:val="0"/>
              <w:marTop w:val="0"/>
              <w:marBottom w:val="0"/>
              <w:divBdr>
                <w:top w:val="none" w:sz="0" w:space="0" w:color="auto"/>
                <w:left w:val="none" w:sz="0" w:space="0" w:color="auto"/>
                <w:bottom w:val="none" w:sz="0" w:space="0" w:color="auto"/>
                <w:right w:val="none" w:sz="0" w:space="0" w:color="auto"/>
              </w:divBdr>
              <w:divsChild>
                <w:div w:id="1451243514">
                  <w:marLeft w:val="0"/>
                  <w:marRight w:val="0"/>
                  <w:marTop w:val="0"/>
                  <w:marBottom w:val="0"/>
                  <w:divBdr>
                    <w:top w:val="none" w:sz="0" w:space="0" w:color="auto"/>
                    <w:left w:val="none" w:sz="0" w:space="0" w:color="auto"/>
                    <w:bottom w:val="none" w:sz="0" w:space="0" w:color="auto"/>
                    <w:right w:val="none" w:sz="0" w:space="0" w:color="auto"/>
                  </w:divBdr>
                  <w:divsChild>
                    <w:div w:id="63008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054297">
      <w:bodyDiv w:val="1"/>
      <w:marLeft w:val="0"/>
      <w:marRight w:val="0"/>
      <w:marTop w:val="0"/>
      <w:marBottom w:val="0"/>
      <w:divBdr>
        <w:top w:val="none" w:sz="0" w:space="0" w:color="auto"/>
        <w:left w:val="none" w:sz="0" w:space="0" w:color="auto"/>
        <w:bottom w:val="none" w:sz="0" w:space="0" w:color="auto"/>
        <w:right w:val="none" w:sz="0" w:space="0" w:color="auto"/>
      </w:divBdr>
    </w:div>
    <w:div w:id="456338910">
      <w:bodyDiv w:val="1"/>
      <w:marLeft w:val="0"/>
      <w:marRight w:val="0"/>
      <w:marTop w:val="0"/>
      <w:marBottom w:val="0"/>
      <w:divBdr>
        <w:top w:val="none" w:sz="0" w:space="0" w:color="auto"/>
        <w:left w:val="none" w:sz="0" w:space="0" w:color="auto"/>
        <w:bottom w:val="none" w:sz="0" w:space="0" w:color="auto"/>
        <w:right w:val="none" w:sz="0" w:space="0" w:color="auto"/>
      </w:divBdr>
      <w:divsChild>
        <w:div w:id="1405487145">
          <w:marLeft w:val="0"/>
          <w:marRight w:val="0"/>
          <w:marTop w:val="0"/>
          <w:marBottom w:val="0"/>
          <w:divBdr>
            <w:top w:val="none" w:sz="0" w:space="0" w:color="auto"/>
            <w:left w:val="none" w:sz="0" w:space="0" w:color="auto"/>
            <w:bottom w:val="none" w:sz="0" w:space="0" w:color="auto"/>
            <w:right w:val="none" w:sz="0" w:space="0" w:color="auto"/>
          </w:divBdr>
        </w:div>
      </w:divsChild>
    </w:div>
    <w:div w:id="465313883">
      <w:bodyDiv w:val="1"/>
      <w:marLeft w:val="0"/>
      <w:marRight w:val="0"/>
      <w:marTop w:val="0"/>
      <w:marBottom w:val="0"/>
      <w:divBdr>
        <w:top w:val="none" w:sz="0" w:space="0" w:color="auto"/>
        <w:left w:val="none" w:sz="0" w:space="0" w:color="auto"/>
        <w:bottom w:val="none" w:sz="0" w:space="0" w:color="auto"/>
        <w:right w:val="none" w:sz="0" w:space="0" w:color="auto"/>
      </w:divBdr>
    </w:div>
    <w:div w:id="483936334">
      <w:bodyDiv w:val="1"/>
      <w:marLeft w:val="0"/>
      <w:marRight w:val="0"/>
      <w:marTop w:val="0"/>
      <w:marBottom w:val="0"/>
      <w:divBdr>
        <w:top w:val="none" w:sz="0" w:space="0" w:color="auto"/>
        <w:left w:val="none" w:sz="0" w:space="0" w:color="auto"/>
        <w:bottom w:val="none" w:sz="0" w:space="0" w:color="auto"/>
        <w:right w:val="none" w:sz="0" w:space="0" w:color="auto"/>
      </w:divBdr>
    </w:div>
    <w:div w:id="488637413">
      <w:bodyDiv w:val="1"/>
      <w:marLeft w:val="0"/>
      <w:marRight w:val="0"/>
      <w:marTop w:val="0"/>
      <w:marBottom w:val="0"/>
      <w:divBdr>
        <w:top w:val="none" w:sz="0" w:space="0" w:color="auto"/>
        <w:left w:val="none" w:sz="0" w:space="0" w:color="auto"/>
        <w:bottom w:val="none" w:sz="0" w:space="0" w:color="auto"/>
        <w:right w:val="none" w:sz="0" w:space="0" w:color="auto"/>
      </w:divBdr>
    </w:div>
    <w:div w:id="489055912">
      <w:bodyDiv w:val="1"/>
      <w:marLeft w:val="0"/>
      <w:marRight w:val="0"/>
      <w:marTop w:val="0"/>
      <w:marBottom w:val="0"/>
      <w:divBdr>
        <w:top w:val="none" w:sz="0" w:space="0" w:color="auto"/>
        <w:left w:val="none" w:sz="0" w:space="0" w:color="auto"/>
        <w:bottom w:val="none" w:sz="0" w:space="0" w:color="auto"/>
        <w:right w:val="none" w:sz="0" w:space="0" w:color="auto"/>
      </w:divBdr>
      <w:divsChild>
        <w:div w:id="1830100388">
          <w:marLeft w:val="0"/>
          <w:marRight w:val="0"/>
          <w:marTop w:val="0"/>
          <w:marBottom w:val="0"/>
          <w:divBdr>
            <w:top w:val="none" w:sz="0" w:space="0" w:color="auto"/>
            <w:left w:val="none" w:sz="0" w:space="0" w:color="auto"/>
            <w:bottom w:val="none" w:sz="0" w:space="0" w:color="auto"/>
            <w:right w:val="none" w:sz="0" w:space="0" w:color="auto"/>
          </w:divBdr>
        </w:div>
      </w:divsChild>
    </w:div>
    <w:div w:id="500126425">
      <w:bodyDiv w:val="1"/>
      <w:marLeft w:val="0"/>
      <w:marRight w:val="0"/>
      <w:marTop w:val="0"/>
      <w:marBottom w:val="0"/>
      <w:divBdr>
        <w:top w:val="none" w:sz="0" w:space="0" w:color="auto"/>
        <w:left w:val="none" w:sz="0" w:space="0" w:color="auto"/>
        <w:bottom w:val="none" w:sz="0" w:space="0" w:color="auto"/>
        <w:right w:val="none" w:sz="0" w:space="0" w:color="auto"/>
      </w:divBdr>
    </w:div>
    <w:div w:id="510026186">
      <w:bodyDiv w:val="1"/>
      <w:marLeft w:val="0"/>
      <w:marRight w:val="0"/>
      <w:marTop w:val="0"/>
      <w:marBottom w:val="0"/>
      <w:divBdr>
        <w:top w:val="none" w:sz="0" w:space="0" w:color="auto"/>
        <w:left w:val="none" w:sz="0" w:space="0" w:color="auto"/>
        <w:bottom w:val="none" w:sz="0" w:space="0" w:color="auto"/>
        <w:right w:val="none" w:sz="0" w:space="0" w:color="auto"/>
      </w:divBdr>
    </w:div>
    <w:div w:id="518810601">
      <w:bodyDiv w:val="1"/>
      <w:marLeft w:val="0"/>
      <w:marRight w:val="0"/>
      <w:marTop w:val="0"/>
      <w:marBottom w:val="0"/>
      <w:divBdr>
        <w:top w:val="none" w:sz="0" w:space="0" w:color="auto"/>
        <w:left w:val="none" w:sz="0" w:space="0" w:color="auto"/>
        <w:bottom w:val="none" w:sz="0" w:space="0" w:color="auto"/>
        <w:right w:val="none" w:sz="0" w:space="0" w:color="auto"/>
      </w:divBdr>
    </w:div>
    <w:div w:id="537552000">
      <w:bodyDiv w:val="1"/>
      <w:marLeft w:val="0"/>
      <w:marRight w:val="0"/>
      <w:marTop w:val="0"/>
      <w:marBottom w:val="0"/>
      <w:divBdr>
        <w:top w:val="none" w:sz="0" w:space="0" w:color="auto"/>
        <w:left w:val="none" w:sz="0" w:space="0" w:color="auto"/>
        <w:bottom w:val="none" w:sz="0" w:space="0" w:color="auto"/>
        <w:right w:val="none" w:sz="0" w:space="0" w:color="auto"/>
      </w:divBdr>
    </w:div>
    <w:div w:id="568031160">
      <w:bodyDiv w:val="1"/>
      <w:marLeft w:val="0"/>
      <w:marRight w:val="0"/>
      <w:marTop w:val="0"/>
      <w:marBottom w:val="0"/>
      <w:divBdr>
        <w:top w:val="none" w:sz="0" w:space="0" w:color="auto"/>
        <w:left w:val="none" w:sz="0" w:space="0" w:color="auto"/>
        <w:bottom w:val="none" w:sz="0" w:space="0" w:color="auto"/>
        <w:right w:val="none" w:sz="0" w:space="0" w:color="auto"/>
      </w:divBdr>
    </w:div>
    <w:div w:id="605385178">
      <w:bodyDiv w:val="1"/>
      <w:marLeft w:val="0"/>
      <w:marRight w:val="0"/>
      <w:marTop w:val="0"/>
      <w:marBottom w:val="0"/>
      <w:divBdr>
        <w:top w:val="none" w:sz="0" w:space="0" w:color="auto"/>
        <w:left w:val="none" w:sz="0" w:space="0" w:color="auto"/>
        <w:bottom w:val="none" w:sz="0" w:space="0" w:color="auto"/>
        <w:right w:val="none" w:sz="0" w:space="0" w:color="auto"/>
      </w:divBdr>
    </w:div>
    <w:div w:id="643202392">
      <w:bodyDiv w:val="1"/>
      <w:marLeft w:val="0"/>
      <w:marRight w:val="0"/>
      <w:marTop w:val="0"/>
      <w:marBottom w:val="0"/>
      <w:divBdr>
        <w:top w:val="none" w:sz="0" w:space="0" w:color="auto"/>
        <w:left w:val="none" w:sz="0" w:space="0" w:color="auto"/>
        <w:bottom w:val="none" w:sz="0" w:space="0" w:color="auto"/>
        <w:right w:val="none" w:sz="0" w:space="0" w:color="auto"/>
      </w:divBdr>
    </w:div>
    <w:div w:id="659193273">
      <w:bodyDiv w:val="1"/>
      <w:marLeft w:val="0"/>
      <w:marRight w:val="0"/>
      <w:marTop w:val="0"/>
      <w:marBottom w:val="0"/>
      <w:divBdr>
        <w:top w:val="none" w:sz="0" w:space="0" w:color="auto"/>
        <w:left w:val="none" w:sz="0" w:space="0" w:color="auto"/>
        <w:bottom w:val="none" w:sz="0" w:space="0" w:color="auto"/>
        <w:right w:val="none" w:sz="0" w:space="0" w:color="auto"/>
      </w:divBdr>
      <w:divsChild>
        <w:div w:id="1891725835">
          <w:marLeft w:val="0"/>
          <w:marRight w:val="0"/>
          <w:marTop w:val="0"/>
          <w:marBottom w:val="0"/>
          <w:divBdr>
            <w:top w:val="none" w:sz="0" w:space="0" w:color="auto"/>
            <w:left w:val="none" w:sz="0" w:space="0" w:color="auto"/>
            <w:bottom w:val="none" w:sz="0" w:space="0" w:color="auto"/>
            <w:right w:val="none" w:sz="0" w:space="0" w:color="auto"/>
          </w:divBdr>
        </w:div>
      </w:divsChild>
    </w:div>
    <w:div w:id="698746626">
      <w:bodyDiv w:val="1"/>
      <w:marLeft w:val="0"/>
      <w:marRight w:val="0"/>
      <w:marTop w:val="0"/>
      <w:marBottom w:val="0"/>
      <w:divBdr>
        <w:top w:val="none" w:sz="0" w:space="0" w:color="auto"/>
        <w:left w:val="none" w:sz="0" w:space="0" w:color="auto"/>
        <w:bottom w:val="none" w:sz="0" w:space="0" w:color="auto"/>
        <w:right w:val="none" w:sz="0" w:space="0" w:color="auto"/>
      </w:divBdr>
    </w:div>
    <w:div w:id="708802519">
      <w:bodyDiv w:val="1"/>
      <w:marLeft w:val="0"/>
      <w:marRight w:val="0"/>
      <w:marTop w:val="0"/>
      <w:marBottom w:val="0"/>
      <w:divBdr>
        <w:top w:val="none" w:sz="0" w:space="0" w:color="auto"/>
        <w:left w:val="none" w:sz="0" w:space="0" w:color="auto"/>
        <w:bottom w:val="none" w:sz="0" w:space="0" w:color="auto"/>
        <w:right w:val="none" w:sz="0" w:space="0" w:color="auto"/>
      </w:divBdr>
    </w:div>
    <w:div w:id="750273283">
      <w:bodyDiv w:val="1"/>
      <w:marLeft w:val="0"/>
      <w:marRight w:val="0"/>
      <w:marTop w:val="0"/>
      <w:marBottom w:val="0"/>
      <w:divBdr>
        <w:top w:val="none" w:sz="0" w:space="0" w:color="auto"/>
        <w:left w:val="none" w:sz="0" w:space="0" w:color="auto"/>
        <w:bottom w:val="none" w:sz="0" w:space="0" w:color="auto"/>
        <w:right w:val="none" w:sz="0" w:space="0" w:color="auto"/>
      </w:divBdr>
    </w:div>
    <w:div w:id="826634654">
      <w:bodyDiv w:val="1"/>
      <w:marLeft w:val="0"/>
      <w:marRight w:val="0"/>
      <w:marTop w:val="0"/>
      <w:marBottom w:val="0"/>
      <w:divBdr>
        <w:top w:val="none" w:sz="0" w:space="0" w:color="auto"/>
        <w:left w:val="none" w:sz="0" w:space="0" w:color="auto"/>
        <w:bottom w:val="none" w:sz="0" w:space="0" w:color="auto"/>
        <w:right w:val="none" w:sz="0" w:space="0" w:color="auto"/>
      </w:divBdr>
      <w:divsChild>
        <w:div w:id="1478255504">
          <w:marLeft w:val="0"/>
          <w:marRight w:val="0"/>
          <w:marTop w:val="0"/>
          <w:marBottom w:val="0"/>
          <w:divBdr>
            <w:top w:val="none" w:sz="0" w:space="0" w:color="auto"/>
            <w:left w:val="none" w:sz="0" w:space="0" w:color="auto"/>
            <w:bottom w:val="none" w:sz="0" w:space="0" w:color="auto"/>
            <w:right w:val="none" w:sz="0" w:space="0" w:color="auto"/>
          </w:divBdr>
        </w:div>
      </w:divsChild>
    </w:div>
    <w:div w:id="867524458">
      <w:bodyDiv w:val="1"/>
      <w:marLeft w:val="0"/>
      <w:marRight w:val="0"/>
      <w:marTop w:val="0"/>
      <w:marBottom w:val="0"/>
      <w:divBdr>
        <w:top w:val="none" w:sz="0" w:space="0" w:color="auto"/>
        <w:left w:val="none" w:sz="0" w:space="0" w:color="auto"/>
        <w:bottom w:val="none" w:sz="0" w:space="0" w:color="auto"/>
        <w:right w:val="none" w:sz="0" w:space="0" w:color="auto"/>
      </w:divBdr>
    </w:div>
    <w:div w:id="869613590">
      <w:bodyDiv w:val="1"/>
      <w:marLeft w:val="0"/>
      <w:marRight w:val="0"/>
      <w:marTop w:val="0"/>
      <w:marBottom w:val="0"/>
      <w:divBdr>
        <w:top w:val="none" w:sz="0" w:space="0" w:color="auto"/>
        <w:left w:val="none" w:sz="0" w:space="0" w:color="auto"/>
        <w:bottom w:val="none" w:sz="0" w:space="0" w:color="auto"/>
        <w:right w:val="none" w:sz="0" w:space="0" w:color="auto"/>
      </w:divBdr>
      <w:divsChild>
        <w:div w:id="729154868">
          <w:marLeft w:val="0"/>
          <w:marRight w:val="0"/>
          <w:marTop w:val="0"/>
          <w:marBottom w:val="0"/>
          <w:divBdr>
            <w:top w:val="none" w:sz="0" w:space="0" w:color="auto"/>
            <w:left w:val="none" w:sz="0" w:space="0" w:color="auto"/>
            <w:bottom w:val="none" w:sz="0" w:space="0" w:color="auto"/>
            <w:right w:val="none" w:sz="0" w:space="0" w:color="auto"/>
          </w:divBdr>
          <w:divsChild>
            <w:div w:id="1564607543">
              <w:marLeft w:val="0"/>
              <w:marRight w:val="0"/>
              <w:marTop w:val="0"/>
              <w:marBottom w:val="0"/>
              <w:divBdr>
                <w:top w:val="none" w:sz="0" w:space="0" w:color="auto"/>
                <w:left w:val="none" w:sz="0" w:space="0" w:color="auto"/>
                <w:bottom w:val="none" w:sz="0" w:space="0" w:color="auto"/>
                <w:right w:val="none" w:sz="0" w:space="0" w:color="auto"/>
              </w:divBdr>
              <w:divsChild>
                <w:div w:id="34255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970130">
      <w:bodyDiv w:val="1"/>
      <w:marLeft w:val="0"/>
      <w:marRight w:val="0"/>
      <w:marTop w:val="0"/>
      <w:marBottom w:val="0"/>
      <w:divBdr>
        <w:top w:val="none" w:sz="0" w:space="0" w:color="auto"/>
        <w:left w:val="none" w:sz="0" w:space="0" w:color="auto"/>
        <w:bottom w:val="none" w:sz="0" w:space="0" w:color="auto"/>
        <w:right w:val="none" w:sz="0" w:space="0" w:color="auto"/>
      </w:divBdr>
    </w:div>
    <w:div w:id="904610698">
      <w:bodyDiv w:val="1"/>
      <w:marLeft w:val="0"/>
      <w:marRight w:val="0"/>
      <w:marTop w:val="0"/>
      <w:marBottom w:val="0"/>
      <w:divBdr>
        <w:top w:val="none" w:sz="0" w:space="0" w:color="auto"/>
        <w:left w:val="none" w:sz="0" w:space="0" w:color="auto"/>
        <w:bottom w:val="none" w:sz="0" w:space="0" w:color="auto"/>
        <w:right w:val="none" w:sz="0" w:space="0" w:color="auto"/>
      </w:divBdr>
      <w:divsChild>
        <w:div w:id="1546453851">
          <w:marLeft w:val="0"/>
          <w:marRight w:val="0"/>
          <w:marTop w:val="0"/>
          <w:marBottom w:val="0"/>
          <w:divBdr>
            <w:top w:val="none" w:sz="0" w:space="0" w:color="auto"/>
            <w:left w:val="none" w:sz="0" w:space="0" w:color="auto"/>
            <w:bottom w:val="none" w:sz="0" w:space="0" w:color="auto"/>
            <w:right w:val="none" w:sz="0" w:space="0" w:color="auto"/>
          </w:divBdr>
        </w:div>
      </w:divsChild>
    </w:div>
    <w:div w:id="906569385">
      <w:bodyDiv w:val="1"/>
      <w:marLeft w:val="0"/>
      <w:marRight w:val="0"/>
      <w:marTop w:val="0"/>
      <w:marBottom w:val="0"/>
      <w:divBdr>
        <w:top w:val="none" w:sz="0" w:space="0" w:color="auto"/>
        <w:left w:val="none" w:sz="0" w:space="0" w:color="auto"/>
        <w:bottom w:val="none" w:sz="0" w:space="0" w:color="auto"/>
        <w:right w:val="none" w:sz="0" w:space="0" w:color="auto"/>
      </w:divBdr>
    </w:div>
    <w:div w:id="913704563">
      <w:bodyDiv w:val="1"/>
      <w:marLeft w:val="0"/>
      <w:marRight w:val="0"/>
      <w:marTop w:val="0"/>
      <w:marBottom w:val="0"/>
      <w:divBdr>
        <w:top w:val="none" w:sz="0" w:space="0" w:color="auto"/>
        <w:left w:val="none" w:sz="0" w:space="0" w:color="auto"/>
        <w:bottom w:val="none" w:sz="0" w:space="0" w:color="auto"/>
        <w:right w:val="none" w:sz="0" w:space="0" w:color="auto"/>
      </w:divBdr>
    </w:div>
    <w:div w:id="927151586">
      <w:bodyDiv w:val="1"/>
      <w:marLeft w:val="0"/>
      <w:marRight w:val="0"/>
      <w:marTop w:val="0"/>
      <w:marBottom w:val="0"/>
      <w:divBdr>
        <w:top w:val="none" w:sz="0" w:space="0" w:color="auto"/>
        <w:left w:val="none" w:sz="0" w:space="0" w:color="auto"/>
        <w:bottom w:val="none" w:sz="0" w:space="0" w:color="auto"/>
        <w:right w:val="none" w:sz="0" w:space="0" w:color="auto"/>
      </w:divBdr>
      <w:divsChild>
        <w:div w:id="1024749957">
          <w:marLeft w:val="0"/>
          <w:marRight w:val="0"/>
          <w:marTop w:val="0"/>
          <w:marBottom w:val="0"/>
          <w:divBdr>
            <w:top w:val="none" w:sz="0" w:space="0" w:color="auto"/>
            <w:left w:val="none" w:sz="0" w:space="0" w:color="auto"/>
            <w:bottom w:val="none" w:sz="0" w:space="0" w:color="auto"/>
            <w:right w:val="none" w:sz="0" w:space="0" w:color="auto"/>
          </w:divBdr>
          <w:divsChild>
            <w:div w:id="931470179">
              <w:marLeft w:val="0"/>
              <w:marRight w:val="0"/>
              <w:marTop w:val="0"/>
              <w:marBottom w:val="0"/>
              <w:divBdr>
                <w:top w:val="none" w:sz="0" w:space="0" w:color="auto"/>
                <w:left w:val="none" w:sz="0" w:space="0" w:color="auto"/>
                <w:bottom w:val="none" w:sz="0" w:space="0" w:color="auto"/>
                <w:right w:val="none" w:sz="0" w:space="0" w:color="auto"/>
              </w:divBdr>
              <w:divsChild>
                <w:div w:id="157531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065083">
      <w:bodyDiv w:val="1"/>
      <w:marLeft w:val="0"/>
      <w:marRight w:val="0"/>
      <w:marTop w:val="0"/>
      <w:marBottom w:val="0"/>
      <w:divBdr>
        <w:top w:val="none" w:sz="0" w:space="0" w:color="auto"/>
        <w:left w:val="none" w:sz="0" w:space="0" w:color="auto"/>
        <w:bottom w:val="none" w:sz="0" w:space="0" w:color="auto"/>
        <w:right w:val="none" w:sz="0" w:space="0" w:color="auto"/>
      </w:divBdr>
    </w:div>
    <w:div w:id="941718928">
      <w:bodyDiv w:val="1"/>
      <w:marLeft w:val="0"/>
      <w:marRight w:val="0"/>
      <w:marTop w:val="0"/>
      <w:marBottom w:val="0"/>
      <w:divBdr>
        <w:top w:val="none" w:sz="0" w:space="0" w:color="auto"/>
        <w:left w:val="none" w:sz="0" w:space="0" w:color="auto"/>
        <w:bottom w:val="none" w:sz="0" w:space="0" w:color="auto"/>
        <w:right w:val="none" w:sz="0" w:space="0" w:color="auto"/>
      </w:divBdr>
      <w:divsChild>
        <w:div w:id="1641615743">
          <w:marLeft w:val="0"/>
          <w:marRight w:val="0"/>
          <w:marTop w:val="0"/>
          <w:marBottom w:val="0"/>
          <w:divBdr>
            <w:top w:val="none" w:sz="0" w:space="0" w:color="auto"/>
            <w:left w:val="none" w:sz="0" w:space="0" w:color="auto"/>
            <w:bottom w:val="none" w:sz="0" w:space="0" w:color="auto"/>
            <w:right w:val="none" w:sz="0" w:space="0" w:color="auto"/>
          </w:divBdr>
          <w:divsChild>
            <w:div w:id="1603680142">
              <w:marLeft w:val="0"/>
              <w:marRight w:val="0"/>
              <w:marTop w:val="0"/>
              <w:marBottom w:val="0"/>
              <w:divBdr>
                <w:top w:val="none" w:sz="0" w:space="0" w:color="auto"/>
                <w:left w:val="none" w:sz="0" w:space="0" w:color="auto"/>
                <w:bottom w:val="none" w:sz="0" w:space="0" w:color="auto"/>
                <w:right w:val="none" w:sz="0" w:space="0" w:color="auto"/>
              </w:divBdr>
              <w:divsChild>
                <w:div w:id="5763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770489">
      <w:bodyDiv w:val="1"/>
      <w:marLeft w:val="0"/>
      <w:marRight w:val="0"/>
      <w:marTop w:val="0"/>
      <w:marBottom w:val="0"/>
      <w:divBdr>
        <w:top w:val="none" w:sz="0" w:space="0" w:color="auto"/>
        <w:left w:val="none" w:sz="0" w:space="0" w:color="auto"/>
        <w:bottom w:val="none" w:sz="0" w:space="0" w:color="auto"/>
        <w:right w:val="none" w:sz="0" w:space="0" w:color="auto"/>
      </w:divBdr>
      <w:divsChild>
        <w:div w:id="532349026">
          <w:marLeft w:val="0"/>
          <w:marRight w:val="0"/>
          <w:marTop w:val="0"/>
          <w:marBottom w:val="0"/>
          <w:divBdr>
            <w:top w:val="none" w:sz="0" w:space="0" w:color="auto"/>
            <w:left w:val="none" w:sz="0" w:space="0" w:color="auto"/>
            <w:bottom w:val="none" w:sz="0" w:space="0" w:color="auto"/>
            <w:right w:val="none" w:sz="0" w:space="0" w:color="auto"/>
          </w:divBdr>
        </w:div>
        <w:div w:id="839857104">
          <w:marLeft w:val="0"/>
          <w:marRight w:val="0"/>
          <w:marTop w:val="0"/>
          <w:marBottom w:val="0"/>
          <w:divBdr>
            <w:top w:val="none" w:sz="0" w:space="0" w:color="auto"/>
            <w:left w:val="none" w:sz="0" w:space="0" w:color="auto"/>
            <w:bottom w:val="none" w:sz="0" w:space="0" w:color="auto"/>
            <w:right w:val="none" w:sz="0" w:space="0" w:color="auto"/>
          </w:divBdr>
        </w:div>
      </w:divsChild>
    </w:div>
    <w:div w:id="971864138">
      <w:bodyDiv w:val="1"/>
      <w:marLeft w:val="0"/>
      <w:marRight w:val="0"/>
      <w:marTop w:val="0"/>
      <w:marBottom w:val="0"/>
      <w:divBdr>
        <w:top w:val="none" w:sz="0" w:space="0" w:color="auto"/>
        <w:left w:val="none" w:sz="0" w:space="0" w:color="auto"/>
        <w:bottom w:val="none" w:sz="0" w:space="0" w:color="auto"/>
        <w:right w:val="none" w:sz="0" w:space="0" w:color="auto"/>
      </w:divBdr>
      <w:divsChild>
        <w:div w:id="475876626">
          <w:marLeft w:val="0"/>
          <w:marRight w:val="0"/>
          <w:marTop w:val="0"/>
          <w:marBottom w:val="0"/>
          <w:divBdr>
            <w:top w:val="none" w:sz="0" w:space="0" w:color="auto"/>
            <w:left w:val="none" w:sz="0" w:space="0" w:color="auto"/>
            <w:bottom w:val="none" w:sz="0" w:space="0" w:color="auto"/>
            <w:right w:val="none" w:sz="0" w:space="0" w:color="auto"/>
          </w:divBdr>
        </w:div>
      </w:divsChild>
    </w:div>
    <w:div w:id="990602206">
      <w:bodyDiv w:val="1"/>
      <w:marLeft w:val="0"/>
      <w:marRight w:val="0"/>
      <w:marTop w:val="0"/>
      <w:marBottom w:val="0"/>
      <w:divBdr>
        <w:top w:val="none" w:sz="0" w:space="0" w:color="auto"/>
        <w:left w:val="none" w:sz="0" w:space="0" w:color="auto"/>
        <w:bottom w:val="none" w:sz="0" w:space="0" w:color="auto"/>
        <w:right w:val="none" w:sz="0" w:space="0" w:color="auto"/>
      </w:divBdr>
    </w:div>
    <w:div w:id="996029172">
      <w:bodyDiv w:val="1"/>
      <w:marLeft w:val="0"/>
      <w:marRight w:val="0"/>
      <w:marTop w:val="0"/>
      <w:marBottom w:val="0"/>
      <w:divBdr>
        <w:top w:val="none" w:sz="0" w:space="0" w:color="auto"/>
        <w:left w:val="none" w:sz="0" w:space="0" w:color="auto"/>
        <w:bottom w:val="none" w:sz="0" w:space="0" w:color="auto"/>
        <w:right w:val="none" w:sz="0" w:space="0" w:color="auto"/>
      </w:divBdr>
    </w:div>
    <w:div w:id="1038240852">
      <w:bodyDiv w:val="1"/>
      <w:marLeft w:val="0"/>
      <w:marRight w:val="0"/>
      <w:marTop w:val="0"/>
      <w:marBottom w:val="0"/>
      <w:divBdr>
        <w:top w:val="none" w:sz="0" w:space="0" w:color="auto"/>
        <w:left w:val="none" w:sz="0" w:space="0" w:color="auto"/>
        <w:bottom w:val="none" w:sz="0" w:space="0" w:color="auto"/>
        <w:right w:val="none" w:sz="0" w:space="0" w:color="auto"/>
      </w:divBdr>
    </w:div>
    <w:div w:id="1045715869">
      <w:bodyDiv w:val="1"/>
      <w:marLeft w:val="0"/>
      <w:marRight w:val="0"/>
      <w:marTop w:val="0"/>
      <w:marBottom w:val="0"/>
      <w:divBdr>
        <w:top w:val="none" w:sz="0" w:space="0" w:color="auto"/>
        <w:left w:val="none" w:sz="0" w:space="0" w:color="auto"/>
        <w:bottom w:val="none" w:sz="0" w:space="0" w:color="auto"/>
        <w:right w:val="none" w:sz="0" w:space="0" w:color="auto"/>
      </w:divBdr>
      <w:divsChild>
        <w:div w:id="1798717226">
          <w:marLeft w:val="0"/>
          <w:marRight w:val="0"/>
          <w:marTop w:val="0"/>
          <w:marBottom w:val="0"/>
          <w:divBdr>
            <w:top w:val="none" w:sz="0" w:space="0" w:color="auto"/>
            <w:left w:val="none" w:sz="0" w:space="0" w:color="auto"/>
            <w:bottom w:val="none" w:sz="0" w:space="0" w:color="auto"/>
            <w:right w:val="none" w:sz="0" w:space="0" w:color="auto"/>
          </w:divBdr>
        </w:div>
      </w:divsChild>
    </w:div>
    <w:div w:id="1046417878">
      <w:bodyDiv w:val="1"/>
      <w:marLeft w:val="0"/>
      <w:marRight w:val="0"/>
      <w:marTop w:val="0"/>
      <w:marBottom w:val="0"/>
      <w:divBdr>
        <w:top w:val="none" w:sz="0" w:space="0" w:color="auto"/>
        <w:left w:val="none" w:sz="0" w:space="0" w:color="auto"/>
        <w:bottom w:val="none" w:sz="0" w:space="0" w:color="auto"/>
        <w:right w:val="none" w:sz="0" w:space="0" w:color="auto"/>
      </w:divBdr>
    </w:div>
    <w:div w:id="1051733866">
      <w:bodyDiv w:val="1"/>
      <w:marLeft w:val="0"/>
      <w:marRight w:val="0"/>
      <w:marTop w:val="0"/>
      <w:marBottom w:val="0"/>
      <w:divBdr>
        <w:top w:val="none" w:sz="0" w:space="0" w:color="auto"/>
        <w:left w:val="none" w:sz="0" w:space="0" w:color="auto"/>
        <w:bottom w:val="none" w:sz="0" w:space="0" w:color="auto"/>
        <w:right w:val="none" w:sz="0" w:space="0" w:color="auto"/>
      </w:divBdr>
    </w:div>
    <w:div w:id="1055932561">
      <w:bodyDiv w:val="1"/>
      <w:marLeft w:val="0"/>
      <w:marRight w:val="0"/>
      <w:marTop w:val="0"/>
      <w:marBottom w:val="0"/>
      <w:divBdr>
        <w:top w:val="none" w:sz="0" w:space="0" w:color="auto"/>
        <w:left w:val="none" w:sz="0" w:space="0" w:color="auto"/>
        <w:bottom w:val="none" w:sz="0" w:space="0" w:color="auto"/>
        <w:right w:val="none" w:sz="0" w:space="0" w:color="auto"/>
      </w:divBdr>
      <w:divsChild>
        <w:div w:id="202791006">
          <w:marLeft w:val="0"/>
          <w:marRight w:val="0"/>
          <w:marTop w:val="0"/>
          <w:marBottom w:val="0"/>
          <w:divBdr>
            <w:top w:val="none" w:sz="0" w:space="0" w:color="auto"/>
            <w:left w:val="none" w:sz="0" w:space="0" w:color="auto"/>
            <w:bottom w:val="none" w:sz="0" w:space="0" w:color="auto"/>
            <w:right w:val="none" w:sz="0" w:space="0" w:color="auto"/>
          </w:divBdr>
        </w:div>
      </w:divsChild>
    </w:div>
    <w:div w:id="1090275454">
      <w:bodyDiv w:val="1"/>
      <w:marLeft w:val="0"/>
      <w:marRight w:val="0"/>
      <w:marTop w:val="0"/>
      <w:marBottom w:val="0"/>
      <w:divBdr>
        <w:top w:val="none" w:sz="0" w:space="0" w:color="auto"/>
        <w:left w:val="none" w:sz="0" w:space="0" w:color="auto"/>
        <w:bottom w:val="none" w:sz="0" w:space="0" w:color="auto"/>
        <w:right w:val="none" w:sz="0" w:space="0" w:color="auto"/>
      </w:divBdr>
    </w:div>
    <w:div w:id="1124076375">
      <w:bodyDiv w:val="1"/>
      <w:marLeft w:val="0"/>
      <w:marRight w:val="0"/>
      <w:marTop w:val="0"/>
      <w:marBottom w:val="0"/>
      <w:divBdr>
        <w:top w:val="none" w:sz="0" w:space="0" w:color="auto"/>
        <w:left w:val="none" w:sz="0" w:space="0" w:color="auto"/>
        <w:bottom w:val="none" w:sz="0" w:space="0" w:color="auto"/>
        <w:right w:val="none" w:sz="0" w:space="0" w:color="auto"/>
      </w:divBdr>
    </w:div>
    <w:div w:id="1159929595">
      <w:bodyDiv w:val="1"/>
      <w:marLeft w:val="0"/>
      <w:marRight w:val="0"/>
      <w:marTop w:val="0"/>
      <w:marBottom w:val="0"/>
      <w:divBdr>
        <w:top w:val="none" w:sz="0" w:space="0" w:color="auto"/>
        <w:left w:val="none" w:sz="0" w:space="0" w:color="auto"/>
        <w:bottom w:val="none" w:sz="0" w:space="0" w:color="auto"/>
        <w:right w:val="none" w:sz="0" w:space="0" w:color="auto"/>
      </w:divBdr>
    </w:div>
    <w:div w:id="1180465813">
      <w:bodyDiv w:val="1"/>
      <w:marLeft w:val="0"/>
      <w:marRight w:val="0"/>
      <w:marTop w:val="0"/>
      <w:marBottom w:val="0"/>
      <w:divBdr>
        <w:top w:val="none" w:sz="0" w:space="0" w:color="auto"/>
        <w:left w:val="none" w:sz="0" w:space="0" w:color="auto"/>
        <w:bottom w:val="none" w:sz="0" w:space="0" w:color="auto"/>
        <w:right w:val="none" w:sz="0" w:space="0" w:color="auto"/>
      </w:divBdr>
    </w:div>
    <w:div w:id="1184710514">
      <w:bodyDiv w:val="1"/>
      <w:marLeft w:val="0"/>
      <w:marRight w:val="0"/>
      <w:marTop w:val="0"/>
      <w:marBottom w:val="0"/>
      <w:divBdr>
        <w:top w:val="none" w:sz="0" w:space="0" w:color="auto"/>
        <w:left w:val="none" w:sz="0" w:space="0" w:color="auto"/>
        <w:bottom w:val="none" w:sz="0" w:space="0" w:color="auto"/>
        <w:right w:val="none" w:sz="0" w:space="0" w:color="auto"/>
      </w:divBdr>
    </w:div>
    <w:div w:id="1200124731">
      <w:bodyDiv w:val="1"/>
      <w:marLeft w:val="0"/>
      <w:marRight w:val="0"/>
      <w:marTop w:val="0"/>
      <w:marBottom w:val="0"/>
      <w:divBdr>
        <w:top w:val="none" w:sz="0" w:space="0" w:color="auto"/>
        <w:left w:val="none" w:sz="0" w:space="0" w:color="auto"/>
        <w:bottom w:val="none" w:sz="0" w:space="0" w:color="auto"/>
        <w:right w:val="none" w:sz="0" w:space="0" w:color="auto"/>
      </w:divBdr>
    </w:div>
    <w:div w:id="1229804683">
      <w:bodyDiv w:val="1"/>
      <w:marLeft w:val="0"/>
      <w:marRight w:val="0"/>
      <w:marTop w:val="0"/>
      <w:marBottom w:val="0"/>
      <w:divBdr>
        <w:top w:val="none" w:sz="0" w:space="0" w:color="auto"/>
        <w:left w:val="none" w:sz="0" w:space="0" w:color="auto"/>
        <w:bottom w:val="none" w:sz="0" w:space="0" w:color="auto"/>
        <w:right w:val="none" w:sz="0" w:space="0" w:color="auto"/>
      </w:divBdr>
    </w:div>
    <w:div w:id="1231618378">
      <w:bodyDiv w:val="1"/>
      <w:marLeft w:val="0"/>
      <w:marRight w:val="0"/>
      <w:marTop w:val="0"/>
      <w:marBottom w:val="0"/>
      <w:divBdr>
        <w:top w:val="none" w:sz="0" w:space="0" w:color="auto"/>
        <w:left w:val="none" w:sz="0" w:space="0" w:color="auto"/>
        <w:bottom w:val="none" w:sz="0" w:space="0" w:color="auto"/>
        <w:right w:val="none" w:sz="0" w:space="0" w:color="auto"/>
      </w:divBdr>
    </w:div>
    <w:div w:id="1231964032">
      <w:bodyDiv w:val="1"/>
      <w:marLeft w:val="0"/>
      <w:marRight w:val="0"/>
      <w:marTop w:val="0"/>
      <w:marBottom w:val="0"/>
      <w:divBdr>
        <w:top w:val="none" w:sz="0" w:space="0" w:color="auto"/>
        <w:left w:val="none" w:sz="0" w:space="0" w:color="auto"/>
        <w:bottom w:val="none" w:sz="0" w:space="0" w:color="auto"/>
        <w:right w:val="none" w:sz="0" w:space="0" w:color="auto"/>
      </w:divBdr>
    </w:div>
    <w:div w:id="1244801811">
      <w:bodyDiv w:val="1"/>
      <w:marLeft w:val="0"/>
      <w:marRight w:val="0"/>
      <w:marTop w:val="0"/>
      <w:marBottom w:val="0"/>
      <w:divBdr>
        <w:top w:val="none" w:sz="0" w:space="0" w:color="auto"/>
        <w:left w:val="none" w:sz="0" w:space="0" w:color="auto"/>
        <w:bottom w:val="none" w:sz="0" w:space="0" w:color="auto"/>
        <w:right w:val="none" w:sz="0" w:space="0" w:color="auto"/>
      </w:divBdr>
    </w:div>
    <w:div w:id="1248150932">
      <w:bodyDiv w:val="1"/>
      <w:marLeft w:val="0"/>
      <w:marRight w:val="0"/>
      <w:marTop w:val="0"/>
      <w:marBottom w:val="0"/>
      <w:divBdr>
        <w:top w:val="none" w:sz="0" w:space="0" w:color="auto"/>
        <w:left w:val="none" w:sz="0" w:space="0" w:color="auto"/>
        <w:bottom w:val="none" w:sz="0" w:space="0" w:color="auto"/>
        <w:right w:val="none" w:sz="0" w:space="0" w:color="auto"/>
      </w:divBdr>
    </w:div>
    <w:div w:id="1261989901">
      <w:bodyDiv w:val="1"/>
      <w:marLeft w:val="0"/>
      <w:marRight w:val="0"/>
      <w:marTop w:val="0"/>
      <w:marBottom w:val="0"/>
      <w:divBdr>
        <w:top w:val="none" w:sz="0" w:space="0" w:color="auto"/>
        <w:left w:val="none" w:sz="0" w:space="0" w:color="auto"/>
        <w:bottom w:val="none" w:sz="0" w:space="0" w:color="auto"/>
        <w:right w:val="none" w:sz="0" w:space="0" w:color="auto"/>
      </w:divBdr>
      <w:divsChild>
        <w:div w:id="1633898293">
          <w:marLeft w:val="0"/>
          <w:marRight w:val="0"/>
          <w:marTop w:val="0"/>
          <w:marBottom w:val="0"/>
          <w:divBdr>
            <w:top w:val="none" w:sz="0" w:space="0" w:color="auto"/>
            <w:left w:val="none" w:sz="0" w:space="0" w:color="auto"/>
            <w:bottom w:val="none" w:sz="0" w:space="0" w:color="auto"/>
            <w:right w:val="none" w:sz="0" w:space="0" w:color="auto"/>
          </w:divBdr>
        </w:div>
      </w:divsChild>
    </w:div>
    <w:div w:id="1264454858">
      <w:bodyDiv w:val="1"/>
      <w:marLeft w:val="0"/>
      <w:marRight w:val="0"/>
      <w:marTop w:val="0"/>
      <w:marBottom w:val="0"/>
      <w:divBdr>
        <w:top w:val="none" w:sz="0" w:space="0" w:color="auto"/>
        <w:left w:val="none" w:sz="0" w:space="0" w:color="auto"/>
        <w:bottom w:val="none" w:sz="0" w:space="0" w:color="auto"/>
        <w:right w:val="none" w:sz="0" w:space="0" w:color="auto"/>
      </w:divBdr>
    </w:div>
    <w:div w:id="1281915607">
      <w:bodyDiv w:val="1"/>
      <w:marLeft w:val="0"/>
      <w:marRight w:val="0"/>
      <w:marTop w:val="0"/>
      <w:marBottom w:val="0"/>
      <w:divBdr>
        <w:top w:val="none" w:sz="0" w:space="0" w:color="auto"/>
        <w:left w:val="none" w:sz="0" w:space="0" w:color="auto"/>
        <w:bottom w:val="none" w:sz="0" w:space="0" w:color="auto"/>
        <w:right w:val="none" w:sz="0" w:space="0" w:color="auto"/>
      </w:divBdr>
      <w:divsChild>
        <w:div w:id="829296586">
          <w:marLeft w:val="0"/>
          <w:marRight w:val="0"/>
          <w:marTop w:val="0"/>
          <w:marBottom w:val="0"/>
          <w:divBdr>
            <w:top w:val="none" w:sz="0" w:space="0" w:color="auto"/>
            <w:left w:val="none" w:sz="0" w:space="0" w:color="auto"/>
            <w:bottom w:val="none" w:sz="0" w:space="0" w:color="auto"/>
            <w:right w:val="none" w:sz="0" w:space="0" w:color="auto"/>
          </w:divBdr>
        </w:div>
      </w:divsChild>
    </w:div>
    <w:div w:id="1298299385">
      <w:bodyDiv w:val="1"/>
      <w:marLeft w:val="0"/>
      <w:marRight w:val="0"/>
      <w:marTop w:val="0"/>
      <w:marBottom w:val="0"/>
      <w:divBdr>
        <w:top w:val="none" w:sz="0" w:space="0" w:color="auto"/>
        <w:left w:val="none" w:sz="0" w:space="0" w:color="auto"/>
        <w:bottom w:val="none" w:sz="0" w:space="0" w:color="auto"/>
        <w:right w:val="none" w:sz="0" w:space="0" w:color="auto"/>
      </w:divBdr>
    </w:div>
    <w:div w:id="1299144620">
      <w:bodyDiv w:val="1"/>
      <w:marLeft w:val="0"/>
      <w:marRight w:val="0"/>
      <w:marTop w:val="0"/>
      <w:marBottom w:val="0"/>
      <w:divBdr>
        <w:top w:val="none" w:sz="0" w:space="0" w:color="auto"/>
        <w:left w:val="none" w:sz="0" w:space="0" w:color="auto"/>
        <w:bottom w:val="none" w:sz="0" w:space="0" w:color="auto"/>
        <w:right w:val="none" w:sz="0" w:space="0" w:color="auto"/>
      </w:divBdr>
    </w:div>
    <w:div w:id="1332837066">
      <w:bodyDiv w:val="1"/>
      <w:marLeft w:val="0"/>
      <w:marRight w:val="0"/>
      <w:marTop w:val="0"/>
      <w:marBottom w:val="0"/>
      <w:divBdr>
        <w:top w:val="none" w:sz="0" w:space="0" w:color="auto"/>
        <w:left w:val="none" w:sz="0" w:space="0" w:color="auto"/>
        <w:bottom w:val="none" w:sz="0" w:space="0" w:color="auto"/>
        <w:right w:val="none" w:sz="0" w:space="0" w:color="auto"/>
      </w:divBdr>
    </w:div>
    <w:div w:id="1335836267">
      <w:bodyDiv w:val="1"/>
      <w:marLeft w:val="0"/>
      <w:marRight w:val="0"/>
      <w:marTop w:val="0"/>
      <w:marBottom w:val="0"/>
      <w:divBdr>
        <w:top w:val="none" w:sz="0" w:space="0" w:color="auto"/>
        <w:left w:val="none" w:sz="0" w:space="0" w:color="auto"/>
        <w:bottom w:val="none" w:sz="0" w:space="0" w:color="auto"/>
        <w:right w:val="none" w:sz="0" w:space="0" w:color="auto"/>
      </w:divBdr>
      <w:divsChild>
        <w:div w:id="1407606362">
          <w:marLeft w:val="0"/>
          <w:marRight w:val="0"/>
          <w:marTop w:val="0"/>
          <w:marBottom w:val="0"/>
          <w:divBdr>
            <w:top w:val="none" w:sz="0" w:space="0" w:color="auto"/>
            <w:left w:val="none" w:sz="0" w:space="0" w:color="auto"/>
            <w:bottom w:val="none" w:sz="0" w:space="0" w:color="auto"/>
            <w:right w:val="none" w:sz="0" w:space="0" w:color="auto"/>
          </w:divBdr>
          <w:divsChild>
            <w:div w:id="794759218">
              <w:marLeft w:val="0"/>
              <w:marRight w:val="0"/>
              <w:marTop w:val="0"/>
              <w:marBottom w:val="0"/>
              <w:divBdr>
                <w:top w:val="none" w:sz="0" w:space="0" w:color="auto"/>
                <w:left w:val="none" w:sz="0" w:space="0" w:color="auto"/>
                <w:bottom w:val="none" w:sz="0" w:space="0" w:color="auto"/>
                <w:right w:val="none" w:sz="0" w:space="0" w:color="auto"/>
              </w:divBdr>
              <w:divsChild>
                <w:div w:id="2013214091">
                  <w:marLeft w:val="0"/>
                  <w:marRight w:val="0"/>
                  <w:marTop w:val="0"/>
                  <w:marBottom w:val="0"/>
                  <w:divBdr>
                    <w:top w:val="none" w:sz="0" w:space="0" w:color="auto"/>
                    <w:left w:val="none" w:sz="0" w:space="0" w:color="auto"/>
                    <w:bottom w:val="none" w:sz="0" w:space="0" w:color="auto"/>
                    <w:right w:val="none" w:sz="0" w:space="0" w:color="auto"/>
                  </w:divBdr>
                  <w:divsChild>
                    <w:div w:id="64608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7001130">
      <w:bodyDiv w:val="1"/>
      <w:marLeft w:val="0"/>
      <w:marRight w:val="0"/>
      <w:marTop w:val="0"/>
      <w:marBottom w:val="0"/>
      <w:divBdr>
        <w:top w:val="none" w:sz="0" w:space="0" w:color="auto"/>
        <w:left w:val="none" w:sz="0" w:space="0" w:color="auto"/>
        <w:bottom w:val="none" w:sz="0" w:space="0" w:color="auto"/>
        <w:right w:val="none" w:sz="0" w:space="0" w:color="auto"/>
      </w:divBdr>
    </w:div>
    <w:div w:id="1337880475">
      <w:bodyDiv w:val="1"/>
      <w:marLeft w:val="0"/>
      <w:marRight w:val="0"/>
      <w:marTop w:val="0"/>
      <w:marBottom w:val="0"/>
      <w:divBdr>
        <w:top w:val="none" w:sz="0" w:space="0" w:color="auto"/>
        <w:left w:val="none" w:sz="0" w:space="0" w:color="auto"/>
        <w:bottom w:val="none" w:sz="0" w:space="0" w:color="auto"/>
        <w:right w:val="none" w:sz="0" w:space="0" w:color="auto"/>
      </w:divBdr>
    </w:div>
    <w:div w:id="1365979243">
      <w:bodyDiv w:val="1"/>
      <w:marLeft w:val="0"/>
      <w:marRight w:val="0"/>
      <w:marTop w:val="0"/>
      <w:marBottom w:val="0"/>
      <w:divBdr>
        <w:top w:val="none" w:sz="0" w:space="0" w:color="auto"/>
        <w:left w:val="none" w:sz="0" w:space="0" w:color="auto"/>
        <w:bottom w:val="none" w:sz="0" w:space="0" w:color="auto"/>
        <w:right w:val="none" w:sz="0" w:space="0" w:color="auto"/>
      </w:divBdr>
    </w:div>
    <w:div w:id="1370104608">
      <w:bodyDiv w:val="1"/>
      <w:marLeft w:val="0"/>
      <w:marRight w:val="0"/>
      <w:marTop w:val="0"/>
      <w:marBottom w:val="0"/>
      <w:divBdr>
        <w:top w:val="none" w:sz="0" w:space="0" w:color="auto"/>
        <w:left w:val="none" w:sz="0" w:space="0" w:color="auto"/>
        <w:bottom w:val="none" w:sz="0" w:space="0" w:color="auto"/>
        <w:right w:val="none" w:sz="0" w:space="0" w:color="auto"/>
      </w:divBdr>
      <w:divsChild>
        <w:div w:id="1305424298">
          <w:marLeft w:val="0"/>
          <w:marRight w:val="0"/>
          <w:marTop w:val="0"/>
          <w:marBottom w:val="0"/>
          <w:divBdr>
            <w:top w:val="none" w:sz="0" w:space="0" w:color="auto"/>
            <w:left w:val="none" w:sz="0" w:space="0" w:color="auto"/>
            <w:bottom w:val="none" w:sz="0" w:space="0" w:color="auto"/>
            <w:right w:val="none" w:sz="0" w:space="0" w:color="auto"/>
          </w:divBdr>
        </w:div>
      </w:divsChild>
    </w:div>
    <w:div w:id="1383092694">
      <w:bodyDiv w:val="1"/>
      <w:marLeft w:val="0"/>
      <w:marRight w:val="0"/>
      <w:marTop w:val="0"/>
      <w:marBottom w:val="0"/>
      <w:divBdr>
        <w:top w:val="none" w:sz="0" w:space="0" w:color="auto"/>
        <w:left w:val="none" w:sz="0" w:space="0" w:color="auto"/>
        <w:bottom w:val="none" w:sz="0" w:space="0" w:color="auto"/>
        <w:right w:val="none" w:sz="0" w:space="0" w:color="auto"/>
      </w:divBdr>
    </w:div>
    <w:div w:id="1408114926">
      <w:bodyDiv w:val="1"/>
      <w:marLeft w:val="0"/>
      <w:marRight w:val="0"/>
      <w:marTop w:val="0"/>
      <w:marBottom w:val="0"/>
      <w:divBdr>
        <w:top w:val="none" w:sz="0" w:space="0" w:color="auto"/>
        <w:left w:val="none" w:sz="0" w:space="0" w:color="auto"/>
        <w:bottom w:val="none" w:sz="0" w:space="0" w:color="auto"/>
        <w:right w:val="none" w:sz="0" w:space="0" w:color="auto"/>
      </w:divBdr>
    </w:div>
    <w:div w:id="1412389730">
      <w:bodyDiv w:val="1"/>
      <w:marLeft w:val="0"/>
      <w:marRight w:val="0"/>
      <w:marTop w:val="0"/>
      <w:marBottom w:val="0"/>
      <w:divBdr>
        <w:top w:val="none" w:sz="0" w:space="0" w:color="auto"/>
        <w:left w:val="none" w:sz="0" w:space="0" w:color="auto"/>
        <w:bottom w:val="none" w:sz="0" w:space="0" w:color="auto"/>
        <w:right w:val="none" w:sz="0" w:space="0" w:color="auto"/>
      </w:divBdr>
    </w:div>
    <w:div w:id="1428036654">
      <w:bodyDiv w:val="1"/>
      <w:marLeft w:val="0"/>
      <w:marRight w:val="0"/>
      <w:marTop w:val="0"/>
      <w:marBottom w:val="0"/>
      <w:divBdr>
        <w:top w:val="none" w:sz="0" w:space="0" w:color="auto"/>
        <w:left w:val="none" w:sz="0" w:space="0" w:color="auto"/>
        <w:bottom w:val="none" w:sz="0" w:space="0" w:color="auto"/>
        <w:right w:val="none" w:sz="0" w:space="0" w:color="auto"/>
      </w:divBdr>
      <w:divsChild>
        <w:div w:id="1417363042">
          <w:marLeft w:val="0"/>
          <w:marRight w:val="0"/>
          <w:marTop w:val="0"/>
          <w:marBottom w:val="0"/>
          <w:divBdr>
            <w:top w:val="none" w:sz="0" w:space="0" w:color="auto"/>
            <w:left w:val="none" w:sz="0" w:space="0" w:color="auto"/>
            <w:bottom w:val="none" w:sz="0" w:space="0" w:color="auto"/>
            <w:right w:val="none" w:sz="0" w:space="0" w:color="auto"/>
          </w:divBdr>
        </w:div>
      </w:divsChild>
    </w:div>
    <w:div w:id="1494680284">
      <w:bodyDiv w:val="1"/>
      <w:marLeft w:val="0"/>
      <w:marRight w:val="0"/>
      <w:marTop w:val="0"/>
      <w:marBottom w:val="0"/>
      <w:divBdr>
        <w:top w:val="none" w:sz="0" w:space="0" w:color="auto"/>
        <w:left w:val="none" w:sz="0" w:space="0" w:color="auto"/>
        <w:bottom w:val="none" w:sz="0" w:space="0" w:color="auto"/>
        <w:right w:val="none" w:sz="0" w:space="0" w:color="auto"/>
      </w:divBdr>
    </w:div>
    <w:div w:id="1502618083">
      <w:bodyDiv w:val="1"/>
      <w:marLeft w:val="0"/>
      <w:marRight w:val="0"/>
      <w:marTop w:val="0"/>
      <w:marBottom w:val="0"/>
      <w:divBdr>
        <w:top w:val="none" w:sz="0" w:space="0" w:color="auto"/>
        <w:left w:val="none" w:sz="0" w:space="0" w:color="auto"/>
        <w:bottom w:val="none" w:sz="0" w:space="0" w:color="auto"/>
        <w:right w:val="none" w:sz="0" w:space="0" w:color="auto"/>
      </w:divBdr>
    </w:div>
    <w:div w:id="1542979840">
      <w:bodyDiv w:val="1"/>
      <w:marLeft w:val="0"/>
      <w:marRight w:val="0"/>
      <w:marTop w:val="0"/>
      <w:marBottom w:val="0"/>
      <w:divBdr>
        <w:top w:val="none" w:sz="0" w:space="0" w:color="auto"/>
        <w:left w:val="none" w:sz="0" w:space="0" w:color="auto"/>
        <w:bottom w:val="none" w:sz="0" w:space="0" w:color="auto"/>
        <w:right w:val="none" w:sz="0" w:space="0" w:color="auto"/>
      </w:divBdr>
    </w:div>
    <w:div w:id="1544101143">
      <w:bodyDiv w:val="1"/>
      <w:marLeft w:val="0"/>
      <w:marRight w:val="0"/>
      <w:marTop w:val="0"/>
      <w:marBottom w:val="0"/>
      <w:divBdr>
        <w:top w:val="none" w:sz="0" w:space="0" w:color="auto"/>
        <w:left w:val="none" w:sz="0" w:space="0" w:color="auto"/>
        <w:bottom w:val="none" w:sz="0" w:space="0" w:color="auto"/>
        <w:right w:val="none" w:sz="0" w:space="0" w:color="auto"/>
      </w:divBdr>
    </w:div>
    <w:div w:id="1586039007">
      <w:bodyDiv w:val="1"/>
      <w:marLeft w:val="0"/>
      <w:marRight w:val="0"/>
      <w:marTop w:val="0"/>
      <w:marBottom w:val="0"/>
      <w:divBdr>
        <w:top w:val="none" w:sz="0" w:space="0" w:color="auto"/>
        <w:left w:val="none" w:sz="0" w:space="0" w:color="auto"/>
        <w:bottom w:val="none" w:sz="0" w:space="0" w:color="auto"/>
        <w:right w:val="none" w:sz="0" w:space="0" w:color="auto"/>
      </w:divBdr>
    </w:div>
    <w:div w:id="1593273294">
      <w:bodyDiv w:val="1"/>
      <w:marLeft w:val="0"/>
      <w:marRight w:val="0"/>
      <w:marTop w:val="0"/>
      <w:marBottom w:val="0"/>
      <w:divBdr>
        <w:top w:val="none" w:sz="0" w:space="0" w:color="auto"/>
        <w:left w:val="none" w:sz="0" w:space="0" w:color="auto"/>
        <w:bottom w:val="none" w:sz="0" w:space="0" w:color="auto"/>
        <w:right w:val="none" w:sz="0" w:space="0" w:color="auto"/>
      </w:divBdr>
      <w:divsChild>
        <w:div w:id="518811455">
          <w:marLeft w:val="0"/>
          <w:marRight w:val="0"/>
          <w:marTop w:val="0"/>
          <w:marBottom w:val="0"/>
          <w:divBdr>
            <w:top w:val="none" w:sz="0" w:space="0" w:color="auto"/>
            <w:left w:val="none" w:sz="0" w:space="0" w:color="auto"/>
            <w:bottom w:val="none" w:sz="0" w:space="0" w:color="auto"/>
            <w:right w:val="none" w:sz="0" w:space="0" w:color="auto"/>
          </w:divBdr>
          <w:divsChild>
            <w:div w:id="412357898">
              <w:marLeft w:val="0"/>
              <w:marRight w:val="0"/>
              <w:marTop w:val="0"/>
              <w:marBottom w:val="0"/>
              <w:divBdr>
                <w:top w:val="none" w:sz="0" w:space="0" w:color="auto"/>
                <w:left w:val="none" w:sz="0" w:space="0" w:color="auto"/>
                <w:bottom w:val="none" w:sz="0" w:space="0" w:color="auto"/>
                <w:right w:val="none" w:sz="0" w:space="0" w:color="auto"/>
              </w:divBdr>
              <w:divsChild>
                <w:div w:id="44473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123469">
      <w:bodyDiv w:val="1"/>
      <w:marLeft w:val="0"/>
      <w:marRight w:val="0"/>
      <w:marTop w:val="0"/>
      <w:marBottom w:val="0"/>
      <w:divBdr>
        <w:top w:val="none" w:sz="0" w:space="0" w:color="auto"/>
        <w:left w:val="none" w:sz="0" w:space="0" w:color="auto"/>
        <w:bottom w:val="none" w:sz="0" w:space="0" w:color="auto"/>
        <w:right w:val="none" w:sz="0" w:space="0" w:color="auto"/>
      </w:divBdr>
    </w:div>
    <w:div w:id="1616253151">
      <w:bodyDiv w:val="1"/>
      <w:marLeft w:val="0"/>
      <w:marRight w:val="0"/>
      <w:marTop w:val="0"/>
      <w:marBottom w:val="0"/>
      <w:divBdr>
        <w:top w:val="none" w:sz="0" w:space="0" w:color="auto"/>
        <w:left w:val="none" w:sz="0" w:space="0" w:color="auto"/>
        <w:bottom w:val="none" w:sz="0" w:space="0" w:color="auto"/>
        <w:right w:val="none" w:sz="0" w:space="0" w:color="auto"/>
      </w:divBdr>
    </w:div>
    <w:div w:id="1620186594">
      <w:bodyDiv w:val="1"/>
      <w:marLeft w:val="0"/>
      <w:marRight w:val="0"/>
      <w:marTop w:val="0"/>
      <w:marBottom w:val="0"/>
      <w:divBdr>
        <w:top w:val="none" w:sz="0" w:space="0" w:color="auto"/>
        <w:left w:val="none" w:sz="0" w:space="0" w:color="auto"/>
        <w:bottom w:val="none" w:sz="0" w:space="0" w:color="auto"/>
        <w:right w:val="none" w:sz="0" w:space="0" w:color="auto"/>
      </w:divBdr>
      <w:divsChild>
        <w:div w:id="1229194566">
          <w:marLeft w:val="0"/>
          <w:marRight w:val="0"/>
          <w:marTop w:val="0"/>
          <w:marBottom w:val="0"/>
          <w:divBdr>
            <w:top w:val="none" w:sz="0" w:space="0" w:color="auto"/>
            <w:left w:val="none" w:sz="0" w:space="0" w:color="auto"/>
            <w:bottom w:val="none" w:sz="0" w:space="0" w:color="auto"/>
            <w:right w:val="none" w:sz="0" w:space="0" w:color="auto"/>
          </w:divBdr>
        </w:div>
      </w:divsChild>
    </w:div>
    <w:div w:id="1676305887">
      <w:bodyDiv w:val="1"/>
      <w:marLeft w:val="0"/>
      <w:marRight w:val="0"/>
      <w:marTop w:val="0"/>
      <w:marBottom w:val="0"/>
      <w:divBdr>
        <w:top w:val="none" w:sz="0" w:space="0" w:color="auto"/>
        <w:left w:val="none" w:sz="0" w:space="0" w:color="auto"/>
        <w:bottom w:val="none" w:sz="0" w:space="0" w:color="auto"/>
        <w:right w:val="none" w:sz="0" w:space="0" w:color="auto"/>
      </w:divBdr>
    </w:div>
    <w:div w:id="1684471821">
      <w:bodyDiv w:val="1"/>
      <w:marLeft w:val="0"/>
      <w:marRight w:val="0"/>
      <w:marTop w:val="0"/>
      <w:marBottom w:val="0"/>
      <w:divBdr>
        <w:top w:val="none" w:sz="0" w:space="0" w:color="auto"/>
        <w:left w:val="none" w:sz="0" w:space="0" w:color="auto"/>
        <w:bottom w:val="none" w:sz="0" w:space="0" w:color="auto"/>
        <w:right w:val="none" w:sz="0" w:space="0" w:color="auto"/>
      </w:divBdr>
    </w:div>
    <w:div w:id="1693141542">
      <w:bodyDiv w:val="1"/>
      <w:marLeft w:val="0"/>
      <w:marRight w:val="0"/>
      <w:marTop w:val="0"/>
      <w:marBottom w:val="0"/>
      <w:divBdr>
        <w:top w:val="none" w:sz="0" w:space="0" w:color="auto"/>
        <w:left w:val="none" w:sz="0" w:space="0" w:color="auto"/>
        <w:bottom w:val="none" w:sz="0" w:space="0" w:color="auto"/>
        <w:right w:val="none" w:sz="0" w:space="0" w:color="auto"/>
      </w:divBdr>
    </w:div>
    <w:div w:id="1699699525">
      <w:bodyDiv w:val="1"/>
      <w:marLeft w:val="0"/>
      <w:marRight w:val="0"/>
      <w:marTop w:val="0"/>
      <w:marBottom w:val="0"/>
      <w:divBdr>
        <w:top w:val="none" w:sz="0" w:space="0" w:color="auto"/>
        <w:left w:val="none" w:sz="0" w:space="0" w:color="auto"/>
        <w:bottom w:val="none" w:sz="0" w:space="0" w:color="auto"/>
        <w:right w:val="none" w:sz="0" w:space="0" w:color="auto"/>
      </w:divBdr>
    </w:div>
    <w:div w:id="1739742408">
      <w:bodyDiv w:val="1"/>
      <w:marLeft w:val="0"/>
      <w:marRight w:val="0"/>
      <w:marTop w:val="0"/>
      <w:marBottom w:val="0"/>
      <w:divBdr>
        <w:top w:val="none" w:sz="0" w:space="0" w:color="auto"/>
        <w:left w:val="none" w:sz="0" w:space="0" w:color="auto"/>
        <w:bottom w:val="none" w:sz="0" w:space="0" w:color="auto"/>
        <w:right w:val="none" w:sz="0" w:space="0" w:color="auto"/>
      </w:divBdr>
      <w:divsChild>
        <w:div w:id="205608482">
          <w:marLeft w:val="0"/>
          <w:marRight w:val="0"/>
          <w:marTop w:val="0"/>
          <w:marBottom w:val="0"/>
          <w:divBdr>
            <w:top w:val="none" w:sz="0" w:space="0" w:color="auto"/>
            <w:left w:val="none" w:sz="0" w:space="0" w:color="auto"/>
            <w:bottom w:val="none" w:sz="0" w:space="0" w:color="auto"/>
            <w:right w:val="none" w:sz="0" w:space="0" w:color="auto"/>
          </w:divBdr>
          <w:divsChild>
            <w:div w:id="1403721002">
              <w:marLeft w:val="0"/>
              <w:marRight w:val="0"/>
              <w:marTop w:val="0"/>
              <w:marBottom w:val="0"/>
              <w:divBdr>
                <w:top w:val="none" w:sz="0" w:space="0" w:color="auto"/>
                <w:left w:val="none" w:sz="0" w:space="0" w:color="auto"/>
                <w:bottom w:val="none" w:sz="0" w:space="0" w:color="auto"/>
                <w:right w:val="none" w:sz="0" w:space="0" w:color="auto"/>
              </w:divBdr>
              <w:divsChild>
                <w:div w:id="173620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490420">
      <w:bodyDiv w:val="1"/>
      <w:marLeft w:val="0"/>
      <w:marRight w:val="0"/>
      <w:marTop w:val="0"/>
      <w:marBottom w:val="0"/>
      <w:divBdr>
        <w:top w:val="none" w:sz="0" w:space="0" w:color="auto"/>
        <w:left w:val="none" w:sz="0" w:space="0" w:color="auto"/>
        <w:bottom w:val="none" w:sz="0" w:space="0" w:color="auto"/>
        <w:right w:val="none" w:sz="0" w:space="0" w:color="auto"/>
      </w:divBdr>
    </w:div>
    <w:div w:id="1764912240">
      <w:bodyDiv w:val="1"/>
      <w:marLeft w:val="0"/>
      <w:marRight w:val="0"/>
      <w:marTop w:val="0"/>
      <w:marBottom w:val="0"/>
      <w:divBdr>
        <w:top w:val="none" w:sz="0" w:space="0" w:color="auto"/>
        <w:left w:val="none" w:sz="0" w:space="0" w:color="auto"/>
        <w:bottom w:val="none" w:sz="0" w:space="0" w:color="auto"/>
        <w:right w:val="none" w:sz="0" w:space="0" w:color="auto"/>
      </w:divBdr>
    </w:div>
    <w:div w:id="1780182415">
      <w:bodyDiv w:val="1"/>
      <w:marLeft w:val="0"/>
      <w:marRight w:val="0"/>
      <w:marTop w:val="0"/>
      <w:marBottom w:val="0"/>
      <w:divBdr>
        <w:top w:val="none" w:sz="0" w:space="0" w:color="auto"/>
        <w:left w:val="none" w:sz="0" w:space="0" w:color="auto"/>
        <w:bottom w:val="none" w:sz="0" w:space="0" w:color="auto"/>
        <w:right w:val="none" w:sz="0" w:space="0" w:color="auto"/>
      </w:divBdr>
    </w:div>
    <w:div w:id="1805612355">
      <w:bodyDiv w:val="1"/>
      <w:marLeft w:val="0"/>
      <w:marRight w:val="0"/>
      <w:marTop w:val="0"/>
      <w:marBottom w:val="0"/>
      <w:divBdr>
        <w:top w:val="none" w:sz="0" w:space="0" w:color="auto"/>
        <w:left w:val="none" w:sz="0" w:space="0" w:color="auto"/>
        <w:bottom w:val="none" w:sz="0" w:space="0" w:color="auto"/>
        <w:right w:val="none" w:sz="0" w:space="0" w:color="auto"/>
      </w:divBdr>
    </w:div>
    <w:div w:id="1811441011">
      <w:bodyDiv w:val="1"/>
      <w:marLeft w:val="0"/>
      <w:marRight w:val="0"/>
      <w:marTop w:val="0"/>
      <w:marBottom w:val="0"/>
      <w:divBdr>
        <w:top w:val="none" w:sz="0" w:space="0" w:color="auto"/>
        <w:left w:val="none" w:sz="0" w:space="0" w:color="auto"/>
        <w:bottom w:val="none" w:sz="0" w:space="0" w:color="auto"/>
        <w:right w:val="none" w:sz="0" w:space="0" w:color="auto"/>
      </w:divBdr>
    </w:div>
    <w:div w:id="1813524766">
      <w:bodyDiv w:val="1"/>
      <w:marLeft w:val="0"/>
      <w:marRight w:val="0"/>
      <w:marTop w:val="0"/>
      <w:marBottom w:val="0"/>
      <w:divBdr>
        <w:top w:val="none" w:sz="0" w:space="0" w:color="auto"/>
        <w:left w:val="none" w:sz="0" w:space="0" w:color="auto"/>
        <w:bottom w:val="none" w:sz="0" w:space="0" w:color="auto"/>
        <w:right w:val="none" w:sz="0" w:space="0" w:color="auto"/>
      </w:divBdr>
      <w:divsChild>
        <w:div w:id="772898044">
          <w:marLeft w:val="0"/>
          <w:marRight w:val="0"/>
          <w:marTop w:val="0"/>
          <w:marBottom w:val="0"/>
          <w:divBdr>
            <w:top w:val="none" w:sz="0" w:space="0" w:color="auto"/>
            <w:left w:val="none" w:sz="0" w:space="0" w:color="auto"/>
            <w:bottom w:val="none" w:sz="0" w:space="0" w:color="auto"/>
            <w:right w:val="none" w:sz="0" w:space="0" w:color="auto"/>
          </w:divBdr>
          <w:divsChild>
            <w:div w:id="1132478206">
              <w:marLeft w:val="0"/>
              <w:marRight w:val="0"/>
              <w:marTop w:val="0"/>
              <w:marBottom w:val="0"/>
              <w:divBdr>
                <w:top w:val="none" w:sz="0" w:space="0" w:color="auto"/>
                <w:left w:val="none" w:sz="0" w:space="0" w:color="auto"/>
                <w:bottom w:val="none" w:sz="0" w:space="0" w:color="auto"/>
                <w:right w:val="none" w:sz="0" w:space="0" w:color="auto"/>
              </w:divBdr>
              <w:divsChild>
                <w:div w:id="48833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483482">
      <w:bodyDiv w:val="1"/>
      <w:marLeft w:val="0"/>
      <w:marRight w:val="0"/>
      <w:marTop w:val="0"/>
      <w:marBottom w:val="0"/>
      <w:divBdr>
        <w:top w:val="none" w:sz="0" w:space="0" w:color="auto"/>
        <w:left w:val="none" w:sz="0" w:space="0" w:color="auto"/>
        <w:bottom w:val="none" w:sz="0" w:space="0" w:color="auto"/>
        <w:right w:val="none" w:sz="0" w:space="0" w:color="auto"/>
      </w:divBdr>
    </w:div>
    <w:div w:id="1831829366">
      <w:bodyDiv w:val="1"/>
      <w:marLeft w:val="0"/>
      <w:marRight w:val="0"/>
      <w:marTop w:val="0"/>
      <w:marBottom w:val="0"/>
      <w:divBdr>
        <w:top w:val="none" w:sz="0" w:space="0" w:color="auto"/>
        <w:left w:val="none" w:sz="0" w:space="0" w:color="auto"/>
        <w:bottom w:val="none" w:sz="0" w:space="0" w:color="auto"/>
        <w:right w:val="none" w:sz="0" w:space="0" w:color="auto"/>
      </w:divBdr>
    </w:div>
    <w:div w:id="1836146742">
      <w:bodyDiv w:val="1"/>
      <w:marLeft w:val="0"/>
      <w:marRight w:val="0"/>
      <w:marTop w:val="0"/>
      <w:marBottom w:val="0"/>
      <w:divBdr>
        <w:top w:val="none" w:sz="0" w:space="0" w:color="auto"/>
        <w:left w:val="none" w:sz="0" w:space="0" w:color="auto"/>
        <w:bottom w:val="none" w:sz="0" w:space="0" w:color="auto"/>
        <w:right w:val="none" w:sz="0" w:space="0" w:color="auto"/>
      </w:divBdr>
    </w:div>
    <w:div w:id="1845974074">
      <w:bodyDiv w:val="1"/>
      <w:marLeft w:val="0"/>
      <w:marRight w:val="0"/>
      <w:marTop w:val="0"/>
      <w:marBottom w:val="0"/>
      <w:divBdr>
        <w:top w:val="none" w:sz="0" w:space="0" w:color="auto"/>
        <w:left w:val="none" w:sz="0" w:space="0" w:color="auto"/>
        <w:bottom w:val="none" w:sz="0" w:space="0" w:color="auto"/>
        <w:right w:val="none" w:sz="0" w:space="0" w:color="auto"/>
      </w:divBdr>
    </w:div>
    <w:div w:id="1855875087">
      <w:bodyDiv w:val="1"/>
      <w:marLeft w:val="0"/>
      <w:marRight w:val="0"/>
      <w:marTop w:val="0"/>
      <w:marBottom w:val="0"/>
      <w:divBdr>
        <w:top w:val="none" w:sz="0" w:space="0" w:color="auto"/>
        <w:left w:val="none" w:sz="0" w:space="0" w:color="auto"/>
        <w:bottom w:val="none" w:sz="0" w:space="0" w:color="auto"/>
        <w:right w:val="none" w:sz="0" w:space="0" w:color="auto"/>
      </w:divBdr>
      <w:divsChild>
        <w:div w:id="65423067">
          <w:marLeft w:val="0"/>
          <w:marRight w:val="0"/>
          <w:marTop w:val="0"/>
          <w:marBottom w:val="0"/>
          <w:divBdr>
            <w:top w:val="none" w:sz="0" w:space="0" w:color="auto"/>
            <w:left w:val="none" w:sz="0" w:space="0" w:color="auto"/>
            <w:bottom w:val="none" w:sz="0" w:space="0" w:color="auto"/>
            <w:right w:val="none" w:sz="0" w:space="0" w:color="auto"/>
          </w:divBdr>
        </w:div>
      </w:divsChild>
    </w:div>
    <w:div w:id="1901669436">
      <w:bodyDiv w:val="1"/>
      <w:marLeft w:val="0"/>
      <w:marRight w:val="0"/>
      <w:marTop w:val="0"/>
      <w:marBottom w:val="0"/>
      <w:divBdr>
        <w:top w:val="none" w:sz="0" w:space="0" w:color="auto"/>
        <w:left w:val="none" w:sz="0" w:space="0" w:color="auto"/>
        <w:bottom w:val="none" w:sz="0" w:space="0" w:color="auto"/>
        <w:right w:val="none" w:sz="0" w:space="0" w:color="auto"/>
      </w:divBdr>
      <w:divsChild>
        <w:div w:id="1039822445">
          <w:marLeft w:val="0"/>
          <w:marRight w:val="0"/>
          <w:marTop w:val="0"/>
          <w:marBottom w:val="0"/>
          <w:divBdr>
            <w:top w:val="none" w:sz="0" w:space="0" w:color="auto"/>
            <w:left w:val="none" w:sz="0" w:space="0" w:color="auto"/>
            <w:bottom w:val="none" w:sz="0" w:space="0" w:color="auto"/>
            <w:right w:val="none" w:sz="0" w:space="0" w:color="auto"/>
          </w:divBdr>
        </w:div>
      </w:divsChild>
    </w:div>
    <w:div w:id="1964539163">
      <w:bodyDiv w:val="1"/>
      <w:marLeft w:val="0"/>
      <w:marRight w:val="0"/>
      <w:marTop w:val="0"/>
      <w:marBottom w:val="0"/>
      <w:divBdr>
        <w:top w:val="none" w:sz="0" w:space="0" w:color="auto"/>
        <w:left w:val="none" w:sz="0" w:space="0" w:color="auto"/>
        <w:bottom w:val="none" w:sz="0" w:space="0" w:color="auto"/>
        <w:right w:val="none" w:sz="0" w:space="0" w:color="auto"/>
      </w:divBdr>
    </w:div>
    <w:div w:id="1967808148">
      <w:bodyDiv w:val="1"/>
      <w:marLeft w:val="0"/>
      <w:marRight w:val="0"/>
      <w:marTop w:val="0"/>
      <w:marBottom w:val="0"/>
      <w:divBdr>
        <w:top w:val="none" w:sz="0" w:space="0" w:color="auto"/>
        <w:left w:val="none" w:sz="0" w:space="0" w:color="auto"/>
        <w:bottom w:val="none" w:sz="0" w:space="0" w:color="auto"/>
        <w:right w:val="none" w:sz="0" w:space="0" w:color="auto"/>
      </w:divBdr>
    </w:div>
    <w:div w:id="1977566494">
      <w:bodyDiv w:val="1"/>
      <w:marLeft w:val="0"/>
      <w:marRight w:val="0"/>
      <w:marTop w:val="0"/>
      <w:marBottom w:val="0"/>
      <w:divBdr>
        <w:top w:val="none" w:sz="0" w:space="0" w:color="auto"/>
        <w:left w:val="none" w:sz="0" w:space="0" w:color="auto"/>
        <w:bottom w:val="none" w:sz="0" w:space="0" w:color="auto"/>
        <w:right w:val="none" w:sz="0" w:space="0" w:color="auto"/>
      </w:divBdr>
    </w:div>
    <w:div w:id="1984969193">
      <w:bodyDiv w:val="1"/>
      <w:marLeft w:val="0"/>
      <w:marRight w:val="0"/>
      <w:marTop w:val="0"/>
      <w:marBottom w:val="0"/>
      <w:divBdr>
        <w:top w:val="none" w:sz="0" w:space="0" w:color="auto"/>
        <w:left w:val="none" w:sz="0" w:space="0" w:color="auto"/>
        <w:bottom w:val="none" w:sz="0" w:space="0" w:color="auto"/>
        <w:right w:val="none" w:sz="0" w:space="0" w:color="auto"/>
      </w:divBdr>
    </w:div>
    <w:div w:id="2048025358">
      <w:bodyDiv w:val="1"/>
      <w:marLeft w:val="0"/>
      <w:marRight w:val="0"/>
      <w:marTop w:val="0"/>
      <w:marBottom w:val="0"/>
      <w:divBdr>
        <w:top w:val="none" w:sz="0" w:space="0" w:color="auto"/>
        <w:left w:val="none" w:sz="0" w:space="0" w:color="auto"/>
        <w:bottom w:val="none" w:sz="0" w:space="0" w:color="auto"/>
        <w:right w:val="none" w:sz="0" w:space="0" w:color="auto"/>
      </w:divBdr>
      <w:divsChild>
        <w:div w:id="1640450426">
          <w:marLeft w:val="0"/>
          <w:marRight w:val="0"/>
          <w:marTop w:val="0"/>
          <w:marBottom w:val="0"/>
          <w:divBdr>
            <w:top w:val="none" w:sz="0" w:space="0" w:color="auto"/>
            <w:left w:val="none" w:sz="0" w:space="0" w:color="auto"/>
            <w:bottom w:val="none" w:sz="0" w:space="0" w:color="auto"/>
            <w:right w:val="none" w:sz="0" w:space="0" w:color="auto"/>
          </w:divBdr>
          <w:divsChild>
            <w:div w:id="261232514">
              <w:marLeft w:val="0"/>
              <w:marRight w:val="0"/>
              <w:marTop w:val="0"/>
              <w:marBottom w:val="0"/>
              <w:divBdr>
                <w:top w:val="none" w:sz="0" w:space="0" w:color="auto"/>
                <w:left w:val="none" w:sz="0" w:space="0" w:color="auto"/>
                <w:bottom w:val="none" w:sz="0" w:space="0" w:color="auto"/>
                <w:right w:val="none" w:sz="0" w:space="0" w:color="auto"/>
              </w:divBdr>
              <w:divsChild>
                <w:div w:id="1204174422">
                  <w:marLeft w:val="0"/>
                  <w:marRight w:val="0"/>
                  <w:marTop w:val="0"/>
                  <w:marBottom w:val="0"/>
                  <w:divBdr>
                    <w:top w:val="none" w:sz="0" w:space="0" w:color="auto"/>
                    <w:left w:val="none" w:sz="0" w:space="0" w:color="auto"/>
                    <w:bottom w:val="none" w:sz="0" w:space="0" w:color="auto"/>
                    <w:right w:val="none" w:sz="0" w:space="0" w:color="auto"/>
                  </w:divBdr>
                  <w:divsChild>
                    <w:div w:id="99229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0080082">
      <w:bodyDiv w:val="1"/>
      <w:marLeft w:val="0"/>
      <w:marRight w:val="0"/>
      <w:marTop w:val="0"/>
      <w:marBottom w:val="0"/>
      <w:divBdr>
        <w:top w:val="none" w:sz="0" w:space="0" w:color="auto"/>
        <w:left w:val="none" w:sz="0" w:space="0" w:color="auto"/>
        <w:bottom w:val="none" w:sz="0" w:space="0" w:color="auto"/>
        <w:right w:val="none" w:sz="0" w:space="0" w:color="auto"/>
      </w:divBdr>
    </w:div>
    <w:div w:id="2138331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vana.prochazkova@cbre.co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crestcom.cz" TargetMode="External"/><Relationship Id="rId17" Type="http://schemas.openxmlformats.org/officeDocument/2006/relationships/hyperlink" Target="http://www.cbre.cz" TargetMode="External"/><Relationship Id="rId2" Type="http://schemas.openxmlformats.org/officeDocument/2006/relationships/customXml" Target="../customXml/item2.xml"/><Relationship Id="rId16" Type="http://schemas.openxmlformats.org/officeDocument/2006/relationships/hyperlink" Target="https://www.instagram.com/cbre_cz/"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amila.cadkova@crestcom.cz" TargetMode="External"/><Relationship Id="rId5" Type="http://schemas.openxmlformats.org/officeDocument/2006/relationships/numbering" Target="numbering.xml"/><Relationship Id="rId15" Type="http://schemas.openxmlformats.org/officeDocument/2006/relationships/hyperlink" Target="https://www.linkedin.com/company/3585825?trk=tyah&amp;trkInfo=clickedVertical%253Acompany%252Cidx%253A1-1-1%252CtarId%253A1431360641868%252Ctas%253Acbre%2520czech%22%20\t%20%22_blank"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acebook.com/pages/CBRE-News/626929170775263?ref=ts&amp;fref=t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mrazova\Downloads\2021_press_release_template.dotx" TargetMode="External"/></Relationships>
</file>

<file path=word/theme/theme1.xml><?xml version="1.0" encoding="utf-8"?>
<a:theme xmlns:a="http://schemas.openxmlformats.org/drawingml/2006/main" name="CBRE 2021 Theme">
  <a:themeElements>
    <a:clrScheme name="CBRE 2021">
      <a:dk1>
        <a:srgbClr val="425254"/>
      </a:dk1>
      <a:lt1>
        <a:srgbClr val="FFFFFF"/>
      </a:lt1>
      <a:dk2>
        <a:srgbClr val="DCD99A"/>
      </a:dk2>
      <a:lt2>
        <a:srgbClr val="7FBBAD"/>
      </a:lt2>
      <a:accent1>
        <a:srgbClr val="1F3765"/>
      </a:accent1>
      <a:accent2>
        <a:srgbClr val="3E7DA6"/>
      </a:accent2>
      <a:accent3>
        <a:srgbClr val="CAD1D3"/>
      </a:accent3>
      <a:accent4>
        <a:srgbClr val="96B3B6"/>
      </a:accent4>
      <a:accent5>
        <a:srgbClr val="7F8481"/>
      </a:accent5>
      <a:accent6>
        <a:srgbClr val="003D30"/>
      </a:accent6>
      <a:hlink>
        <a:srgbClr val="80BBAD"/>
      </a:hlink>
      <a:folHlink>
        <a:srgbClr val="CAD1D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037425BC85BAC47A18BE758018E6255" ma:contentTypeVersion="16" ma:contentTypeDescription="Vytvoří nový dokument" ma:contentTypeScope="" ma:versionID="c968a889a3b64b295f40acae0bc15082">
  <xsd:schema xmlns:xsd="http://www.w3.org/2001/XMLSchema" xmlns:xs="http://www.w3.org/2001/XMLSchema" xmlns:p="http://schemas.microsoft.com/office/2006/metadata/properties" xmlns:ns2="d603c823-c8e5-4558-a031-867f95ca9115" xmlns:ns3="18c12310-cec0-45af-89e4-4278154c9cc2" targetNamespace="http://schemas.microsoft.com/office/2006/metadata/properties" ma:root="true" ma:fieldsID="05614cfc95c5aa8dc2c6487e65f18120" ns2:_="" ns3:_="">
    <xsd:import namespace="d603c823-c8e5-4558-a031-867f95ca9115"/>
    <xsd:import namespace="18c12310-cec0-45af-89e4-4278154c9cc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03c823-c8e5-4558-a031-867f95ca91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9edf76fd-2037-4af9-a6b2-347afe04b2f4"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c12310-cec0-45af-89e4-4278154c9cc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6fffaca-9e71-412c-8438-7d6a9c64bbf7}" ma:internalName="TaxCatchAll" ma:showField="CatchAllData" ma:web="18c12310-cec0-45af-89e4-4278154c9cc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8c12310-cec0-45af-89e4-4278154c9cc2" xsi:nil="true"/>
    <lcf76f155ced4ddcb4097134ff3c332f xmlns="d603c823-c8e5-4558-a031-867f95ca911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A0D48D2-C7D1-40CB-8392-4C1CF2395C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03c823-c8e5-4558-a031-867f95ca9115"/>
    <ds:schemaRef ds:uri="18c12310-cec0-45af-89e4-4278154c9c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CB1B4A-3DFD-43B1-A0CF-75770FDF64BD}">
  <ds:schemaRefs>
    <ds:schemaRef ds:uri="http://schemas.openxmlformats.org/officeDocument/2006/bibliography"/>
  </ds:schemaRefs>
</ds:datastoreItem>
</file>

<file path=customXml/itemProps3.xml><?xml version="1.0" encoding="utf-8"?>
<ds:datastoreItem xmlns:ds="http://schemas.openxmlformats.org/officeDocument/2006/customXml" ds:itemID="{DD014603-8A9E-49A2-9014-14CDC65222C5}">
  <ds:schemaRefs>
    <ds:schemaRef ds:uri="http://schemas.microsoft.com/sharepoint/v3/contenttype/forms"/>
  </ds:schemaRefs>
</ds:datastoreItem>
</file>

<file path=customXml/itemProps4.xml><?xml version="1.0" encoding="utf-8"?>
<ds:datastoreItem xmlns:ds="http://schemas.openxmlformats.org/officeDocument/2006/customXml" ds:itemID="{CC6E2404-5D79-4CA5-9049-64BB899D5147}">
  <ds:schemaRefs>
    <ds:schemaRef ds:uri="http://schemas.microsoft.com/office/2006/metadata/properties"/>
    <ds:schemaRef ds:uri="http://schemas.microsoft.com/office/infopath/2007/PartnerControls"/>
    <ds:schemaRef ds:uri="18c12310-cec0-45af-89e4-4278154c9cc2"/>
    <ds:schemaRef ds:uri="d603c823-c8e5-4558-a031-867f95ca9115"/>
  </ds:schemaRefs>
</ds:datastoreItem>
</file>

<file path=docMetadata/LabelInfo.xml><?xml version="1.0" encoding="utf-8"?>
<clbl:labelList xmlns:clbl="http://schemas.microsoft.com/office/2020/mipLabelMetadata">
  <clbl:label id="{0159e9d0-09a0-4edf-96ba-a3deea363c28}" enabled="0" method="" siteId="{0159e9d0-09a0-4edf-96ba-a3deea363c28}" removed="1"/>
</clbl:labelList>
</file>

<file path=docProps/app.xml><?xml version="1.0" encoding="utf-8"?>
<Properties xmlns="http://schemas.openxmlformats.org/officeDocument/2006/extended-properties" xmlns:vt="http://schemas.openxmlformats.org/officeDocument/2006/docPropsVTypes">
  <Template>2021_press_release_template</Template>
  <TotalTime>2</TotalTime>
  <Pages>2</Pages>
  <Words>789</Words>
  <Characters>4501</Characters>
  <Application>Microsoft Office Word</Application>
  <DocSecurity>0</DocSecurity>
  <Lines>37</Lines>
  <Paragraphs>10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CBRE</Company>
  <LinksUpToDate>false</LinksUpToDate>
  <CharactersWithSpaces>5280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Walvius, Steffen @ PRAGUE</dc:creator>
  <cp:lastModifiedBy>Denisa Kolaříková</cp:lastModifiedBy>
  <cp:revision>2</cp:revision>
  <cp:lastPrinted>2023-06-15T10:28:00Z</cp:lastPrinted>
  <dcterms:created xsi:type="dcterms:W3CDTF">2023-09-13T07:24:00Z</dcterms:created>
  <dcterms:modified xsi:type="dcterms:W3CDTF">2023-09-13T07:24:00Z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0x010100D037425BC85BAC47A18BE758018E6255</vt:lpwstr>
  </property>
  <property fmtid="{D5CDD505-2E9C-101B-9397-08002B2CF9AE}" pid="3" name="MediaServiceImageTags">
    <vt:lpwstr/>
  </property>
  <property fmtid="{D5CDD505-2E9C-101B-9397-08002B2CF9AE}" pid="4" name="GrammarlyDocumentId">
    <vt:lpwstr>d6788dd04c43a964197b2edc45f7e172d92f1a4a2777e7fd04d1de6676374095</vt:lpwstr>
  </property>
</Properties>
</file>